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2C" w:rsidRDefault="000C082C" w:rsidP="000C082C">
      <w:pPr>
        <w:spacing w:before="120" w:after="12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Titel:  …………………………….……</w:t>
      </w:r>
    </w:p>
    <w:p w:rsidR="000C082C" w:rsidRPr="000C082C" w:rsidRDefault="00A05D84" w:rsidP="000C082C">
      <w:pPr>
        <w:numPr>
          <w:ilvl w:val="0"/>
          <w:numId w:val="27"/>
        </w:numPr>
        <w:jc w:val="center"/>
        <w:rPr>
          <w:i/>
          <w:sz w:val="18"/>
          <w:szCs w:val="18"/>
        </w:rPr>
      </w:pPr>
      <w:r w:rsidRPr="000C082C">
        <w:rPr>
          <w:i/>
          <w:sz w:val="18"/>
          <w:szCs w:val="18"/>
        </w:rPr>
        <w:t>Förderprogramm für niedrigschwellige Innovationen</w:t>
      </w:r>
    </w:p>
    <w:p w:rsidR="004A5409" w:rsidRPr="000C082C" w:rsidRDefault="00A05D84" w:rsidP="000C082C">
      <w:pPr>
        <w:jc w:val="center"/>
        <w:rPr>
          <w:i/>
          <w:sz w:val="18"/>
          <w:szCs w:val="18"/>
        </w:rPr>
      </w:pPr>
      <w:r w:rsidRPr="000C082C">
        <w:rPr>
          <w:i/>
          <w:sz w:val="18"/>
          <w:szCs w:val="18"/>
        </w:rPr>
        <w:t>in kleinen und mittleren Unternehmen und Handwerksunternehmen</w:t>
      </w:r>
      <w:r w:rsidR="000C082C" w:rsidRPr="000C082C">
        <w:rPr>
          <w:i/>
          <w:sz w:val="18"/>
          <w:szCs w:val="18"/>
        </w:rPr>
        <w:t xml:space="preserve"> -</w:t>
      </w:r>
    </w:p>
    <w:p w:rsidR="004970EF" w:rsidRPr="000C082C" w:rsidRDefault="004970EF" w:rsidP="004A5409">
      <w:pPr>
        <w:rPr>
          <w:i/>
        </w:rPr>
      </w:pPr>
    </w:p>
    <w:p w:rsidR="00923DAF" w:rsidRDefault="00923DAF" w:rsidP="004A5409"/>
    <w:p w:rsidR="00923DAF" w:rsidRDefault="00923DAF" w:rsidP="004A5409"/>
    <w:p w:rsidR="002F60FD" w:rsidRPr="00782842" w:rsidRDefault="002F60FD" w:rsidP="002F60FD">
      <w:pPr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Die Projektskizze sollte </w:t>
      </w:r>
      <w:r w:rsidR="00916097">
        <w:rPr>
          <w:rFonts w:ascii="Arial" w:hAnsi="Arial" w:cs="Arial"/>
        </w:rPr>
        <w:t>max. 10</w:t>
      </w:r>
      <w:r w:rsidR="00C27D6D">
        <w:rPr>
          <w:rFonts w:ascii="Arial" w:hAnsi="Arial" w:cs="Arial"/>
        </w:rPr>
        <w:t>-12</w:t>
      </w:r>
      <w:r w:rsidRPr="00916097">
        <w:rPr>
          <w:rFonts w:ascii="Arial" w:hAnsi="Arial" w:cs="Arial"/>
        </w:rPr>
        <w:t xml:space="preserve"> Seiten</w:t>
      </w:r>
      <w:r w:rsidRPr="00782842">
        <w:rPr>
          <w:rFonts w:ascii="Arial" w:hAnsi="Arial" w:cs="Arial"/>
        </w:rPr>
        <w:t xml:space="preserve"> umfassen und inhaltlich die folgenden Punkte abdecken</w:t>
      </w:r>
      <w:r w:rsidR="00EC6342">
        <w:rPr>
          <w:rFonts w:ascii="Arial" w:hAnsi="Arial" w:cs="Arial"/>
        </w:rPr>
        <w:t>.</w:t>
      </w:r>
    </w:p>
    <w:p w:rsidR="002F60FD" w:rsidRPr="00782842" w:rsidRDefault="002F60FD" w:rsidP="002F60FD">
      <w:pPr>
        <w:rPr>
          <w:rFonts w:ascii="Arial" w:hAnsi="Arial" w:cs="Arial"/>
        </w:rPr>
      </w:pPr>
    </w:p>
    <w:p w:rsidR="002F60FD" w:rsidRDefault="002F60FD" w:rsidP="00893F2C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 w:rsidRPr="00782842">
        <w:rPr>
          <w:rFonts w:ascii="Arial" w:hAnsi="Arial" w:cs="Arial"/>
          <w:b/>
        </w:rPr>
        <w:t>GRUNDLAGEN DER ANTRAGSTELLUNG</w:t>
      </w:r>
    </w:p>
    <w:p w:rsidR="002311B4" w:rsidRPr="00782842" w:rsidRDefault="002311B4" w:rsidP="002311B4">
      <w:pPr>
        <w:autoSpaceDE/>
        <w:autoSpaceDN/>
        <w:ind w:left="502"/>
        <w:rPr>
          <w:rFonts w:ascii="Arial" w:hAnsi="Arial" w:cs="Arial"/>
          <w:b/>
        </w:rPr>
      </w:pPr>
    </w:p>
    <w:p w:rsidR="002F60FD" w:rsidRPr="00782842" w:rsidRDefault="002F60FD" w:rsidP="002F60FD">
      <w:pPr>
        <w:rPr>
          <w:rFonts w:ascii="Arial" w:hAnsi="Arial" w:cs="Arial"/>
        </w:rPr>
      </w:pPr>
    </w:p>
    <w:p w:rsidR="00A05D84" w:rsidRPr="002311B4" w:rsidRDefault="002311B4" w:rsidP="00A05D84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Stand der Projektskizze </w:t>
      </w:r>
    </w:p>
    <w:p w:rsidR="002311B4" w:rsidRDefault="002311B4" w:rsidP="002311B4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2311B4">
        <w:rPr>
          <w:rFonts w:ascii="Arial" w:hAnsi="Arial" w:cs="Arial"/>
          <w:i/>
          <w:sz w:val="18"/>
          <w:szCs w:val="18"/>
        </w:rPr>
        <w:t>Datum</w:t>
      </w:r>
      <w:r>
        <w:rPr>
          <w:rFonts w:ascii="Arial" w:hAnsi="Arial" w:cs="Arial"/>
          <w:i/>
          <w:sz w:val="18"/>
          <w:szCs w:val="18"/>
        </w:rPr>
        <w:t>:…</w:t>
      </w:r>
    </w:p>
    <w:p w:rsidR="002311B4" w:rsidRPr="002311B4" w:rsidRDefault="002311B4" w:rsidP="002311B4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</w:p>
    <w:p w:rsidR="002311B4" w:rsidRPr="00A05D84" w:rsidRDefault="002311B4" w:rsidP="00A05D84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782842">
        <w:rPr>
          <w:rFonts w:ascii="Arial" w:hAnsi="Arial" w:cs="Arial"/>
          <w:b/>
        </w:rPr>
        <w:t>Kurzbeschreibung des Vorhabens</w:t>
      </w:r>
    </w:p>
    <w:p w:rsidR="002F60FD" w:rsidRDefault="00AB042E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  <w:r w:rsidRPr="00EF5D4F">
        <w:rPr>
          <w:rFonts w:ascii="Arial" w:hAnsi="Arial" w:cs="Arial"/>
          <w:i/>
          <w:sz w:val="18"/>
          <w:szCs w:val="18"/>
        </w:rPr>
        <w:t>Aus der Kurzbeschreibung sollten die wesentlichen Elemente des geplanten Vorhabens verständlich hervorgehen. Sie sollte</w:t>
      </w:r>
      <w:r w:rsidR="002F60FD" w:rsidRPr="00EF5D4F">
        <w:rPr>
          <w:rFonts w:ascii="Arial" w:hAnsi="Arial" w:cs="Arial"/>
          <w:i/>
          <w:sz w:val="18"/>
          <w:szCs w:val="18"/>
        </w:rPr>
        <w:t xml:space="preserve"> den Leser in die Lage versetzen, I</w:t>
      </w:r>
      <w:r w:rsidR="002F60FD" w:rsidRPr="00EF5D4F">
        <w:rPr>
          <w:rFonts w:ascii="Arial" w:hAnsi="Arial" w:cs="Arial"/>
          <w:i/>
          <w:sz w:val="18"/>
          <w:szCs w:val="18"/>
        </w:rPr>
        <w:t>n</w:t>
      </w:r>
      <w:r w:rsidR="002F60FD" w:rsidRPr="00EF5D4F">
        <w:rPr>
          <w:rFonts w:ascii="Arial" w:hAnsi="Arial" w:cs="Arial"/>
          <w:i/>
          <w:sz w:val="18"/>
          <w:szCs w:val="18"/>
        </w:rPr>
        <w:t>halt, Problematik und Ziel der Maßnahme grundsätzlich zu erfa</w:t>
      </w:r>
      <w:r w:rsidR="002F60FD" w:rsidRPr="00EF5D4F">
        <w:rPr>
          <w:rFonts w:ascii="Arial" w:hAnsi="Arial" w:cs="Arial"/>
          <w:i/>
          <w:sz w:val="18"/>
          <w:szCs w:val="18"/>
        </w:rPr>
        <w:t>s</w:t>
      </w:r>
      <w:r w:rsidR="002F60FD" w:rsidRPr="00EF5D4F">
        <w:rPr>
          <w:rFonts w:ascii="Arial" w:hAnsi="Arial" w:cs="Arial"/>
          <w:i/>
          <w:sz w:val="18"/>
          <w:szCs w:val="18"/>
        </w:rPr>
        <w:t>sen.</w:t>
      </w:r>
      <w:r w:rsidR="00DF649C" w:rsidRPr="00EF5D4F">
        <w:rPr>
          <w:rFonts w:ascii="Arial" w:hAnsi="Arial" w:cs="Arial"/>
          <w:i/>
          <w:sz w:val="18"/>
          <w:szCs w:val="18"/>
        </w:rPr>
        <w:t xml:space="preserve"> (max. ½ Seite)</w:t>
      </w:r>
    </w:p>
    <w:p w:rsidR="002311B4" w:rsidRDefault="002311B4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</w:p>
    <w:p w:rsidR="00691D32" w:rsidRDefault="00691D32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</w:p>
    <w:p w:rsidR="00285AAB" w:rsidRDefault="00F5035D" w:rsidP="00F5035D">
      <w:pPr>
        <w:numPr>
          <w:ilvl w:val="1"/>
          <w:numId w:val="11"/>
        </w:numPr>
        <w:autoSpaceDE/>
        <w:autoSpaceDN/>
        <w:ind w:left="788" w:hanging="43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Fördergegenstand</w:t>
      </w:r>
    </w:p>
    <w:p w:rsidR="00F5035D" w:rsidRPr="00F5035D" w:rsidRDefault="00691D32" w:rsidP="00F5035D">
      <w:pPr>
        <w:autoSpaceDE/>
        <w:autoSpaceDN/>
        <w:ind w:left="85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Ordnen Sie Ihr Projekt ein</w:t>
      </w:r>
      <w:r w:rsidR="00F5035D" w:rsidRPr="00F5035D">
        <w:rPr>
          <w:rFonts w:ascii="Arial" w:hAnsi="Arial" w:cs="Arial"/>
          <w:i/>
          <w:sz w:val="18"/>
          <w:szCs w:val="18"/>
        </w:rPr>
        <w:t>em</w:t>
      </w:r>
      <w:r>
        <w:rPr>
          <w:rFonts w:ascii="Arial" w:hAnsi="Arial" w:cs="Arial"/>
          <w:i/>
          <w:sz w:val="18"/>
          <w:szCs w:val="18"/>
        </w:rPr>
        <w:t xml:space="preserve"> Fördergegenstand</w:t>
      </w:r>
      <w:r w:rsidR="00F5035D" w:rsidRPr="00F5035D">
        <w:rPr>
          <w:rFonts w:ascii="Arial" w:hAnsi="Arial" w:cs="Arial"/>
          <w:i/>
          <w:sz w:val="18"/>
          <w:szCs w:val="18"/>
        </w:rPr>
        <w:t xml:space="preserve"> zu!</w:t>
      </w:r>
    </w:p>
    <w:p w:rsidR="00F5035D" w:rsidRDefault="00F5035D" w:rsidP="00F5035D">
      <w:pPr>
        <w:autoSpaceDE/>
        <w:autoSpaceDN/>
        <w:rPr>
          <w:rFonts w:ascii="Arial" w:hAnsi="Arial" w:cs="Arial"/>
          <w:b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3013"/>
      </w:tblGrid>
      <w:tr w:rsidR="00691D32" w:rsidRPr="000C082C" w:rsidTr="000C082C">
        <w:trPr>
          <w:trHeight w:val="651"/>
        </w:trPr>
        <w:tc>
          <w:tcPr>
            <w:tcW w:w="5735" w:type="dxa"/>
            <w:shd w:val="clear" w:color="auto" w:fill="auto"/>
            <w:vAlign w:val="center"/>
          </w:tcPr>
          <w:p w:rsidR="00691D32" w:rsidRPr="000C082C" w:rsidRDefault="00691D32" w:rsidP="000C082C">
            <w:pPr>
              <w:autoSpaceDE/>
              <w:autoSpaceDN/>
              <w:rPr>
                <w:rFonts w:ascii="Arial" w:hAnsi="Arial" w:cs="Arial"/>
              </w:rPr>
            </w:pPr>
            <w:r w:rsidRPr="000C082C">
              <w:rPr>
                <w:rFonts w:ascii="Arial" w:hAnsi="Arial" w:cs="Arial"/>
              </w:rPr>
              <w:t xml:space="preserve">Entwicklung/ Verbesserung eines Produktes, </w:t>
            </w:r>
            <w:r w:rsidRPr="000C082C">
              <w:rPr>
                <w:rFonts w:ascii="Arial" w:hAnsi="Arial" w:cs="Arial"/>
              </w:rPr>
              <w:br/>
              <w:t>Produktionsverfahrens oder einer neuen Dienstleistung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1D32" w:rsidRPr="000C082C" w:rsidRDefault="00691D32" w:rsidP="000C082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082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0C082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Pr="000C082C">
              <w:rPr>
                <w:rFonts w:ascii="Arial" w:hAnsi="Arial" w:cs="Arial"/>
                <w:i/>
                <w:sz w:val="18"/>
                <w:szCs w:val="18"/>
              </w:rPr>
            </w:r>
            <w:r w:rsidRPr="000C082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"/>
          </w:p>
        </w:tc>
      </w:tr>
      <w:tr w:rsidR="00691D32" w:rsidRPr="000C082C" w:rsidTr="000C082C">
        <w:trPr>
          <w:trHeight w:val="472"/>
        </w:trPr>
        <w:tc>
          <w:tcPr>
            <w:tcW w:w="5735" w:type="dxa"/>
            <w:shd w:val="clear" w:color="auto" w:fill="auto"/>
            <w:vAlign w:val="center"/>
          </w:tcPr>
          <w:p w:rsidR="00691D32" w:rsidRPr="000C082C" w:rsidRDefault="00691D32" w:rsidP="000C082C">
            <w:pPr>
              <w:autoSpaceDE/>
              <w:autoSpaceDN/>
              <w:rPr>
                <w:rFonts w:ascii="Arial" w:hAnsi="Arial" w:cs="Arial"/>
              </w:rPr>
            </w:pPr>
            <w:r w:rsidRPr="000C082C">
              <w:rPr>
                <w:rFonts w:ascii="Arial" w:hAnsi="Arial" w:cs="Arial"/>
              </w:rPr>
              <w:t>Prozess- und Organisationsinnovation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691D32" w:rsidRPr="000C082C" w:rsidRDefault="00691D32" w:rsidP="000C082C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0C082C">
              <w:rPr>
                <w:rFonts w:ascii="Arial" w:hAnsi="Arial" w:cs="Arial"/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 w:rsidRPr="000C082C">
              <w:rPr>
                <w:rFonts w:ascii="Arial" w:hAnsi="Arial" w:cs="Arial"/>
                <w:b/>
              </w:rPr>
              <w:instrText xml:space="preserve"> FORMCHECKBOX </w:instrText>
            </w:r>
            <w:r w:rsidRPr="000C082C">
              <w:rPr>
                <w:rFonts w:ascii="Arial" w:hAnsi="Arial" w:cs="Arial"/>
                <w:b/>
              </w:rPr>
            </w:r>
            <w:r w:rsidRPr="000C082C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</w:tbl>
    <w:p w:rsidR="00691D32" w:rsidRDefault="00691D32" w:rsidP="00F5035D">
      <w:pPr>
        <w:autoSpaceDE/>
        <w:autoSpaceDN/>
        <w:rPr>
          <w:rFonts w:ascii="Arial" w:hAnsi="Arial" w:cs="Arial"/>
          <w:b/>
        </w:rPr>
      </w:pPr>
    </w:p>
    <w:p w:rsidR="00F5035D" w:rsidRPr="00174A84" w:rsidRDefault="00F5035D" w:rsidP="00F5035D">
      <w:pPr>
        <w:numPr>
          <w:ilvl w:val="1"/>
          <w:numId w:val="11"/>
        </w:numPr>
        <w:autoSpaceDE/>
        <w:autoSpaceDN/>
        <w:ind w:left="788" w:hanging="43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Spezialisierungsfeld</w:t>
      </w:r>
    </w:p>
    <w:p w:rsidR="00285AAB" w:rsidRPr="00F5035D" w:rsidRDefault="00F5035D" w:rsidP="00F5035D">
      <w:pPr>
        <w:tabs>
          <w:tab w:val="left" w:pos="6804"/>
        </w:tabs>
        <w:autoSpaceDE/>
        <w:autoSpaceDN/>
        <w:ind w:left="794"/>
        <w:rPr>
          <w:rFonts w:ascii="Arial" w:hAnsi="Arial" w:cs="Arial"/>
          <w:i/>
          <w:sz w:val="18"/>
          <w:szCs w:val="18"/>
        </w:rPr>
      </w:pPr>
      <w:r w:rsidRPr="00F5035D">
        <w:rPr>
          <w:rFonts w:ascii="Arial" w:hAnsi="Arial" w:cs="Arial"/>
          <w:i/>
          <w:sz w:val="18"/>
          <w:szCs w:val="18"/>
        </w:rPr>
        <w:t xml:space="preserve">Ordnen Sie Ihr Projekt einem oder mehreren </w:t>
      </w:r>
      <w:r w:rsidR="00285AAB" w:rsidRPr="00F5035D">
        <w:rPr>
          <w:rFonts w:ascii="Arial" w:hAnsi="Arial" w:cs="Arial"/>
          <w:i/>
          <w:sz w:val="18"/>
          <w:szCs w:val="18"/>
        </w:rPr>
        <w:t>Spezialisierungsfeld</w:t>
      </w:r>
      <w:r w:rsidRPr="00F5035D">
        <w:rPr>
          <w:rFonts w:ascii="Arial" w:hAnsi="Arial" w:cs="Arial"/>
          <w:i/>
          <w:sz w:val="18"/>
          <w:szCs w:val="18"/>
        </w:rPr>
        <w:t>ern zu</w:t>
      </w:r>
      <w:r w:rsidR="00285AAB" w:rsidRPr="00F5035D">
        <w:rPr>
          <w:rFonts w:ascii="Arial" w:hAnsi="Arial" w:cs="Arial"/>
          <w:i/>
          <w:sz w:val="18"/>
          <w:szCs w:val="18"/>
        </w:rPr>
        <w:t>?</w:t>
      </w:r>
      <w:r w:rsidRPr="00F5035D">
        <w:rPr>
          <w:rFonts w:ascii="Arial" w:hAnsi="Arial" w:cs="Arial"/>
          <w:i/>
          <w:sz w:val="18"/>
          <w:szCs w:val="18"/>
        </w:rPr>
        <w:t xml:space="preserve"> </w:t>
      </w:r>
      <w:r w:rsidRPr="00F5035D">
        <w:rPr>
          <w:rFonts w:ascii="Arial" w:hAnsi="Arial" w:cs="Arial"/>
          <w:i/>
          <w:sz w:val="18"/>
          <w:szCs w:val="18"/>
        </w:rPr>
        <w:br/>
        <w:t>(Mobilitätswirtschaft, Gesundheits- und Sozialwirtschaft, Energiewirtschaft, Land- und Ernährungswirtschaft, Digital- und Kreativwirtschaft, Neue Materialien/Produktionswirtschaft, Maritime Wirtschaft)</w:t>
      </w:r>
    </w:p>
    <w:p w:rsidR="00F5035D" w:rsidRDefault="00F5035D" w:rsidP="00285AAB">
      <w:pPr>
        <w:tabs>
          <w:tab w:val="left" w:pos="6804"/>
        </w:tabs>
        <w:autoSpaceDE/>
        <w:autoSpaceDN/>
        <w:ind w:left="792"/>
        <w:rPr>
          <w:rFonts w:ascii="Arial" w:hAnsi="Arial" w:cs="Arial"/>
          <w:b/>
          <w:i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3"/>
        <w:gridCol w:w="6068"/>
      </w:tblGrid>
      <w:tr w:rsidR="00F5035D" w:rsidRPr="000C082C" w:rsidTr="000C082C">
        <w:trPr>
          <w:trHeight w:val="509"/>
        </w:trPr>
        <w:tc>
          <w:tcPr>
            <w:tcW w:w="2467" w:type="dxa"/>
            <w:shd w:val="clear" w:color="auto" w:fill="auto"/>
            <w:vAlign w:val="center"/>
          </w:tcPr>
          <w:p w:rsidR="00F5035D" w:rsidRPr="00B24A61" w:rsidRDefault="00F5035D" w:rsidP="000C082C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Spezialisierungsfeld: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F5035D" w:rsidRPr="000C082C" w:rsidRDefault="00F5035D" w:rsidP="000C082C">
            <w:pPr>
              <w:tabs>
                <w:tab w:val="left" w:pos="6804"/>
              </w:tabs>
              <w:ind w:left="4375"/>
              <w:rPr>
                <w:rFonts w:ascii="Arial" w:hAnsi="Arial" w:cs="Arial"/>
                <w:b/>
                <w:i/>
              </w:rPr>
            </w:pPr>
          </w:p>
        </w:tc>
      </w:tr>
      <w:tr w:rsidR="00F5035D" w:rsidRPr="000C082C" w:rsidTr="000C082C">
        <w:trPr>
          <w:trHeight w:val="559"/>
        </w:trPr>
        <w:tc>
          <w:tcPr>
            <w:tcW w:w="2467" w:type="dxa"/>
            <w:shd w:val="clear" w:color="auto" w:fill="auto"/>
            <w:vAlign w:val="center"/>
          </w:tcPr>
          <w:p w:rsidR="00F5035D" w:rsidRPr="00B24A61" w:rsidRDefault="00F5035D" w:rsidP="000C082C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Weitere:</w:t>
            </w:r>
          </w:p>
        </w:tc>
        <w:tc>
          <w:tcPr>
            <w:tcW w:w="6596" w:type="dxa"/>
            <w:shd w:val="clear" w:color="auto" w:fill="auto"/>
            <w:vAlign w:val="center"/>
          </w:tcPr>
          <w:p w:rsidR="00F5035D" w:rsidRPr="000C082C" w:rsidRDefault="00F5035D" w:rsidP="000C082C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  <w:b/>
                <w:i/>
              </w:rPr>
            </w:pPr>
          </w:p>
        </w:tc>
      </w:tr>
    </w:tbl>
    <w:p w:rsidR="00691D32" w:rsidRPr="00782842" w:rsidRDefault="002F60FD" w:rsidP="002F60FD">
      <w:pPr>
        <w:ind w:left="794"/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 </w:t>
      </w:r>
    </w:p>
    <w:p w:rsidR="009E6A18" w:rsidRPr="00C27D6D" w:rsidRDefault="009E6A18" w:rsidP="00C27D6D">
      <w:pPr>
        <w:numPr>
          <w:ilvl w:val="1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Antragsteller</w:t>
      </w:r>
    </w:p>
    <w:p w:rsidR="009E6A18" w:rsidRDefault="009E6A18" w:rsidP="009E6A18">
      <w:pPr>
        <w:tabs>
          <w:tab w:val="left" w:pos="993"/>
          <w:tab w:val="left" w:pos="1560"/>
        </w:tabs>
        <w:autoSpaceDE/>
        <w:autoSpaceDN/>
        <w:ind w:left="1355"/>
        <w:rPr>
          <w:rFonts w:ascii="Arial" w:hAnsi="Arial" w:cs="Arial"/>
          <w:b/>
        </w:rPr>
      </w:pPr>
    </w:p>
    <w:p w:rsidR="00C27D6D" w:rsidRDefault="00C27D6D" w:rsidP="00691D32">
      <w:pPr>
        <w:tabs>
          <w:tab w:val="left" w:pos="1560"/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:rsidR="009E6A18" w:rsidRDefault="009E6A18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Ansprechpartner:</w:t>
      </w:r>
      <w:r w:rsidR="00BB4282">
        <w:rPr>
          <w:rFonts w:ascii="Arial" w:hAnsi="Arial" w:cs="Arial"/>
        </w:rPr>
        <w:tab/>
        <w:t>PLZ/Ort:</w:t>
      </w:r>
    </w:p>
    <w:p w:rsidR="00C27D6D" w:rsidRDefault="00BB4282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Straße, Nr.:</w:t>
      </w:r>
      <w:r w:rsidR="00C27D6D">
        <w:rPr>
          <w:rFonts w:ascii="Arial" w:hAnsi="Arial" w:cs="Arial"/>
        </w:rPr>
        <w:tab/>
      </w:r>
      <w:r w:rsidR="00A32F44">
        <w:rPr>
          <w:rFonts w:ascii="Arial" w:hAnsi="Arial" w:cs="Arial"/>
        </w:rPr>
        <w:t>Landkreis/kreisfreie Stadt:</w:t>
      </w:r>
    </w:p>
    <w:p w:rsidR="00BB4282" w:rsidRDefault="00BB4282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C27D6D">
        <w:rPr>
          <w:rFonts w:ascii="Arial" w:hAnsi="Arial" w:cs="Arial"/>
        </w:rPr>
        <w:tab/>
      </w:r>
      <w:r>
        <w:rPr>
          <w:rFonts w:ascii="Arial" w:hAnsi="Arial" w:cs="Arial"/>
        </w:rPr>
        <w:t>Email:</w:t>
      </w:r>
    </w:p>
    <w:p w:rsidR="001843EC" w:rsidRDefault="00BB4282" w:rsidP="00C27D6D">
      <w:pPr>
        <w:tabs>
          <w:tab w:val="left" w:pos="5529"/>
        </w:tabs>
        <w:autoSpaceDE/>
        <w:autoSpaceDN/>
        <w:spacing w:before="60"/>
        <w:ind w:left="851"/>
        <w:rPr>
          <w:rFonts w:ascii="Arial" w:hAnsi="Arial" w:cs="Arial"/>
        </w:rPr>
      </w:pPr>
      <w:r>
        <w:rPr>
          <w:rFonts w:ascii="Arial" w:hAnsi="Arial" w:cs="Arial"/>
        </w:rPr>
        <w:t>Gründungsjahr der Firma:</w:t>
      </w:r>
      <w:r>
        <w:rPr>
          <w:rFonts w:ascii="Arial" w:hAnsi="Arial" w:cs="Arial"/>
        </w:rPr>
        <w:tab/>
      </w:r>
    </w:p>
    <w:p w:rsidR="00BB4282" w:rsidRDefault="00BB4282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5C7868" w:rsidRPr="00A76623" w:rsidRDefault="005C7868" w:rsidP="00A76623">
      <w:pPr>
        <w:numPr>
          <w:ilvl w:val="1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A76623">
        <w:rPr>
          <w:rFonts w:ascii="Arial" w:hAnsi="Arial" w:cs="Arial"/>
          <w:b/>
        </w:rPr>
        <w:t>Kurzbeschreibung des Unternehmens</w:t>
      </w:r>
    </w:p>
    <w:p w:rsidR="005C7868" w:rsidRPr="0031735E" w:rsidRDefault="005C7868" w:rsidP="005C7868">
      <w:pPr>
        <w:tabs>
          <w:tab w:val="left" w:pos="792"/>
        </w:tabs>
        <w:autoSpaceDE/>
        <w:autoSpaceDN/>
        <w:rPr>
          <w:rFonts w:ascii="Arial" w:hAnsi="Arial" w:cs="Arial"/>
          <w:i/>
          <w:sz w:val="22"/>
          <w:szCs w:val="22"/>
        </w:rPr>
      </w:pPr>
      <w:r w:rsidRPr="0031735E">
        <w:rPr>
          <w:rFonts w:ascii="Arial" w:hAnsi="Arial" w:cs="Arial"/>
          <w:sz w:val="22"/>
          <w:szCs w:val="22"/>
        </w:rPr>
        <w:tab/>
      </w:r>
      <w:r w:rsidRPr="00A76623">
        <w:rPr>
          <w:rFonts w:ascii="Arial" w:hAnsi="Arial" w:cs="Arial"/>
          <w:i/>
          <w:sz w:val="18"/>
          <w:szCs w:val="18"/>
        </w:rPr>
        <w:t>Bitte max. ½ Seite.</w:t>
      </w:r>
    </w:p>
    <w:p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1843EC" w:rsidRPr="009E6A18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:rsidR="00EF5D4F" w:rsidRDefault="00EF5D4F" w:rsidP="00C27D6D">
      <w:pPr>
        <w:tabs>
          <w:tab w:val="left" w:pos="993"/>
          <w:tab w:val="left" w:pos="1560"/>
          <w:tab w:val="left" w:pos="5670"/>
        </w:tabs>
        <w:autoSpaceDE/>
        <w:autoSpaceDN/>
        <w:rPr>
          <w:rFonts w:ascii="Arial" w:hAnsi="Arial" w:cs="Arial"/>
          <w:i/>
          <w:sz w:val="18"/>
          <w:szCs w:val="18"/>
        </w:rPr>
      </w:pPr>
    </w:p>
    <w:p w:rsidR="00DF649C" w:rsidRPr="00C27D6D" w:rsidRDefault="00BB4282" w:rsidP="00C27D6D">
      <w:pPr>
        <w:numPr>
          <w:ilvl w:val="1"/>
          <w:numId w:val="11"/>
        </w:numPr>
        <w:tabs>
          <w:tab w:val="left" w:pos="993"/>
          <w:tab w:val="left" w:pos="1560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Entwicklung der Geschäftszahlen</w:t>
      </w:r>
      <w:r w:rsidR="00C27D6D">
        <w:rPr>
          <w:rFonts w:ascii="Arial" w:hAnsi="Arial" w:cs="Arial"/>
          <w:b/>
        </w:rPr>
        <w:t xml:space="preserve"> der letzten drei Jahre</w:t>
      </w:r>
    </w:p>
    <w:p w:rsidR="00BB4282" w:rsidRPr="00EF5D4F" w:rsidRDefault="00BB4282" w:rsidP="00BB4282">
      <w:pPr>
        <w:tabs>
          <w:tab w:val="left" w:pos="993"/>
          <w:tab w:val="left" w:pos="1560"/>
        </w:tabs>
        <w:autoSpaceDE/>
        <w:autoSpaceDN/>
        <w:ind w:left="1355"/>
        <w:rPr>
          <w:rFonts w:ascii="Arial" w:hAnsi="Arial" w:cs="Arial"/>
          <w:b/>
          <w:sz w:val="18"/>
          <w:szCs w:val="18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87"/>
        <w:gridCol w:w="2259"/>
        <w:gridCol w:w="2259"/>
      </w:tblGrid>
      <w:tr w:rsidR="00BB4282" w:rsidRPr="00B24A61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:rsidR="00BB4282" w:rsidRPr="00B24A61" w:rsidRDefault="00BB4282" w:rsidP="00BB4282">
            <w:pPr>
              <w:autoSpaceDE/>
              <w:autoSpaceDN/>
              <w:ind w:left="33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lastRenderedPageBreak/>
              <w:t>Jahr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  <w:tc>
          <w:tcPr>
            <w:tcW w:w="2259" w:type="dxa"/>
            <w:shd w:val="clear" w:color="auto" w:fill="auto"/>
          </w:tcPr>
          <w:p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</w:tr>
      <w:tr w:rsidR="00BB4282" w:rsidRPr="00B24A61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Umsatz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  <w:tr w:rsidR="00BB4282" w:rsidRPr="00B24A61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Gewinn / Verlust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  <w:tr w:rsidR="00BB4282" w:rsidRPr="00B24A61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autoSpaceDE/>
              <w:autoSpaceDN/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Bilanzsumme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</w:tbl>
    <w:p w:rsidR="00F82613" w:rsidRPr="00B24A61" w:rsidRDefault="00F82613" w:rsidP="00DF649C">
      <w:pPr>
        <w:tabs>
          <w:tab w:val="left" w:pos="993"/>
          <w:tab w:val="left" w:pos="1560"/>
        </w:tabs>
        <w:autoSpaceDE/>
        <w:autoSpaceDN/>
        <w:ind w:left="792"/>
        <w:rPr>
          <w:rFonts w:ascii="Arial" w:hAnsi="Arial" w:cs="Arial"/>
          <w:i/>
        </w:rPr>
      </w:pPr>
    </w:p>
    <w:p w:rsidR="00582908" w:rsidRPr="00782842" w:rsidRDefault="00582908" w:rsidP="00782842">
      <w:pPr>
        <w:autoSpaceDE/>
        <w:autoSpaceDN/>
        <w:rPr>
          <w:rFonts w:ascii="Arial" w:hAnsi="Arial" w:cs="Arial"/>
        </w:rPr>
      </w:pPr>
    </w:p>
    <w:p w:rsidR="00BB4282" w:rsidRDefault="00BB4282" w:rsidP="00C27D6D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Dauerarbeitsplätze</w:t>
      </w:r>
    </w:p>
    <w:p w:rsidR="00BB4282" w:rsidRDefault="00BB4282" w:rsidP="00BB4282">
      <w:pPr>
        <w:autoSpaceDE/>
        <w:autoSpaceDN/>
        <w:ind w:left="1355"/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111"/>
        <w:gridCol w:w="1097"/>
        <w:gridCol w:w="1085"/>
        <w:gridCol w:w="1083"/>
      </w:tblGrid>
      <w:tr w:rsidR="00BB4282" w:rsidRPr="00DC1260" w:rsidTr="00B24A61">
        <w:trPr>
          <w:trHeight w:val="480"/>
        </w:trPr>
        <w:tc>
          <w:tcPr>
            <w:tcW w:w="4794" w:type="dxa"/>
            <w:shd w:val="clear" w:color="auto" w:fill="auto"/>
            <w:vAlign w:val="center"/>
          </w:tcPr>
          <w:p w:rsidR="00BB4282" w:rsidRPr="00B24A61" w:rsidRDefault="00B24A61" w:rsidP="00BB4282">
            <w:pPr>
              <w:tabs>
                <w:tab w:val="left" w:pos="2552"/>
                <w:tab w:val="right" w:pos="5103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Anzahl der Beschäftigten</w:t>
            </w:r>
            <w:r w:rsidR="00A76623">
              <w:rPr>
                <w:rFonts w:ascii="Arial" w:hAnsi="Arial" w:cs="Arial"/>
              </w:rPr>
              <w:t xml:space="preserve">: </w:t>
            </w:r>
            <w:r w:rsidR="00A76623" w:rsidRPr="00A76623">
              <w:rPr>
                <w:rFonts w:ascii="Arial" w:hAnsi="Arial" w:cs="Arial"/>
                <w:highlight w:val="lightGray"/>
              </w:rPr>
              <w:t>….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davon männlich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davon weiblich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Vollzeit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Teilzeit</w:t>
            </w:r>
          </w:p>
        </w:tc>
      </w:tr>
      <w:tr w:rsidR="00BB4282" w:rsidRPr="00B7559D" w:rsidTr="00B24A61">
        <w:trPr>
          <w:trHeight w:val="606"/>
        </w:trPr>
        <w:tc>
          <w:tcPr>
            <w:tcW w:w="4794" w:type="dxa"/>
            <w:shd w:val="clear" w:color="auto" w:fill="auto"/>
            <w:vAlign w:val="center"/>
          </w:tcPr>
          <w:p w:rsidR="00BB4282" w:rsidRPr="00691D32" w:rsidRDefault="002A04E4" w:rsidP="00B24A61">
            <w:pPr>
              <w:numPr>
                <w:ilvl w:val="0"/>
                <w:numId w:val="29"/>
              </w:numPr>
              <w:tabs>
                <w:tab w:val="center" w:pos="317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im Gesamtunternehmen</w:t>
            </w:r>
            <w:r w:rsidR="00BB4282" w:rsidRPr="00691D32">
              <w:rPr>
                <w:rFonts w:ascii="Arial" w:hAnsi="Arial" w:cs="Arial"/>
              </w:rPr>
              <w:t xml:space="preserve"> zum Antragszeitpunkt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BB4282" w:rsidRPr="00B7559D" w:rsidTr="00B24A61">
        <w:trPr>
          <w:trHeight w:val="557"/>
        </w:trPr>
        <w:tc>
          <w:tcPr>
            <w:tcW w:w="4794" w:type="dxa"/>
            <w:shd w:val="clear" w:color="auto" w:fill="auto"/>
            <w:vAlign w:val="center"/>
          </w:tcPr>
          <w:p w:rsidR="00BB4282" w:rsidRPr="00691D32" w:rsidRDefault="00BB4282" w:rsidP="00B24A61">
            <w:pPr>
              <w:numPr>
                <w:ilvl w:val="0"/>
                <w:numId w:val="29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die durch das Projekt neu geschaffen werden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3F20A9" w:rsidRPr="00B7559D" w:rsidTr="00B24A61">
        <w:trPr>
          <w:trHeight w:val="551"/>
        </w:trPr>
        <w:tc>
          <w:tcPr>
            <w:tcW w:w="4794" w:type="dxa"/>
            <w:shd w:val="clear" w:color="auto" w:fill="auto"/>
            <w:vAlign w:val="center"/>
          </w:tcPr>
          <w:p w:rsidR="003F20A9" w:rsidRPr="00691D32" w:rsidRDefault="003F20A9" w:rsidP="00B24A61">
            <w:pPr>
              <w:numPr>
                <w:ilvl w:val="0"/>
                <w:numId w:val="29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die durch das Projekt gesichert werden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3F20A9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</w:tbl>
    <w:p w:rsidR="00BB4282" w:rsidRDefault="00BB4282" w:rsidP="00BB4282">
      <w:pPr>
        <w:autoSpaceDE/>
        <w:autoSpaceDN/>
        <w:ind w:left="1355"/>
        <w:rPr>
          <w:rFonts w:ascii="Arial" w:hAnsi="Arial" w:cs="Arial"/>
          <w:b/>
        </w:rPr>
      </w:pPr>
    </w:p>
    <w:p w:rsidR="002F60FD" w:rsidRPr="00782842" w:rsidRDefault="004E2D5E" w:rsidP="00BB428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782842">
        <w:rPr>
          <w:rFonts w:ascii="Arial" w:hAnsi="Arial" w:cs="Arial"/>
          <w:b/>
        </w:rPr>
        <w:t>Zeitliche Durchführung des Vorhabens</w:t>
      </w:r>
    </w:p>
    <w:p w:rsidR="00D360C3" w:rsidRPr="00782842" w:rsidRDefault="00D360C3" w:rsidP="00D360C3">
      <w:pPr>
        <w:autoSpaceDE/>
        <w:autoSpaceDN/>
        <w:rPr>
          <w:rFonts w:ascii="Arial" w:hAnsi="Arial" w:cs="Arial"/>
          <w:b/>
        </w:rPr>
      </w:pPr>
    </w:p>
    <w:p w:rsidR="00D360C3" w:rsidRDefault="00DF649C" w:rsidP="00D360C3">
      <w:pPr>
        <w:autoSpaceDE/>
        <w:autoSpaceDN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Das Projekt soll am </w:t>
      </w:r>
      <w:r w:rsidRPr="007828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b</w:t>
      </w:r>
      <w:r w:rsidR="00D360C3" w:rsidRPr="00782842">
        <w:rPr>
          <w:rFonts w:ascii="Arial" w:hAnsi="Arial" w:cs="Arial"/>
        </w:rPr>
        <w:t>e</w:t>
      </w:r>
      <w:r w:rsidR="00982782">
        <w:rPr>
          <w:rFonts w:ascii="Arial" w:hAnsi="Arial" w:cs="Arial"/>
        </w:rPr>
        <w:t>gi</w:t>
      </w:r>
      <w:r w:rsidR="00692492" w:rsidRPr="00782842">
        <w:rPr>
          <w:rFonts w:ascii="Arial" w:hAnsi="Arial" w:cs="Arial"/>
        </w:rPr>
        <w:t xml:space="preserve">nnen und am </w:t>
      </w:r>
      <w:r w:rsidRPr="00782842">
        <w:rPr>
          <w:rFonts w:ascii="Arial" w:hAnsi="Arial" w:cs="Arial"/>
        </w:rPr>
        <w:t>…</w:t>
      </w:r>
      <w:r w:rsidR="00366924">
        <w:rPr>
          <w:rFonts w:ascii="Arial" w:hAnsi="Arial" w:cs="Arial"/>
        </w:rPr>
        <w:t xml:space="preserve"> </w:t>
      </w:r>
      <w:r w:rsidR="00692492" w:rsidRPr="00782842">
        <w:rPr>
          <w:rFonts w:ascii="Arial" w:hAnsi="Arial" w:cs="Arial"/>
        </w:rPr>
        <w:t>beendet werden.</w:t>
      </w:r>
    </w:p>
    <w:p w:rsidR="00A76623" w:rsidRDefault="00A76623" w:rsidP="00D360C3">
      <w:pPr>
        <w:autoSpaceDE/>
        <w:autoSpaceDN/>
        <w:ind w:left="792"/>
        <w:rPr>
          <w:rFonts w:ascii="Arial" w:hAnsi="Arial" w:cs="Arial"/>
        </w:rPr>
      </w:pPr>
    </w:p>
    <w:p w:rsidR="00A76623" w:rsidRDefault="00A76623" w:rsidP="00D360C3">
      <w:pPr>
        <w:autoSpaceDE/>
        <w:autoSpaceDN/>
        <w:ind w:left="792"/>
        <w:rPr>
          <w:rFonts w:ascii="Arial" w:hAnsi="Arial" w:cs="Arial"/>
        </w:rPr>
      </w:pPr>
    </w:p>
    <w:p w:rsidR="00A76623" w:rsidRDefault="00A76623" w:rsidP="00A76623">
      <w:pPr>
        <w:autoSpaceDE/>
        <w:autoSpaceDN/>
        <w:rPr>
          <w:rFonts w:ascii="Arial" w:hAnsi="Arial" w:cs="Arial"/>
        </w:rPr>
      </w:pPr>
    </w:p>
    <w:p w:rsidR="00A76623" w:rsidRDefault="00A76623" w:rsidP="00A76623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 w:rsidRPr="00EA424A">
        <w:rPr>
          <w:rFonts w:ascii="Arial" w:hAnsi="Arial" w:cs="Arial"/>
          <w:b/>
        </w:rPr>
        <w:t>FINANZIERUNG DES VORHABENS</w:t>
      </w:r>
      <w:r>
        <w:rPr>
          <w:rFonts w:ascii="Arial" w:hAnsi="Arial" w:cs="Arial"/>
          <w:b/>
        </w:rPr>
        <w:t xml:space="preserve"> / Übersicht</w:t>
      </w:r>
    </w:p>
    <w:p w:rsidR="00A76623" w:rsidRDefault="00A76623" w:rsidP="00A76623">
      <w:pPr>
        <w:autoSpaceDE/>
        <w:autoSpaceDN/>
        <w:ind w:left="502"/>
        <w:rPr>
          <w:rFonts w:ascii="Arial" w:hAnsi="Arial" w:cs="Arial"/>
          <w:b/>
        </w:rPr>
      </w:pPr>
    </w:p>
    <w:p w:rsidR="00A76623" w:rsidRPr="00EA424A" w:rsidRDefault="00A76623" w:rsidP="00A76623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Ausgaben</w:t>
      </w:r>
    </w:p>
    <w:p w:rsidR="00A76623" w:rsidRPr="00EA424A" w:rsidRDefault="00A76623" w:rsidP="00A76623">
      <w:pPr>
        <w:rPr>
          <w:rFonts w:ascii="Arial" w:hAnsi="Arial" w:cs="Arial"/>
        </w:rPr>
      </w:pPr>
    </w:p>
    <w:tbl>
      <w:tblPr>
        <w:tblW w:w="779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969"/>
      </w:tblGrid>
      <w:tr w:rsidR="00A76623" w:rsidRPr="006E19B5" w:rsidTr="00FA4DE1">
        <w:trPr>
          <w:trHeight w:val="377"/>
        </w:trPr>
        <w:tc>
          <w:tcPr>
            <w:tcW w:w="3828" w:type="dxa"/>
            <w:shd w:val="clear" w:color="auto" w:fill="FDE9D9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/>
              </w:rPr>
            </w:pPr>
            <w:r w:rsidRPr="006E19B5">
              <w:rPr>
                <w:rFonts w:ascii="Arial" w:hAnsi="Arial" w:cs="Arial"/>
                <w:b/>
              </w:rPr>
              <w:t> Ausgabenarten</w:t>
            </w:r>
          </w:p>
        </w:tc>
        <w:tc>
          <w:tcPr>
            <w:tcW w:w="3969" w:type="dxa"/>
            <w:shd w:val="clear" w:color="auto" w:fill="FDE9D9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Summen in </w:t>
            </w:r>
            <w:r w:rsidRPr="006E19B5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A76623" w:rsidRPr="006E19B5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 xml:space="preserve">Personalausgaben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Fremdleistungen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:rsidTr="00FA4DE1">
        <w:trPr>
          <w:trHeight w:val="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Sachausgaben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Ausgaben für Investitionen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:rsidTr="00FA4DE1">
        <w:trPr>
          <w:trHeight w:val="4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Gesamtausgaben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0,00</w:t>
            </w:r>
          </w:p>
        </w:tc>
      </w:tr>
    </w:tbl>
    <w:p w:rsidR="00A76623" w:rsidRDefault="00A76623" w:rsidP="00A76623">
      <w:pPr>
        <w:autoSpaceDE/>
        <w:autoSpaceDN/>
        <w:ind w:left="360"/>
        <w:rPr>
          <w:rFonts w:ascii="Arial" w:hAnsi="Arial" w:cs="Arial"/>
          <w:i/>
        </w:rPr>
      </w:pPr>
    </w:p>
    <w:p w:rsidR="00A76623" w:rsidRPr="00916097" w:rsidRDefault="00A76623" w:rsidP="00A76623">
      <w:pPr>
        <w:autoSpaceDE/>
        <w:autoSpaceDN/>
        <w:ind w:left="360"/>
        <w:rPr>
          <w:rFonts w:ascii="Arial" w:hAnsi="Arial" w:cs="Arial"/>
          <w:color w:val="FF0000"/>
        </w:rPr>
      </w:pPr>
    </w:p>
    <w:p w:rsidR="00A76623" w:rsidRPr="001843EC" w:rsidRDefault="00A76623" w:rsidP="00A76623">
      <w:pPr>
        <w:autoSpaceDE/>
        <w:autoSpaceDN/>
        <w:rPr>
          <w:rFonts w:ascii="Arial" w:hAnsi="Arial" w:cs="Arial"/>
        </w:rPr>
      </w:pPr>
    </w:p>
    <w:p w:rsidR="00A76623" w:rsidRPr="001843EC" w:rsidRDefault="00A76623" w:rsidP="00A76623">
      <w:pPr>
        <w:autoSpaceDE/>
        <w:autoSpaceDN/>
        <w:ind w:left="502"/>
        <w:rPr>
          <w:rFonts w:ascii="Arial" w:hAnsi="Arial" w:cs="Arial"/>
        </w:rPr>
      </w:pPr>
    </w:p>
    <w:p w:rsidR="00A76623" w:rsidRPr="00A76623" w:rsidRDefault="00A76623" w:rsidP="00A76623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A76623">
        <w:rPr>
          <w:rFonts w:ascii="Arial" w:hAnsi="Arial" w:cs="Arial"/>
          <w:b/>
        </w:rPr>
        <w:t>Einnahmen</w:t>
      </w:r>
    </w:p>
    <w:p w:rsid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  <w:r w:rsidRPr="004849A9">
        <w:rPr>
          <w:rFonts w:ascii="Arial" w:hAnsi="Arial" w:cs="Arial"/>
          <w:i/>
          <w:sz w:val="18"/>
          <w:szCs w:val="18"/>
        </w:rPr>
        <w:t>Höhe der Einnahmen durch Verkauf von im Vorhaben entwickelten Modulen/Produkten während der Projektlaufzeit</w:t>
      </w:r>
    </w:p>
    <w:p w:rsid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</w:p>
    <w:p w:rsidR="00A76623" w:rsidRP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b/>
        </w:rPr>
        <w:t>Finanzierung</w:t>
      </w:r>
    </w:p>
    <w:p w:rsidR="00A76623" w:rsidRPr="00691D32" w:rsidRDefault="00A76623" w:rsidP="00A76623">
      <w:pPr>
        <w:ind w:left="79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Stellen Sie di</w:t>
      </w:r>
      <w:r w:rsidRPr="00691D32">
        <w:rPr>
          <w:rFonts w:ascii="Arial" w:hAnsi="Arial" w:cs="Arial"/>
          <w:i/>
          <w:sz w:val="18"/>
          <w:szCs w:val="18"/>
        </w:rPr>
        <w:t>e beantragte Zuwendung / die Eigenmittel / die Fremdmittel / die Mittel Dritter da</w:t>
      </w:r>
      <w:r w:rsidRPr="00691D32">
        <w:rPr>
          <w:rFonts w:ascii="Arial" w:hAnsi="Arial" w:cs="Arial"/>
          <w:i/>
          <w:sz w:val="18"/>
          <w:szCs w:val="18"/>
        </w:rPr>
        <w:t>r</w:t>
      </w:r>
      <w:r w:rsidRPr="00691D32">
        <w:rPr>
          <w:rFonts w:ascii="Arial" w:hAnsi="Arial" w:cs="Arial"/>
          <w:i/>
          <w:sz w:val="18"/>
          <w:szCs w:val="18"/>
        </w:rPr>
        <w:t xml:space="preserve">. </w:t>
      </w:r>
    </w:p>
    <w:p w:rsidR="00A76623" w:rsidRDefault="00A76623" w:rsidP="00A76623">
      <w:pPr>
        <w:ind w:left="794" w:firstLine="11"/>
        <w:rPr>
          <w:rFonts w:ascii="Arial" w:hAnsi="Arial" w:cs="Arial"/>
          <w:u w:val="single"/>
        </w:rPr>
      </w:pPr>
    </w:p>
    <w:p w:rsidR="00A76623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Eigenanteil:</w:t>
      </w:r>
    </w:p>
    <w:p w:rsidR="00A76623" w:rsidRPr="00B749BB" w:rsidRDefault="00A76623" w:rsidP="00A76623">
      <w:pPr>
        <w:ind w:left="794" w:firstLine="11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t xml:space="preserve">Sofern die Eigenmittel nicht aus den vorgelegten Jahresabschlüssen erkennbar sind, muss ein entsprechender Nachweis den Antragsunterlagen beigefügt werden </w:t>
      </w:r>
    </w:p>
    <w:p w:rsidR="00A76623" w:rsidRPr="00EA424A" w:rsidRDefault="00A76623" w:rsidP="00A76623">
      <w:pPr>
        <w:ind w:left="794" w:firstLine="11"/>
        <w:rPr>
          <w:rFonts w:ascii="Arial" w:hAnsi="Arial" w:cs="Arial"/>
          <w:u w:val="single"/>
        </w:rPr>
      </w:pPr>
    </w:p>
    <w:p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 xml:space="preserve">Die Gesamtfinanzierung wird </w:t>
      </w:r>
      <w:r>
        <w:rPr>
          <w:rFonts w:ascii="Arial" w:hAnsi="Arial" w:cs="Arial"/>
        </w:rPr>
        <w:t>gesichert durch folgende Mittel in Höhe von …€ durch ….</w:t>
      </w:r>
    </w:p>
    <w:p w:rsidR="00A76623" w:rsidRDefault="00A76623" w:rsidP="00A76623">
      <w:pPr>
        <w:ind w:left="794" w:firstLine="11"/>
        <w:rPr>
          <w:rFonts w:ascii="Arial" w:hAnsi="Arial" w:cs="Arial"/>
        </w:rPr>
      </w:pPr>
    </w:p>
    <w:p w:rsidR="00A76623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Fremdmittel:</w:t>
      </w:r>
    </w:p>
    <w:p w:rsidR="00A76623" w:rsidRPr="00B749BB" w:rsidRDefault="00A76623" w:rsidP="00A76623">
      <w:pPr>
        <w:ind w:left="794" w:firstLine="11"/>
        <w:jc w:val="both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t>Ein entsprechender Nachweis ist dem Antrag beizufügen (Darlehnsvertrag, Finanzierungsbestätigung der Hausbank etc.)</w:t>
      </w:r>
    </w:p>
    <w:p w:rsidR="00A76623" w:rsidRDefault="00A76623" w:rsidP="00A76623">
      <w:pPr>
        <w:ind w:left="794" w:firstLine="11"/>
        <w:jc w:val="both"/>
        <w:rPr>
          <w:rFonts w:ascii="Arial" w:hAnsi="Arial" w:cs="Arial"/>
          <w:i/>
        </w:rPr>
      </w:pPr>
    </w:p>
    <w:p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>Die Gesamtfinanzierung wird gesichert durch folgende Mittel:</w:t>
      </w:r>
      <w:r>
        <w:rPr>
          <w:rFonts w:ascii="Arial" w:hAnsi="Arial" w:cs="Arial"/>
        </w:rPr>
        <w:t>…€</w:t>
      </w:r>
    </w:p>
    <w:p w:rsidR="00A76623" w:rsidRDefault="00A76623" w:rsidP="00A76623">
      <w:pPr>
        <w:rPr>
          <w:rFonts w:ascii="Arial" w:hAnsi="Arial" w:cs="Arial"/>
          <w:u w:val="single"/>
        </w:rPr>
      </w:pPr>
    </w:p>
    <w:p w:rsidR="00A76623" w:rsidRPr="00E60430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Mittel Dritter</w:t>
      </w:r>
    </w:p>
    <w:p w:rsidR="00A76623" w:rsidRPr="00B749BB" w:rsidRDefault="00A76623" w:rsidP="00A76623">
      <w:pPr>
        <w:ind w:left="794" w:firstLine="11"/>
        <w:jc w:val="both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lastRenderedPageBreak/>
        <w:t>Ein entsprechender Nachweis ist dem Antrag beizufügen (Darlehnsvertrag, Finanzierungsbestätigung der Hausbank etc.)</w:t>
      </w:r>
    </w:p>
    <w:p w:rsidR="00A76623" w:rsidRPr="00B749BB" w:rsidRDefault="00A76623" w:rsidP="00A76623">
      <w:pPr>
        <w:rPr>
          <w:rFonts w:ascii="Arial" w:hAnsi="Arial" w:cs="Arial"/>
          <w:sz w:val="18"/>
          <w:szCs w:val="18"/>
        </w:rPr>
      </w:pPr>
    </w:p>
    <w:p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>Die Gesamtfinanzierung wird gesichert durch folgende Mittel</w:t>
      </w:r>
      <w:r>
        <w:rPr>
          <w:rFonts w:ascii="Arial" w:hAnsi="Arial" w:cs="Arial"/>
        </w:rPr>
        <w:t xml:space="preserve"> in Höhe von …€ erbracht durch …</w:t>
      </w:r>
    </w:p>
    <w:p w:rsidR="00A76623" w:rsidRDefault="00A76623" w:rsidP="00A76623">
      <w:pPr>
        <w:autoSpaceDE/>
        <w:autoSpaceDN/>
        <w:rPr>
          <w:rFonts w:ascii="Arial" w:hAnsi="Arial" w:cs="Arial"/>
        </w:rPr>
      </w:pPr>
    </w:p>
    <w:p w:rsidR="00A76623" w:rsidRDefault="00A76623" w:rsidP="00A76623">
      <w:pPr>
        <w:autoSpaceDE/>
        <w:autoSpaceDN/>
        <w:rPr>
          <w:rFonts w:ascii="Arial" w:hAnsi="Arial" w:cs="Arial"/>
        </w:rPr>
      </w:pPr>
    </w:p>
    <w:p w:rsidR="00916097" w:rsidRPr="00292340" w:rsidRDefault="00916097" w:rsidP="00174A84">
      <w:pPr>
        <w:tabs>
          <w:tab w:val="left" w:pos="6804"/>
        </w:tabs>
        <w:autoSpaceDE/>
        <w:autoSpaceDN/>
        <w:ind w:left="792"/>
        <w:rPr>
          <w:rFonts w:ascii="Arial" w:hAnsi="Arial" w:cs="Arial"/>
          <w:b/>
          <w:i/>
        </w:rPr>
      </w:pPr>
    </w:p>
    <w:p w:rsidR="00C412C3" w:rsidRDefault="00691D32" w:rsidP="00C412C3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FACHLICHE PROJEKTBESCHREIBUNG</w:t>
      </w:r>
    </w:p>
    <w:p w:rsidR="00C412C3" w:rsidRDefault="00C412C3" w:rsidP="00C412C3">
      <w:pPr>
        <w:autoSpaceDE/>
        <w:autoSpaceDN/>
        <w:ind w:left="360"/>
        <w:rPr>
          <w:rFonts w:ascii="Arial" w:hAnsi="Arial" w:cs="Arial"/>
          <w:b/>
        </w:rPr>
      </w:pPr>
    </w:p>
    <w:p w:rsidR="001A4E60" w:rsidRPr="007D1F35" w:rsidRDefault="001A4E60" w:rsidP="001A4E60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782842">
        <w:rPr>
          <w:rFonts w:ascii="Arial" w:hAnsi="Arial" w:cs="Arial"/>
          <w:b/>
        </w:rPr>
        <w:t>Stand der Technik (Ist-Zustand)</w:t>
      </w:r>
      <w:r w:rsidR="007D1F35">
        <w:rPr>
          <w:rFonts w:ascii="Arial" w:hAnsi="Arial" w:cs="Arial"/>
          <w:b/>
        </w:rPr>
        <w:br/>
        <w:t xml:space="preserve">3.1.1. </w:t>
      </w:r>
      <w:r w:rsidR="007D1F35">
        <w:rPr>
          <w:rFonts w:ascii="Arial" w:hAnsi="Arial" w:cs="Arial"/>
          <w:b/>
          <w:i/>
        </w:rPr>
        <w:t>Allgemein</w:t>
      </w:r>
      <w:r w:rsidR="007D1F35">
        <w:rPr>
          <w:rFonts w:ascii="Arial" w:hAnsi="Arial" w:cs="Arial"/>
          <w:b/>
          <w:i/>
        </w:rPr>
        <w:br/>
      </w:r>
      <w:r w:rsidR="007D1F35" w:rsidRPr="00E60430">
        <w:rPr>
          <w:rFonts w:ascii="Arial" w:hAnsi="Arial" w:cs="Arial"/>
          <w:i/>
          <w:sz w:val="18"/>
          <w:szCs w:val="18"/>
        </w:rPr>
        <w:t xml:space="preserve">Zusammenfassende Darstellung des </w:t>
      </w:r>
      <w:r w:rsidR="007D1F35">
        <w:rPr>
          <w:rFonts w:ascii="Arial" w:hAnsi="Arial" w:cs="Arial"/>
          <w:i/>
          <w:sz w:val="18"/>
          <w:szCs w:val="18"/>
        </w:rPr>
        <w:t>aktuellen Stands der Technik</w:t>
      </w:r>
      <w:r w:rsidR="007D1F35">
        <w:rPr>
          <w:rFonts w:ascii="Arial" w:hAnsi="Arial" w:cs="Arial"/>
          <w:i/>
          <w:sz w:val="18"/>
          <w:szCs w:val="18"/>
        </w:rPr>
        <w:br/>
      </w:r>
      <w:r w:rsidR="007D1F35">
        <w:rPr>
          <w:rFonts w:ascii="Arial" w:hAnsi="Arial" w:cs="Arial"/>
          <w:b/>
          <w:i/>
        </w:rPr>
        <w:br/>
      </w:r>
      <w:r w:rsidR="007D1F35">
        <w:rPr>
          <w:rFonts w:ascii="Arial" w:hAnsi="Arial" w:cs="Arial"/>
          <w:b/>
        </w:rPr>
        <w:t xml:space="preserve">3.2.2. </w:t>
      </w:r>
      <w:r w:rsidR="007D1F35">
        <w:rPr>
          <w:rFonts w:ascii="Arial" w:hAnsi="Arial" w:cs="Arial"/>
          <w:b/>
          <w:i/>
        </w:rPr>
        <w:t>Im Unternehmen</w:t>
      </w:r>
    </w:p>
    <w:p w:rsidR="00174A84" w:rsidRPr="00E60430" w:rsidRDefault="006B7427" w:rsidP="007D1F35">
      <w:pPr>
        <w:ind w:left="792"/>
        <w:jc w:val="both"/>
        <w:rPr>
          <w:rFonts w:ascii="Arial" w:hAnsi="Arial" w:cs="Arial"/>
          <w:i/>
          <w:sz w:val="18"/>
          <w:szCs w:val="18"/>
        </w:rPr>
      </w:pPr>
      <w:r w:rsidRPr="002A04E4">
        <w:rPr>
          <w:rFonts w:ascii="Arial" w:hAnsi="Arial" w:cs="Arial"/>
          <w:i/>
          <w:sz w:val="18"/>
          <w:szCs w:val="18"/>
        </w:rPr>
        <w:t>Berücksichtigung der unternehmensbezogenen Situation</w:t>
      </w:r>
      <w:r w:rsidR="001A4E60" w:rsidRPr="002A04E4">
        <w:rPr>
          <w:rFonts w:ascii="Arial" w:hAnsi="Arial" w:cs="Arial"/>
          <w:i/>
          <w:sz w:val="18"/>
          <w:szCs w:val="18"/>
        </w:rPr>
        <w:t>.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 </w:t>
      </w:r>
      <w:r w:rsidR="007D1F35">
        <w:rPr>
          <w:rFonts w:ascii="Arial" w:hAnsi="Arial" w:cs="Arial"/>
          <w:i/>
          <w:sz w:val="18"/>
          <w:szCs w:val="18"/>
        </w:rPr>
        <w:t xml:space="preserve">Heutiger Stand der Entwicklung im Unternehmen. </w:t>
      </w:r>
      <w:r w:rsidR="001A4E60" w:rsidRPr="00E60430">
        <w:rPr>
          <w:rFonts w:ascii="Arial" w:hAnsi="Arial" w:cs="Arial"/>
          <w:i/>
          <w:sz w:val="18"/>
          <w:szCs w:val="18"/>
        </w:rPr>
        <w:t>Wie begründe</w:t>
      </w:r>
      <w:r w:rsidR="00B552DA">
        <w:rPr>
          <w:rFonts w:ascii="Arial" w:hAnsi="Arial" w:cs="Arial"/>
          <w:i/>
          <w:sz w:val="18"/>
          <w:szCs w:val="18"/>
        </w:rPr>
        <w:t>n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 sich die No</w:t>
      </w:r>
      <w:r w:rsidR="001A4E60" w:rsidRPr="00E60430">
        <w:rPr>
          <w:rFonts w:ascii="Arial" w:hAnsi="Arial" w:cs="Arial"/>
          <w:i/>
          <w:sz w:val="18"/>
          <w:szCs w:val="18"/>
        </w:rPr>
        <w:t>t</w:t>
      </w:r>
      <w:r w:rsidR="001A4E60" w:rsidRPr="00E60430">
        <w:rPr>
          <w:rFonts w:ascii="Arial" w:hAnsi="Arial" w:cs="Arial"/>
          <w:i/>
          <w:sz w:val="18"/>
          <w:szCs w:val="18"/>
        </w:rPr>
        <w:t>wendigkeit und der Nutzen des beabsichtigten Vorhabens</w:t>
      </w:r>
      <w:r w:rsidR="00EC1017">
        <w:rPr>
          <w:rFonts w:ascii="Arial" w:hAnsi="Arial" w:cs="Arial"/>
          <w:i/>
          <w:sz w:val="18"/>
          <w:szCs w:val="18"/>
        </w:rPr>
        <w:t xml:space="preserve"> </w:t>
      </w:r>
      <w:r w:rsidR="00EC1017" w:rsidRPr="002A04E4">
        <w:rPr>
          <w:rFonts w:ascii="Arial" w:hAnsi="Arial" w:cs="Arial"/>
          <w:i/>
          <w:sz w:val="18"/>
          <w:szCs w:val="18"/>
        </w:rPr>
        <w:t>für das Unternehmen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? </w:t>
      </w:r>
      <w:r w:rsidR="001A4E60" w:rsidRPr="00E60430">
        <w:rPr>
          <w:i/>
          <w:sz w:val="18"/>
          <w:szCs w:val="18"/>
        </w:rPr>
        <w:t>(max. 1 Seite)</w:t>
      </w:r>
    </w:p>
    <w:p w:rsidR="00E60430" w:rsidRDefault="00E60430" w:rsidP="00E60430">
      <w:pPr>
        <w:autoSpaceDE/>
        <w:autoSpaceDN/>
        <w:ind w:left="792"/>
        <w:rPr>
          <w:rFonts w:ascii="Arial" w:hAnsi="Arial" w:cs="Arial"/>
          <w:b/>
        </w:rPr>
      </w:pPr>
    </w:p>
    <w:p w:rsidR="00174A84" w:rsidRPr="001A4E60" w:rsidRDefault="001A4E60" w:rsidP="00174A84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A4E60">
        <w:rPr>
          <w:rFonts w:ascii="Arial" w:hAnsi="Arial" w:cs="Arial"/>
          <w:b/>
        </w:rPr>
        <w:t>Kurzbeschreibung des Vorhabens (zukünftiger Zustand)</w:t>
      </w:r>
    </w:p>
    <w:p w:rsidR="00174A84" w:rsidRDefault="001A4E60" w:rsidP="001A4E60">
      <w:pPr>
        <w:numPr>
          <w:ilvl w:val="2"/>
          <w:numId w:val="11"/>
        </w:numPr>
        <w:autoSpaceDE/>
        <w:autoSpaceDN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Ziel der Arbeit, Innovationsgehalt</w:t>
      </w:r>
    </w:p>
    <w:p w:rsidR="001A4E60" w:rsidRPr="00E60430" w:rsidRDefault="00B552DA" w:rsidP="00B552DA">
      <w:pPr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Was soll entwickelt werden? </w:t>
      </w:r>
      <w:r w:rsidR="001A4E60" w:rsidRPr="00E60430">
        <w:rPr>
          <w:rFonts w:ascii="Arial" w:hAnsi="Arial" w:cs="Arial"/>
          <w:i/>
          <w:sz w:val="18"/>
          <w:szCs w:val="18"/>
        </w:rPr>
        <w:t>Charakterisierung der Neuheit</w:t>
      </w:r>
      <w:r w:rsidR="00A03B1F">
        <w:rPr>
          <w:rFonts w:ascii="Arial" w:hAnsi="Arial" w:cs="Arial"/>
          <w:i/>
          <w:sz w:val="18"/>
          <w:szCs w:val="18"/>
        </w:rPr>
        <w:t xml:space="preserve"> </w:t>
      </w:r>
      <w:r w:rsidR="00A03B1F" w:rsidRPr="002A04E4">
        <w:rPr>
          <w:rFonts w:ascii="Arial" w:hAnsi="Arial" w:cs="Arial"/>
          <w:i/>
          <w:sz w:val="18"/>
          <w:szCs w:val="18"/>
        </w:rPr>
        <w:t>bzw. der Verbesserung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, der </w:t>
      </w:r>
      <w:r>
        <w:rPr>
          <w:rFonts w:ascii="Arial" w:hAnsi="Arial" w:cs="Arial"/>
          <w:i/>
          <w:sz w:val="18"/>
          <w:szCs w:val="18"/>
        </w:rPr>
        <w:t xml:space="preserve">qualitativen und quantitativen 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Vorteile sowie </w:t>
      </w:r>
      <w:r>
        <w:rPr>
          <w:rFonts w:ascii="Arial" w:hAnsi="Arial" w:cs="Arial"/>
          <w:i/>
          <w:sz w:val="18"/>
          <w:szCs w:val="18"/>
        </w:rPr>
        <w:tab/>
      </w:r>
      <w:r w:rsidR="001A4E60" w:rsidRPr="00E60430">
        <w:rPr>
          <w:rFonts w:ascii="Arial" w:hAnsi="Arial" w:cs="Arial"/>
          <w:i/>
          <w:sz w:val="18"/>
          <w:szCs w:val="18"/>
        </w:rPr>
        <w:t xml:space="preserve">des innovativen Kerns. </w:t>
      </w:r>
      <w:r w:rsidR="0092410C">
        <w:rPr>
          <w:rFonts w:ascii="Arial" w:hAnsi="Arial" w:cs="Arial"/>
          <w:i/>
          <w:sz w:val="18"/>
          <w:szCs w:val="18"/>
        </w:rPr>
        <w:t>Innovativer Ansatz bezogen auf den unternehmensbezogenen Stand der Technik</w:t>
      </w:r>
    </w:p>
    <w:p w:rsidR="001A4E60" w:rsidRDefault="001A4E60" w:rsidP="001A4E60">
      <w:pPr>
        <w:ind w:left="726" w:firstLine="126"/>
        <w:rPr>
          <w:rFonts w:ascii="Arial" w:hAnsi="Arial" w:cs="Arial"/>
          <w:i/>
        </w:rPr>
      </w:pPr>
    </w:p>
    <w:p w:rsidR="001A4E60" w:rsidRPr="002A04E4" w:rsidRDefault="001A4E60" w:rsidP="001A4E60">
      <w:pPr>
        <w:numPr>
          <w:ilvl w:val="2"/>
          <w:numId w:val="11"/>
        </w:numPr>
        <w:autoSpaceDE/>
        <w:autoSpaceDN/>
        <w:rPr>
          <w:rFonts w:ascii="Arial" w:hAnsi="Arial" w:cs="Arial"/>
          <w:b/>
        </w:rPr>
      </w:pPr>
      <w:r w:rsidRPr="002A04E4">
        <w:rPr>
          <w:rFonts w:ascii="Arial" w:hAnsi="Arial" w:cs="Arial"/>
          <w:b/>
        </w:rPr>
        <w:t>Lösungsweg</w:t>
      </w:r>
      <w:r w:rsidR="00EC1017" w:rsidRPr="002A04E4">
        <w:rPr>
          <w:rFonts w:ascii="Arial" w:hAnsi="Arial" w:cs="Arial"/>
          <w:b/>
        </w:rPr>
        <w:t>, Realisierbarkeit</w:t>
      </w:r>
    </w:p>
    <w:p w:rsidR="001A4E60" w:rsidRPr="00E60430" w:rsidRDefault="001A4E60" w:rsidP="00E60430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i/>
          <w:sz w:val="18"/>
          <w:szCs w:val="18"/>
        </w:rPr>
        <w:t>Beschreibung des Lösungsweg</w:t>
      </w:r>
      <w:r w:rsidR="003451A7">
        <w:rPr>
          <w:rFonts w:ascii="Arial" w:hAnsi="Arial" w:cs="Arial"/>
          <w:i/>
          <w:sz w:val="18"/>
          <w:szCs w:val="18"/>
        </w:rPr>
        <w:t>e</w:t>
      </w:r>
      <w:r w:rsidRPr="00E60430">
        <w:rPr>
          <w:rFonts w:ascii="Arial" w:hAnsi="Arial" w:cs="Arial"/>
          <w:i/>
          <w:sz w:val="18"/>
          <w:szCs w:val="18"/>
        </w:rPr>
        <w:t>s,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 </w:t>
      </w:r>
      <w:r w:rsidR="003451A7">
        <w:rPr>
          <w:rFonts w:ascii="Arial" w:hAnsi="Arial" w:cs="Arial"/>
          <w:i/>
          <w:sz w:val="18"/>
          <w:szCs w:val="18"/>
        </w:rPr>
        <w:t>besonders hinsichtlich der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 </w:t>
      </w:r>
      <w:r w:rsidR="003451A7">
        <w:rPr>
          <w:rFonts w:ascii="Arial" w:hAnsi="Arial" w:cs="Arial"/>
          <w:i/>
          <w:sz w:val="18"/>
          <w:szCs w:val="18"/>
        </w:rPr>
        <w:t>geplanten und im Arbeitsplan dargestellten Lösungsansätze</w:t>
      </w:r>
      <w:r w:rsidR="003C2524" w:rsidRPr="00E60430">
        <w:rPr>
          <w:rFonts w:ascii="Arial" w:hAnsi="Arial" w:cs="Arial"/>
          <w:i/>
          <w:sz w:val="18"/>
          <w:szCs w:val="18"/>
        </w:rPr>
        <w:t>.</w:t>
      </w:r>
      <w:r w:rsidRPr="00E60430">
        <w:rPr>
          <w:rFonts w:ascii="Arial" w:hAnsi="Arial" w:cs="Arial"/>
          <w:i/>
          <w:sz w:val="18"/>
          <w:szCs w:val="18"/>
        </w:rPr>
        <w:t xml:space="preserve"> Erläuterung der einzelnen </w:t>
      </w:r>
      <w:r w:rsidR="003451A7">
        <w:rPr>
          <w:rFonts w:ascii="Arial" w:hAnsi="Arial" w:cs="Arial"/>
          <w:i/>
          <w:sz w:val="18"/>
          <w:szCs w:val="18"/>
        </w:rPr>
        <w:t>Arbeitspakete des</w:t>
      </w:r>
      <w:r w:rsidRPr="00E60430">
        <w:rPr>
          <w:rFonts w:ascii="Arial" w:hAnsi="Arial" w:cs="Arial"/>
          <w:i/>
          <w:sz w:val="18"/>
          <w:szCs w:val="18"/>
        </w:rPr>
        <w:t xml:space="preserve"> Arbeitsplans.</w:t>
      </w:r>
      <w:r w:rsidRPr="00E60430">
        <w:rPr>
          <w:sz w:val="18"/>
          <w:szCs w:val="18"/>
        </w:rPr>
        <w:t xml:space="preserve"> </w:t>
      </w:r>
      <w:r w:rsidRPr="00E60430">
        <w:rPr>
          <w:rFonts w:ascii="Arial" w:hAnsi="Arial" w:cs="Arial"/>
          <w:i/>
          <w:sz w:val="18"/>
          <w:szCs w:val="18"/>
        </w:rPr>
        <w:t xml:space="preserve">Dies sollte so technisch wie </w:t>
      </w:r>
      <w:r w:rsidR="003451A7">
        <w:rPr>
          <w:rFonts w:ascii="Arial" w:hAnsi="Arial" w:cs="Arial"/>
          <w:i/>
          <w:sz w:val="18"/>
          <w:szCs w:val="18"/>
        </w:rPr>
        <w:t xml:space="preserve">möglich gehalten werden, damit man </w:t>
      </w:r>
      <w:r w:rsidRPr="00E60430">
        <w:rPr>
          <w:rFonts w:ascii="Arial" w:hAnsi="Arial" w:cs="Arial"/>
          <w:i/>
          <w:sz w:val="18"/>
          <w:szCs w:val="18"/>
        </w:rPr>
        <w:t>die eigene Entwicklungsleistung des Unternehmens sowie den Ressourceneinsat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z </w:t>
      </w:r>
      <w:r w:rsidR="003451A7">
        <w:rPr>
          <w:rFonts w:ascii="Arial" w:hAnsi="Arial" w:cs="Arial"/>
          <w:i/>
          <w:sz w:val="18"/>
          <w:szCs w:val="18"/>
        </w:rPr>
        <w:t xml:space="preserve">nachvollziehen und </w:t>
      </w:r>
      <w:r w:rsidR="003C2524" w:rsidRPr="00E60430">
        <w:rPr>
          <w:rFonts w:ascii="Arial" w:hAnsi="Arial" w:cs="Arial"/>
          <w:i/>
          <w:sz w:val="18"/>
          <w:szCs w:val="18"/>
        </w:rPr>
        <w:t>einschätzen kann. (min. ½ Seite)</w:t>
      </w:r>
    </w:p>
    <w:p w:rsidR="001A4E60" w:rsidRDefault="001A4E60" w:rsidP="001A4E60">
      <w:pPr>
        <w:autoSpaceDE/>
        <w:autoSpaceDN/>
        <w:ind w:left="851"/>
        <w:rPr>
          <w:rFonts w:ascii="Arial" w:hAnsi="Arial" w:cs="Arial"/>
          <w:b/>
          <w:i/>
        </w:rPr>
      </w:pPr>
    </w:p>
    <w:p w:rsidR="001A4E60" w:rsidRPr="003C2524" w:rsidRDefault="002A04E4" w:rsidP="003451A7">
      <w:pPr>
        <w:numPr>
          <w:ilvl w:val="2"/>
          <w:numId w:val="11"/>
        </w:numPr>
        <w:autoSpaceDE/>
        <w:autoSpaceDN/>
        <w:ind w:left="85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Entwicklungsrisiko</w:t>
      </w:r>
    </w:p>
    <w:p w:rsidR="003C2524" w:rsidRPr="004A50FB" w:rsidRDefault="0092410C" w:rsidP="003451A7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Worin besteht das Entwicklungsrisiko in Ihrem Projekt? </w:t>
      </w:r>
    </w:p>
    <w:p w:rsidR="003C2524" w:rsidRPr="003C2524" w:rsidRDefault="003C2524" w:rsidP="003C2524">
      <w:pPr>
        <w:autoSpaceDE/>
        <w:autoSpaceDN/>
        <w:ind w:left="852"/>
        <w:rPr>
          <w:rFonts w:ascii="Arial" w:hAnsi="Arial" w:cs="Arial"/>
        </w:rPr>
      </w:pPr>
    </w:p>
    <w:p w:rsidR="003C2524" w:rsidRDefault="003C2524" w:rsidP="003C2524">
      <w:pPr>
        <w:numPr>
          <w:ilvl w:val="2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Darstellung der Markt</w:t>
      </w:r>
      <w:r w:rsidR="004A50FB">
        <w:rPr>
          <w:rFonts w:ascii="Arial" w:hAnsi="Arial" w:cs="Arial"/>
          <w:b/>
        </w:rPr>
        <w:t>fähigkeit</w:t>
      </w:r>
      <w:r>
        <w:rPr>
          <w:rFonts w:ascii="Arial" w:hAnsi="Arial" w:cs="Arial"/>
          <w:b/>
        </w:rPr>
        <w:t>, Angaben zum Wettbewerb und zur Markteinführung</w:t>
      </w:r>
    </w:p>
    <w:p w:rsidR="00E60430" w:rsidRPr="00E60430" w:rsidRDefault="003451A7" w:rsidP="00E60430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Beschreiben Sie den anvisierten Markt und Wettbewerber. </w:t>
      </w:r>
      <w:r w:rsidR="00E60430" w:rsidRPr="00E60430">
        <w:rPr>
          <w:rFonts w:ascii="Arial" w:hAnsi="Arial" w:cs="Arial"/>
          <w:i/>
          <w:sz w:val="18"/>
          <w:szCs w:val="18"/>
        </w:rPr>
        <w:t xml:space="preserve">Darüber hinaus </w:t>
      </w:r>
      <w:r>
        <w:rPr>
          <w:rFonts w:ascii="Arial" w:hAnsi="Arial" w:cs="Arial"/>
          <w:i/>
          <w:sz w:val="18"/>
          <w:szCs w:val="18"/>
        </w:rPr>
        <w:t xml:space="preserve">stellen Sie bitte Ihr </w:t>
      </w:r>
      <w:r w:rsidR="00E60430" w:rsidRPr="00E60430">
        <w:rPr>
          <w:rFonts w:ascii="Arial" w:hAnsi="Arial" w:cs="Arial"/>
          <w:i/>
          <w:sz w:val="18"/>
          <w:szCs w:val="18"/>
        </w:rPr>
        <w:t xml:space="preserve">Vermarktungskonzept ggf. auch in Zusammenarbeit mit Dritten </w:t>
      </w:r>
      <w:r>
        <w:rPr>
          <w:rFonts w:ascii="Arial" w:hAnsi="Arial" w:cs="Arial"/>
          <w:i/>
          <w:sz w:val="18"/>
          <w:szCs w:val="18"/>
        </w:rPr>
        <w:t>dar.</w:t>
      </w:r>
    </w:p>
    <w:p w:rsidR="00DF649C" w:rsidRPr="00EA424A" w:rsidRDefault="00DF649C" w:rsidP="00F778DA">
      <w:pPr>
        <w:autoSpaceDE/>
        <w:autoSpaceDN/>
        <w:ind w:left="792"/>
        <w:rPr>
          <w:rFonts w:ascii="Arial" w:hAnsi="Arial" w:cs="Arial"/>
          <w:i/>
        </w:rPr>
      </w:pPr>
    </w:p>
    <w:p w:rsidR="003C2524" w:rsidRDefault="003C2524" w:rsidP="003C2524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:rsidR="00E60430" w:rsidRPr="00EA424A" w:rsidRDefault="00E60430" w:rsidP="00EA424A">
      <w:pPr>
        <w:rPr>
          <w:rFonts w:ascii="Arial" w:hAnsi="Arial" w:cs="Arial"/>
        </w:rPr>
      </w:pPr>
    </w:p>
    <w:p w:rsidR="00EA424A" w:rsidRPr="00EA424A" w:rsidRDefault="00EA424A" w:rsidP="00EA424A">
      <w:pPr>
        <w:rPr>
          <w:rFonts w:ascii="Arial" w:hAnsi="Arial" w:cs="Arial"/>
        </w:rPr>
      </w:pPr>
    </w:p>
    <w:p w:rsidR="00EA424A" w:rsidRPr="00923DAF" w:rsidRDefault="00923DAF" w:rsidP="00610E4E">
      <w:pPr>
        <w:numPr>
          <w:ilvl w:val="0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QUERSCHNITTSTHEMEN</w:t>
      </w:r>
    </w:p>
    <w:p w:rsidR="00923DAF" w:rsidRPr="00610E4E" w:rsidRDefault="00923DAF" w:rsidP="00923DAF">
      <w:pPr>
        <w:autoSpaceDE/>
        <w:autoSpaceDN/>
        <w:ind w:left="502"/>
        <w:rPr>
          <w:rFonts w:ascii="Arial" w:hAnsi="Arial" w:cs="Arial"/>
        </w:rPr>
      </w:pPr>
    </w:p>
    <w:p w:rsidR="00610E4E" w:rsidRPr="00EA424A" w:rsidRDefault="00610E4E" w:rsidP="00610E4E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Nachhaltige Entwicklung</w:t>
      </w:r>
    </w:p>
    <w:p w:rsidR="00EA424A" w:rsidRPr="004F675E" w:rsidRDefault="004F675E" w:rsidP="00610E4E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 w:rsidRPr="004F675E">
        <w:rPr>
          <w:rFonts w:ascii="Arial" w:hAnsi="Arial" w:cs="Arial"/>
          <w:i/>
          <w:sz w:val="18"/>
          <w:szCs w:val="18"/>
        </w:rPr>
        <w:t xml:space="preserve">Durch das </w:t>
      </w:r>
      <w:r w:rsidRPr="00A06C72">
        <w:rPr>
          <w:rFonts w:ascii="Arial" w:hAnsi="Arial" w:cs="Arial"/>
          <w:i/>
          <w:sz w:val="18"/>
          <w:szCs w:val="18"/>
          <w:u w:val="single"/>
        </w:rPr>
        <w:t>Vorhaben</w:t>
      </w:r>
      <w:r w:rsidR="00E60430">
        <w:rPr>
          <w:rFonts w:ascii="Arial" w:hAnsi="Arial" w:cs="Arial"/>
          <w:i/>
          <w:sz w:val="18"/>
          <w:szCs w:val="18"/>
        </w:rPr>
        <w:t xml:space="preserve"> oder generell in Ihrem </w:t>
      </w:r>
      <w:r w:rsidR="00E60430" w:rsidRPr="00A06C72">
        <w:rPr>
          <w:rFonts w:ascii="Arial" w:hAnsi="Arial" w:cs="Arial"/>
          <w:i/>
          <w:sz w:val="18"/>
          <w:szCs w:val="18"/>
          <w:u w:val="single"/>
        </w:rPr>
        <w:t>Unternehmen/Betrieb</w:t>
      </w:r>
      <w:r w:rsidRPr="004F675E">
        <w:rPr>
          <w:rFonts w:ascii="Arial" w:hAnsi="Arial" w:cs="Arial"/>
          <w:i/>
          <w:sz w:val="18"/>
          <w:szCs w:val="18"/>
        </w:rPr>
        <w:t xml:space="preserve"> sollen Beiträge zur nachhaltigen Entwicklung erbracht werden. (</w:t>
      </w:r>
      <w:r w:rsidR="00A76623">
        <w:rPr>
          <w:rFonts w:ascii="Arial" w:hAnsi="Arial" w:cs="Arial"/>
          <w:i/>
          <w:sz w:val="18"/>
          <w:szCs w:val="18"/>
        </w:rPr>
        <w:t>Ö</w:t>
      </w:r>
      <w:r w:rsidR="00A26D2D">
        <w:rPr>
          <w:rFonts w:ascii="Arial" w:hAnsi="Arial" w:cs="Arial"/>
          <w:i/>
          <w:sz w:val="18"/>
          <w:szCs w:val="18"/>
        </w:rPr>
        <w:t>k</w:t>
      </w:r>
      <w:r w:rsidR="00A06C72">
        <w:rPr>
          <w:rFonts w:ascii="Arial" w:hAnsi="Arial" w:cs="Arial"/>
          <w:i/>
          <w:sz w:val="18"/>
          <w:szCs w:val="18"/>
        </w:rPr>
        <w:t>o-Audit zertifiziert, besondere Energiekonzepte, Verbesserte Ressourcennutzung,</w:t>
      </w:r>
      <w:r w:rsidR="00072C2A">
        <w:rPr>
          <w:rFonts w:ascii="Arial" w:hAnsi="Arial" w:cs="Arial"/>
          <w:i/>
          <w:sz w:val="18"/>
          <w:szCs w:val="18"/>
        </w:rPr>
        <w:t xml:space="preserve"> </w:t>
      </w:r>
      <w:r w:rsidR="00444C1F">
        <w:rPr>
          <w:rFonts w:ascii="Arial" w:hAnsi="Arial" w:cs="Arial"/>
          <w:i/>
          <w:sz w:val="18"/>
          <w:szCs w:val="18"/>
        </w:rPr>
        <w:t xml:space="preserve">CO2 Reduzierung, ökologische Nachhaltigkeit, </w:t>
      </w:r>
      <w:r w:rsidR="00072C2A">
        <w:rPr>
          <w:rFonts w:ascii="Arial" w:hAnsi="Arial" w:cs="Arial"/>
          <w:i/>
          <w:sz w:val="18"/>
          <w:szCs w:val="18"/>
        </w:rPr>
        <w:t>etc</w:t>
      </w:r>
      <w:r w:rsidR="00E60430">
        <w:rPr>
          <w:rFonts w:ascii="Arial" w:hAnsi="Arial" w:cs="Arial"/>
          <w:i/>
          <w:sz w:val="18"/>
          <w:szCs w:val="18"/>
        </w:rPr>
        <w:t>.</w:t>
      </w:r>
      <w:r w:rsidR="00444C1F">
        <w:rPr>
          <w:rFonts w:ascii="Arial" w:hAnsi="Arial" w:cs="Arial"/>
          <w:i/>
          <w:sz w:val="18"/>
          <w:szCs w:val="18"/>
        </w:rPr>
        <w:t>)</w:t>
      </w:r>
      <w:r w:rsidR="00E60430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(max 1/3 Seite)</w:t>
      </w:r>
    </w:p>
    <w:p w:rsidR="00EA424A" w:rsidRPr="00EA424A" w:rsidRDefault="00EA424A" w:rsidP="00EA424A">
      <w:pPr>
        <w:autoSpaceDE/>
        <w:autoSpaceDN/>
        <w:ind w:left="360"/>
        <w:rPr>
          <w:rFonts w:ascii="Arial" w:hAnsi="Arial" w:cs="Arial"/>
        </w:rPr>
      </w:pPr>
    </w:p>
    <w:p w:rsidR="00EA424A" w:rsidRPr="00E60430" w:rsidRDefault="00EA424A" w:rsidP="00610E4E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EA424A">
        <w:rPr>
          <w:rFonts w:ascii="Arial" w:hAnsi="Arial" w:cs="Arial"/>
          <w:b/>
        </w:rPr>
        <w:t>Gleichstellung von Männern und Frauen</w:t>
      </w:r>
      <w:r w:rsidR="00A26D2D">
        <w:rPr>
          <w:rFonts w:ascii="Arial" w:hAnsi="Arial" w:cs="Arial"/>
          <w:b/>
        </w:rPr>
        <w:t xml:space="preserve"> und</w:t>
      </w:r>
      <w:r w:rsidR="004A50FB">
        <w:rPr>
          <w:rFonts w:ascii="Arial" w:hAnsi="Arial" w:cs="Arial"/>
          <w:b/>
        </w:rPr>
        <w:t xml:space="preserve"> Nichtdiskriminierung </w:t>
      </w:r>
    </w:p>
    <w:p w:rsidR="00072C2A" w:rsidRDefault="00E60430" w:rsidP="00E60430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i/>
          <w:sz w:val="18"/>
          <w:szCs w:val="18"/>
        </w:rPr>
        <w:t>Durch den Vorhabenträger und/ oder das Vorhaben wird ein Beitrag zur Gleichstellung von Männern und Frauen erbracht, ein Beitrag zur Chancengleichheit und Nichtdiskriminierung wird erbracht.</w:t>
      </w:r>
    </w:p>
    <w:p w:rsidR="00E60430" w:rsidRPr="00E60430" w:rsidRDefault="00E60430" w:rsidP="00E60430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i/>
          <w:sz w:val="18"/>
          <w:szCs w:val="18"/>
        </w:rPr>
        <w:t xml:space="preserve"> </w:t>
      </w:r>
      <w:r w:rsidR="00A26D2D">
        <w:rPr>
          <w:rFonts w:ascii="Arial" w:hAnsi="Arial" w:cs="Arial"/>
          <w:i/>
          <w:sz w:val="18"/>
          <w:szCs w:val="18"/>
        </w:rPr>
        <w:t xml:space="preserve">(Bsp. Barrierefreiheit, gleichberechtigter Zugang für Kinder, Jugendliche und Familien durch familienfreundliche Arbeitszeitmodelle, Betreuungsmodelle, </w:t>
      </w:r>
      <w:r w:rsidR="00072C2A">
        <w:rPr>
          <w:rFonts w:ascii="Arial" w:hAnsi="Arial" w:cs="Arial"/>
          <w:i/>
          <w:sz w:val="18"/>
          <w:szCs w:val="18"/>
        </w:rPr>
        <w:t xml:space="preserve">Förderung </w:t>
      </w:r>
      <w:r w:rsidR="00A26D2D">
        <w:rPr>
          <w:rFonts w:ascii="Arial" w:hAnsi="Arial" w:cs="Arial"/>
          <w:i/>
          <w:sz w:val="18"/>
          <w:szCs w:val="18"/>
        </w:rPr>
        <w:t>weiblicher Führungskräfte</w:t>
      </w:r>
      <w:r w:rsidR="00072C2A">
        <w:rPr>
          <w:rFonts w:ascii="Arial" w:hAnsi="Arial" w:cs="Arial"/>
          <w:i/>
          <w:sz w:val="18"/>
          <w:szCs w:val="18"/>
        </w:rPr>
        <w:t>, Vereinbarkeit von Beruf und Familie</w:t>
      </w:r>
      <w:r w:rsidR="00A26D2D">
        <w:rPr>
          <w:rFonts w:ascii="Arial" w:hAnsi="Arial" w:cs="Arial"/>
          <w:i/>
          <w:sz w:val="18"/>
          <w:szCs w:val="18"/>
        </w:rPr>
        <w:t xml:space="preserve">  </w:t>
      </w:r>
      <w:r w:rsidRPr="00E60430">
        <w:rPr>
          <w:rFonts w:ascii="Arial" w:hAnsi="Arial" w:cs="Arial"/>
          <w:i/>
          <w:sz w:val="18"/>
          <w:szCs w:val="18"/>
        </w:rPr>
        <w:t>(max 1/3 Seite)</w:t>
      </w:r>
    </w:p>
    <w:p w:rsidR="00E60430" w:rsidRPr="00E60430" w:rsidRDefault="00E60430" w:rsidP="00E60430">
      <w:pPr>
        <w:autoSpaceDE/>
        <w:autoSpaceDN/>
        <w:rPr>
          <w:rFonts w:ascii="Arial" w:hAnsi="Arial" w:cs="Arial"/>
        </w:rPr>
      </w:pPr>
    </w:p>
    <w:p w:rsidR="00E60430" w:rsidRDefault="00E60430" w:rsidP="00E60430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3C2524">
        <w:rPr>
          <w:rFonts w:ascii="Arial" w:hAnsi="Arial" w:cs="Arial"/>
          <w:b/>
        </w:rPr>
        <w:t>Gute Arbeit</w:t>
      </w:r>
    </w:p>
    <w:p w:rsidR="00E60430" w:rsidRPr="004A50FB" w:rsidRDefault="00E60430" w:rsidP="004A50FB">
      <w:pPr>
        <w:autoSpaceDE/>
        <w:autoSpaceDN/>
        <w:ind w:left="852"/>
        <w:jc w:val="both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i/>
          <w:sz w:val="18"/>
          <w:szCs w:val="18"/>
        </w:rPr>
        <w:t xml:space="preserve">Inwieweit </w:t>
      </w:r>
      <w:r w:rsidR="00A06C72">
        <w:rPr>
          <w:rFonts w:ascii="Arial" w:hAnsi="Arial" w:cs="Arial"/>
          <w:i/>
          <w:sz w:val="18"/>
          <w:szCs w:val="18"/>
        </w:rPr>
        <w:t>sind Sie als Projektträger a</w:t>
      </w:r>
      <w:r w:rsidRPr="00E60430">
        <w:rPr>
          <w:rFonts w:ascii="Arial" w:hAnsi="Arial" w:cs="Arial"/>
          <w:i/>
          <w:sz w:val="18"/>
          <w:szCs w:val="18"/>
        </w:rPr>
        <w:t>n</w:t>
      </w:r>
      <w:r w:rsidR="00A06C72">
        <w:rPr>
          <w:rFonts w:ascii="Arial" w:hAnsi="Arial" w:cs="Arial"/>
          <w:i/>
          <w:sz w:val="18"/>
          <w:szCs w:val="18"/>
        </w:rPr>
        <w:t xml:space="preserve"> einen</w:t>
      </w:r>
      <w:r w:rsidRPr="00E60430">
        <w:rPr>
          <w:rFonts w:ascii="Arial" w:hAnsi="Arial" w:cs="Arial"/>
          <w:i/>
          <w:sz w:val="18"/>
          <w:szCs w:val="18"/>
        </w:rPr>
        <w:t xml:space="preserve"> </w:t>
      </w:r>
      <w:r w:rsidR="00A06C72">
        <w:rPr>
          <w:rFonts w:ascii="Arial" w:hAnsi="Arial" w:cs="Arial"/>
          <w:i/>
          <w:sz w:val="18"/>
          <w:szCs w:val="18"/>
        </w:rPr>
        <w:t>Tarifvertrag i.S. des TarifvertragsG gebunden?</w:t>
      </w:r>
    </w:p>
    <w:p w:rsidR="00E60430" w:rsidRDefault="00E60430" w:rsidP="00E60430">
      <w:pPr>
        <w:autoSpaceDE/>
        <w:autoSpaceDN/>
        <w:ind w:left="502"/>
        <w:rPr>
          <w:rFonts w:ascii="Arial" w:hAnsi="Arial" w:cs="Arial"/>
        </w:rPr>
      </w:pPr>
    </w:p>
    <w:p w:rsidR="00E60430" w:rsidRDefault="00E60430" w:rsidP="00E60430">
      <w:pPr>
        <w:autoSpaceDE/>
        <w:autoSpaceDN/>
        <w:rPr>
          <w:rFonts w:ascii="Arial" w:hAnsi="Arial" w:cs="Arial"/>
        </w:rPr>
      </w:pPr>
    </w:p>
    <w:p w:rsidR="00F55F3F" w:rsidRDefault="00F55F3F" w:rsidP="00F55F3F">
      <w:pPr>
        <w:numPr>
          <w:ilvl w:val="0"/>
          <w:numId w:val="11"/>
        </w:numPr>
        <w:autoSpaceDE/>
        <w:autoSpaceDN/>
        <w:rPr>
          <w:rFonts w:ascii="Arial" w:hAnsi="Arial" w:cs="Arial"/>
        </w:rPr>
      </w:pPr>
      <w:r w:rsidRPr="00F55F3F">
        <w:rPr>
          <w:rFonts w:ascii="Arial" w:hAnsi="Arial" w:cs="Arial"/>
          <w:b/>
        </w:rPr>
        <w:t>Hinweis für Handwerksunternehmen</w:t>
      </w:r>
      <w:r w:rsidRPr="00F55F3F">
        <w:rPr>
          <w:rFonts w:ascii="Arial" w:hAnsi="Arial" w:cs="Arial"/>
        </w:rPr>
        <w:t xml:space="preserve"> </w:t>
      </w:r>
    </w:p>
    <w:p w:rsidR="00F55F3F" w:rsidRPr="00F55F3F" w:rsidRDefault="00F55F3F" w:rsidP="00F55F3F">
      <w:pPr>
        <w:autoSpaceDE/>
        <w:autoSpaceDN/>
        <w:ind w:left="502"/>
        <w:rPr>
          <w:rFonts w:ascii="Arial" w:hAnsi="Arial" w:cs="Arial"/>
        </w:rPr>
      </w:pPr>
    </w:p>
    <w:p w:rsidR="006422D0" w:rsidRPr="001843EC" w:rsidRDefault="00F55F3F" w:rsidP="001843EC">
      <w:pPr>
        <w:autoSpaceDE/>
        <w:autoSpaceDN/>
        <w:ind w:left="142"/>
        <w:rPr>
          <w:rFonts w:ascii="Arial" w:hAnsi="Arial" w:cs="Arial"/>
        </w:rPr>
      </w:pPr>
      <w:r w:rsidRPr="00F55F3F">
        <w:rPr>
          <w:rFonts w:ascii="Arial" w:hAnsi="Arial" w:cs="Arial"/>
        </w:rPr>
        <w:lastRenderedPageBreak/>
        <w:t>Es wird empfohlen, vor Erstellung der Projektskizze Kontakt zu der Innovationsberatungsstelle der für Sie zuständigen Handwerkskammer aufzunehmen.</w:t>
      </w:r>
    </w:p>
    <w:sectPr w:rsidR="006422D0" w:rsidRPr="001843EC" w:rsidSect="00F265C5">
      <w:footerReference w:type="default" r:id="rId8"/>
      <w:headerReference w:type="first" r:id="rId9"/>
      <w:footerReference w:type="first" r:id="rId10"/>
      <w:pgSz w:w="11906" w:h="16838" w:code="9"/>
      <w:pgMar w:top="851" w:right="1185" w:bottom="709" w:left="1418" w:header="284" w:footer="504" w:gutter="0"/>
      <w:paperSrc w:first="1" w:other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06" w:rsidRDefault="00B70C06">
      <w:r>
        <w:separator/>
      </w:r>
    </w:p>
  </w:endnote>
  <w:endnote w:type="continuationSeparator" w:id="0">
    <w:p w:rsidR="00B70C06" w:rsidRDefault="00B7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68" w:rsidRPr="00782842" w:rsidRDefault="005C7868" w:rsidP="001A43C7">
    <w:pPr>
      <w:pStyle w:val="Fuzeile"/>
      <w:jc w:val="right"/>
      <w:rPr>
        <w:rFonts w:ascii="Arial" w:hAnsi="Arial" w:cs="Arial"/>
        <w:sz w:val="16"/>
        <w:szCs w:val="16"/>
      </w:rPr>
    </w:pPr>
    <w:r w:rsidRPr="00782842">
      <w:rPr>
        <w:rStyle w:val="Seitenzahl"/>
        <w:rFonts w:ascii="Arial" w:hAnsi="Arial" w:cs="Arial"/>
        <w:sz w:val="16"/>
        <w:szCs w:val="16"/>
      </w:rPr>
      <w:fldChar w:fldCharType="begin"/>
    </w:r>
    <w:r w:rsidRPr="0078284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782842">
      <w:rPr>
        <w:rStyle w:val="Seitenzahl"/>
        <w:rFonts w:ascii="Arial" w:hAnsi="Arial" w:cs="Arial"/>
        <w:sz w:val="16"/>
        <w:szCs w:val="16"/>
      </w:rPr>
      <w:fldChar w:fldCharType="separate"/>
    </w:r>
    <w:r w:rsidR="009627FB">
      <w:rPr>
        <w:rStyle w:val="Seitenzahl"/>
        <w:rFonts w:ascii="Arial" w:hAnsi="Arial" w:cs="Arial"/>
        <w:noProof/>
        <w:sz w:val="16"/>
        <w:szCs w:val="16"/>
      </w:rPr>
      <w:t>2</w:t>
    </w:r>
    <w:r w:rsidRPr="00782842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68" w:rsidRDefault="005C7868" w:rsidP="00620800">
    <w:pPr>
      <w:pStyle w:val="Fuzeile"/>
      <w:tabs>
        <w:tab w:val="clear" w:pos="4536"/>
        <w:tab w:val="left" w:pos="142"/>
      </w:tabs>
      <w:jc w:val="right"/>
      <w:rPr>
        <w:rStyle w:val="Seitenzahl"/>
        <w:rFonts w:ascii="Arial" w:hAnsi="Arial" w:cs="Arial"/>
        <w:sz w:val="16"/>
        <w:szCs w:val="16"/>
      </w:rPr>
    </w:pPr>
  </w:p>
  <w:p w:rsidR="005C7868" w:rsidRDefault="005C7868" w:rsidP="00A373EC">
    <w:pPr>
      <w:pStyle w:val="Fuzeile"/>
      <w:tabs>
        <w:tab w:val="clear" w:pos="4536"/>
        <w:tab w:val="clear" w:pos="9072"/>
        <w:tab w:val="right" w:pos="9498"/>
      </w:tabs>
    </w:pPr>
    <w:r>
      <w:rPr>
        <w:rStyle w:val="Seitenzahl"/>
        <w:rFonts w:ascii="Arial" w:hAnsi="Arial" w:cs="Arial"/>
        <w:sz w:val="16"/>
        <w:szCs w:val="16"/>
      </w:rPr>
      <w:t xml:space="preserve">Erstellt am: </w:t>
    </w:r>
    <w:r>
      <w:rPr>
        <w:rStyle w:val="Seitenzahl"/>
        <w:rFonts w:ascii="Arial" w:hAnsi="Arial" w:cs="Arial"/>
        <w:sz w:val="16"/>
        <w:szCs w:val="16"/>
      </w:rPr>
      <w:tab/>
    </w:r>
    <w:r w:rsidRPr="00620800">
      <w:rPr>
        <w:rStyle w:val="Seitenzahl"/>
        <w:rFonts w:ascii="Arial" w:hAnsi="Arial" w:cs="Arial"/>
        <w:sz w:val="16"/>
        <w:szCs w:val="16"/>
      </w:rPr>
      <w:fldChar w:fldCharType="begin"/>
    </w:r>
    <w:r w:rsidRPr="006208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20800">
      <w:rPr>
        <w:rStyle w:val="Seitenzahl"/>
        <w:rFonts w:ascii="Arial" w:hAnsi="Arial" w:cs="Arial"/>
        <w:sz w:val="16"/>
        <w:szCs w:val="16"/>
      </w:rPr>
      <w:fldChar w:fldCharType="separate"/>
    </w:r>
    <w:r w:rsidR="009627FB">
      <w:rPr>
        <w:rStyle w:val="Seitenzahl"/>
        <w:rFonts w:ascii="Arial" w:hAnsi="Arial" w:cs="Arial"/>
        <w:noProof/>
        <w:sz w:val="16"/>
        <w:szCs w:val="16"/>
      </w:rPr>
      <w:t>1</w:t>
    </w:r>
    <w:r w:rsidRPr="006208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06" w:rsidRDefault="00B70C06">
      <w:r>
        <w:separator/>
      </w:r>
    </w:p>
  </w:footnote>
  <w:footnote w:type="continuationSeparator" w:id="0">
    <w:p w:rsidR="00B70C06" w:rsidRDefault="00B70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68" w:rsidRDefault="005C7868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</w:p>
  <w:p w:rsidR="005C7868" w:rsidRPr="000C082C" w:rsidRDefault="009627FB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-88265</wp:posOffset>
              </wp:positionH>
              <wp:positionV relativeFrom="paragraph">
                <wp:posOffset>285115</wp:posOffset>
              </wp:positionV>
              <wp:extent cx="2362835" cy="23749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83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868" w:rsidRDefault="005C7868">
                          <w:r>
                            <w:t>Projektskizze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95pt;margin-top:22.45pt;width:186.05pt;height:18.7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c2gwIAAA8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" stroked="f">
              <v:textbox style="mso-fit-shape-to-text:t">
                <w:txbxContent>
                  <w:p w:rsidR="005C7868" w:rsidRDefault="005C7868">
                    <w:r>
                      <w:t>Projektskizze</w:t>
                    </w:r>
                  </w:p>
                </w:txbxContent>
              </v:textbox>
            </v:shape>
          </w:pict>
        </mc:Fallback>
      </mc:AlternateContent>
    </w:r>
    <w:r w:rsidR="005C7868">
      <w:rPr>
        <w:rFonts w:cs="Arial"/>
      </w:rPr>
      <w:tab/>
    </w:r>
    <w:r w:rsidRPr="00AF1607">
      <w:rPr>
        <w:rFonts w:cs="Arial"/>
        <w:noProof/>
      </w:rPr>
      <w:drawing>
        <wp:inline distT="0" distB="0" distL="0" distR="0">
          <wp:extent cx="1847850" cy="723900"/>
          <wp:effectExtent l="0" t="0" r="0" b="0"/>
          <wp:docPr id="1" name="Bild 1" descr="Logo 2008 normale Größ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8 normale Größ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4A2A9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4636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6B2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48F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C230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3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EA1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EDF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2695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AD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D01A5"/>
    <w:multiLevelType w:val="hybridMultilevel"/>
    <w:tmpl w:val="87B6B3EE"/>
    <w:lvl w:ilvl="0" w:tplc="0407000F">
      <w:start w:val="1"/>
      <w:numFmt w:val="decimal"/>
      <w:lvlText w:val="%1."/>
      <w:lvlJc w:val="left"/>
      <w:pPr>
        <w:ind w:left="1713" w:hanging="360"/>
      </w:p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D744BE5"/>
    <w:multiLevelType w:val="multilevel"/>
    <w:tmpl w:val="B04E3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5173D94"/>
    <w:multiLevelType w:val="hybridMultilevel"/>
    <w:tmpl w:val="2784419A"/>
    <w:lvl w:ilvl="0" w:tplc="0407000F">
      <w:start w:val="1"/>
      <w:numFmt w:val="decimal"/>
      <w:lvlText w:val="%1."/>
      <w:lvlJc w:val="left"/>
      <w:pPr>
        <w:ind w:left="1514" w:hanging="360"/>
      </w:pPr>
    </w:lvl>
    <w:lvl w:ilvl="1" w:tplc="04070019" w:tentative="1">
      <w:start w:val="1"/>
      <w:numFmt w:val="lowerLetter"/>
      <w:lvlText w:val="%2."/>
      <w:lvlJc w:val="left"/>
      <w:pPr>
        <w:ind w:left="2234" w:hanging="360"/>
      </w:pPr>
    </w:lvl>
    <w:lvl w:ilvl="2" w:tplc="0407001B" w:tentative="1">
      <w:start w:val="1"/>
      <w:numFmt w:val="lowerRoman"/>
      <w:lvlText w:val="%3."/>
      <w:lvlJc w:val="right"/>
      <w:pPr>
        <w:ind w:left="2954" w:hanging="180"/>
      </w:pPr>
    </w:lvl>
    <w:lvl w:ilvl="3" w:tplc="0407000F" w:tentative="1">
      <w:start w:val="1"/>
      <w:numFmt w:val="decimal"/>
      <w:lvlText w:val="%4."/>
      <w:lvlJc w:val="left"/>
      <w:pPr>
        <w:ind w:left="3674" w:hanging="360"/>
      </w:pPr>
    </w:lvl>
    <w:lvl w:ilvl="4" w:tplc="04070019" w:tentative="1">
      <w:start w:val="1"/>
      <w:numFmt w:val="lowerLetter"/>
      <w:lvlText w:val="%5."/>
      <w:lvlJc w:val="left"/>
      <w:pPr>
        <w:ind w:left="4394" w:hanging="360"/>
      </w:pPr>
    </w:lvl>
    <w:lvl w:ilvl="5" w:tplc="0407001B" w:tentative="1">
      <w:start w:val="1"/>
      <w:numFmt w:val="lowerRoman"/>
      <w:lvlText w:val="%6."/>
      <w:lvlJc w:val="right"/>
      <w:pPr>
        <w:ind w:left="5114" w:hanging="180"/>
      </w:pPr>
    </w:lvl>
    <w:lvl w:ilvl="6" w:tplc="0407000F" w:tentative="1">
      <w:start w:val="1"/>
      <w:numFmt w:val="decimal"/>
      <w:lvlText w:val="%7."/>
      <w:lvlJc w:val="left"/>
      <w:pPr>
        <w:ind w:left="5834" w:hanging="360"/>
      </w:pPr>
    </w:lvl>
    <w:lvl w:ilvl="7" w:tplc="04070019" w:tentative="1">
      <w:start w:val="1"/>
      <w:numFmt w:val="lowerLetter"/>
      <w:lvlText w:val="%8."/>
      <w:lvlJc w:val="left"/>
      <w:pPr>
        <w:ind w:left="6554" w:hanging="360"/>
      </w:pPr>
    </w:lvl>
    <w:lvl w:ilvl="8" w:tplc="04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5824D6B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EFC6B63"/>
    <w:multiLevelType w:val="hybridMultilevel"/>
    <w:tmpl w:val="6E5A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40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D6D0F"/>
    <w:multiLevelType w:val="hybridMultilevel"/>
    <w:tmpl w:val="2E140CD2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2DD2A16"/>
    <w:multiLevelType w:val="hybridMultilevel"/>
    <w:tmpl w:val="6BBA5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14C2D"/>
    <w:multiLevelType w:val="hybridMultilevel"/>
    <w:tmpl w:val="6D7A6E5C"/>
    <w:lvl w:ilvl="0" w:tplc="FF4A7FF6">
      <w:numFmt w:val="bullet"/>
      <w:lvlText w:val=""/>
      <w:lvlJc w:val="left"/>
      <w:pPr>
        <w:tabs>
          <w:tab w:val="num" w:pos="855"/>
        </w:tabs>
        <w:ind w:left="855" w:hanging="495"/>
      </w:pPr>
      <w:rPr>
        <w:rFonts w:ascii="Webdings" w:eastAsia="Times New Roman" w:hAnsi="Webdings" w:cs="MS Sans Serif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45A71"/>
    <w:multiLevelType w:val="hybridMultilevel"/>
    <w:tmpl w:val="277AC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122DC"/>
    <w:multiLevelType w:val="hybridMultilevel"/>
    <w:tmpl w:val="F110B1F6"/>
    <w:lvl w:ilvl="0" w:tplc="DA00DA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13FB5"/>
    <w:multiLevelType w:val="hybridMultilevel"/>
    <w:tmpl w:val="04767648"/>
    <w:lvl w:ilvl="0" w:tplc="D752F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232D"/>
    <w:multiLevelType w:val="hybridMultilevel"/>
    <w:tmpl w:val="5EECEAB4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C02796"/>
    <w:multiLevelType w:val="hybridMultilevel"/>
    <w:tmpl w:val="E2E2AC78"/>
    <w:lvl w:ilvl="0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45092D58"/>
    <w:multiLevelType w:val="hybridMultilevel"/>
    <w:tmpl w:val="89D2B372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35211F"/>
    <w:multiLevelType w:val="hybridMultilevel"/>
    <w:tmpl w:val="D540A0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062D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295184B"/>
    <w:multiLevelType w:val="multilevel"/>
    <w:tmpl w:val="A6D6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4DB51CC"/>
    <w:multiLevelType w:val="hybridMultilevel"/>
    <w:tmpl w:val="97369A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04840"/>
    <w:multiLevelType w:val="hybridMultilevel"/>
    <w:tmpl w:val="55AE4C2E"/>
    <w:lvl w:ilvl="0" w:tplc="D1C2B11E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M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17C70"/>
    <w:multiLevelType w:val="hybridMultilevel"/>
    <w:tmpl w:val="32404D44"/>
    <w:lvl w:ilvl="0" w:tplc="821E44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9"/>
  </w:num>
  <w:num w:numId="13">
    <w:abstractNumId w:val="17"/>
  </w:num>
  <w:num w:numId="14">
    <w:abstractNumId w:val="19"/>
  </w:num>
  <w:num w:numId="15">
    <w:abstractNumId w:val="31"/>
  </w:num>
  <w:num w:numId="16">
    <w:abstractNumId w:val="28"/>
  </w:num>
  <w:num w:numId="17">
    <w:abstractNumId w:val="22"/>
  </w:num>
  <w:num w:numId="18">
    <w:abstractNumId w:val="11"/>
  </w:num>
  <w:num w:numId="19">
    <w:abstractNumId w:val="20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  <w:num w:numId="24">
    <w:abstractNumId w:val="13"/>
  </w:num>
  <w:num w:numId="25">
    <w:abstractNumId w:val="23"/>
  </w:num>
  <w:num w:numId="26">
    <w:abstractNumId w:val="10"/>
  </w:num>
  <w:num w:numId="27">
    <w:abstractNumId w:val="30"/>
  </w:num>
  <w:num w:numId="28">
    <w:abstractNumId w:val="24"/>
  </w:num>
  <w:num w:numId="29">
    <w:abstractNumId w:val="25"/>
  </w:num>
  <w:num w:numId="30">
    <w:abstractNumId w:val="15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4"/>
    <w:rsid w:val="00010D02"/>
    <w:rsid w:val="000305F9"/>
    <w:rsid w:val="000338AD"/>
    <w:rsid w:val="00072C2A"/>
    <w:rsid w:val="00074700"/>
    <w:rsid w:val="0007710D"/>
    <w:rsid w:val="00095BF8"/>
    <w:rsid w:val="00097B1B"/>
    <w:rsid w:val="000B3CC0"/>
    <w:rsid w:val="000C082C"/>
    <w:rsid w:val="000C0A88"/>
    <w:rsid w:val="000C64E7"/>
    <w:rsid w:val="000E1308"/>
    <w:rsid w:val="000E170F"/>
    <w:rsid w:val="000E73E9"/>
    <w:rsid w:val="00104A98"/>
    <w:rsid w:val="0012176D"/>
    <w:rsid w:val="0012349F"/>
    <w:rsid w:val="00131AA7"/>
    <w:rsid w:val="00134BA7"/>
    <w:rsid w:val="00147D3D"/>
    <w:rsid w:val="001509C7"/>
    <w:rsid w:val="00171F64"/>
    <w:rsid w:val="00174A84"/>
    <w:rsid w:val="001843EC"/>
    <w:rsid w:val="00185E18"/>
    <w:rsid w:val="001A43C7"/>
    <w:rsid w:val="001A4E60"/>
    <w:rsid w:val="001C5EF5"/>
    <w:rsid w:val="001E125B"/>
    <w:rsid w:val="001E4283"/>
    <w:rsid w:val="001F0508"/>
    <w:rsid w:val="001F163C"/>
    <w:rsid w:val="001F4E37"/>
    <w:rsid w:val="002029AD"/>
    <w:rsid w:val="00214F48"/>
    <w:rsid w:val="002311B4"/>
    <w:rsid w:val="002401AC"/>
    <w:rsid w:val="00240E4F"/>
    <w:rsid w:val="00261803"/>
    <w:rsid w:val="0027034E"/>
    <w:rsid w:val="00276279"/>
    <w:rsid w:val="00285AAB"/>
    <w:rsid w:val="00292340"/>
    <w:rsid w:val="002A04E4"/>
    <w:rsid w:val="002A79D8"/>
    <w:rsid w:val="002B0564"/>
    <w:rsid w:val="002B24B7"/>
    <w:rsid w:val="002B457A"/>
    <w:rsid w:val="002C5F7E"/>
    <w:rsid w:val="002C7879"/>
    <w:rsid w:val="002D0244"/>
    <w:rsid w:val="002E01D1"/>
    <w:rsid w:val="002E63E5"/>
    <w:rsid w:val="002F60FD"/>
    <w:rsid w:val="00306CE5"/>
    <w:rsid w:val="00311CD0"/>
    <w:rsid w:val="00313C5A"/>
    <w:rsid w:val="0031601D"/>
    <w:rsid w:val="00320087"/>
    <w:rsid w:val="00322653"/>
    <w:rsid w:val="00325CEB"/>
    <w:rsid w:val="0033115B"/>
    <w:rsid w:val="00341660"/>
    <w:rsid w:val="003451A7"/>
    <w:rsid w:val="00350FBC"/>
    <w:rsid w:val="00351321"/>
    <w:rsid w:val="003535DF"/>
    <w:rsid w:val="0035563A"/>
    <w:rsid w:val="00366924"/>
    <w:rsid w:val="00373D10"/>
    <w:rsid w:val="00376861"/>
    <w:rsid w:val="003A567C"/>
    <w:rsid w:val="003B2723"/>
    <w:rsid w:val="003C2524"/>
    <w:rsid w:val="003C64A0"/>
    <w:rsid w:val="003E34F2"/>
    <w:rsid w:val="003E577D"/>
    <w:rsid w:val="003F1861"/>
    <w:rsid w:val="003F20A9"/>
    <w:rsid w:val="004168F8"/>
    <w:rsid w:val="004221A4"/>
    <w:rsid w:val="00427852"/>
    <w:rsid w:val="00444C1F"/>
    <w:rsid w:val="00451414"/>
    <w:rsid w:val="00455BBD"/>
    <w:rsid w:val="004578E6"/>
    <w:rsid w:val="004735FA"/>
    <w:rsid w:val="00480525"/>
    <w:rsid w:val="004849A9"/>
    <w:rsid w:val="00494636"/>
    <w:rsid w:val="004970EF"/>
    <w:rsid w:val="004A50FB"/>
    <w:rsid w:val="004A5409"/>
    <w:rsid w:val="004E2D5E"/>
    <w:rsid w:val="004E5871"/>
    <w:rsid w:val="004F675E"/>
    <w:rsid w:val="00502F59"/>
    <w:rsid w:val="00513083"/>
    <w:rsid w:val="0051710B"/>
    <w:rsid w:val="00523C15"/>
    <w:rsid w:val="00524708"/>
    <w:rsid w:val="005251C3"/>
    <w:rsid w:val="00526B5D"/>
    <w:rsid w:val="00536261"/>
    <w:rsid w:val="00536B36"/>
    <w:rsid w:val="00540891"/>
    <w:rsid w:val="005576A2"/>
    <w:rsid w:val="00582908"/>
    <w:rsid w:val="00593F6E"/>
    <w:rsid w:val="00594A02"/>
    <w:rsid w:val="005B4C41"/>
    <w:rsid w:val="005B7AD2"/>
    <w:rsid w:val="005B7E6A"/>
    <w:rsid w:val="005C7868"/>
    <w:rsid w:val="005D1005"/>
    <w:rsid w:val="005D5C8F"/>
    <w:rsid w:val="005F4A31"/>
    <w:rsid w:val="0060767C"/>
    <w:rsid w:val="00610E4E"/>
    <w:rsid w:val="00620800"/>
    <w:rsid w:val="00621FD6"/>
    <w:rsid w:val="006346B7"/>
    <w:rsid w:val="006422D0"/>
    <w:rsid w:val="00643D93"/>
    <w:rsid w:val="00644A8A"/>
    <w:rsid w:val="00676FA4"/>
    <w:rsid w:val="00691D32"/>
    <w:rsid w:val="00692492"/>
    <w:rsid w:val="006938C1"/>
    <w:rsid w:val="00693E03"/>
    <w:rsid w:val="006974CC"/>
    <w:rsid w:val="006A4315"/>
    <w:rsid w:val="006B312E"/>
    <w:rsid w:val="006B7427"/>
    <w:rsid w:val="006E19B5"/>
    <w:rsid w:val="006F5C12"/>
    <w:rsid w:val="0070367B"/>
    <w:rsid w:val="0072172F"/>
    <w:rsid w:val="00725A9D"/>
    <w:rsid w:val="007277F8"/>
    <w:rsid w:val="00743FF0"/>
    <w:rsid w:val="00746AD0"/>
    <w:rsid w:val="00763EAA"/>
    <w:rsid w:val="00771EFC"/>
    <w:rsid w:val="00777A1F"/>
    <w:rsid w:val="00782842"/>
    <w:rsid w:val="00791263"/>
    <w:rsid w:val="0079302A"/>
    <w:rsid w:val="007A5974"/>
    <w:rsid w:val="007B7895"/>
    <w:rsid w:val="007C02E3"/>
    <w:rsid w:val="007D1F35"/>
    <w:rsid w:val="007D5E44"/>
    <w:rsid w:val="007E3B17"/>
    <w:rsid w:val="007F4E16"/>
    <w:rsid w:val="007F64E3"/>
    <w:rsid w:val="00800817"/>
    <w:rsid w:val="00847523"/>
    <w:rsid w:val="00847E2D"/>
    <w:rsid w:val="0085577F"/>
    <w:rsid w:val="00863A0D"/>
    <w:rsid w:val="00865109"/>
    <w:rsid w:val="00890FCE"/>
    <w:rsid w:val="00893F2C"/>
    <w:rsid w:val="008A0085"/>
    <w:rsid w:val="008B0E22"/>
    <w:rsid w:val="008D0407"/>
    <w:rsid w:val="008D52FB"/>
    <w:rsid w:val="00916097"/>
    <w:rsid w:val="0091681E"/>
    <w:rsid w:val="009221E4"/>
    <w:rsid w:val="00923DAF"/>
    <w:rsid w:val="0092410C"/>
    <w:rsid w:val="0093043A"/>
    <w:rsid w:val="00931B45"/>
    <w:rsid w:val="0094573A"/>
    <w:rsid w:val="00952EAC"/>
    <w:rsid w:val="00953B67"/>
    <w:rsid w:val="009627FB"/>
    <w:rsid w:val="00975423"/>
    <w:rsid w:val="00982782"/>
    <w:rsid w:val="009849EB"/>
    <w:rsid w:val="00987723"/>
    <w:rsid w:val="00990089"/>
    <w:rsid w:val="009B6CC2"/>
    <w:rsid w:val="009D0246"/>
    <w:rsid w:val="009D3284"/>
    <w:rsid w:val="009D38E4"/>
    <w:rsid w:val="009E09EE"/>
    <w:rsid w:val="009E307A"/>
    <w:rsid w:val="009E6A18"/>
    <w:rsid w:val="00A03B1F"/>
    <w:rsid w:val="00A05D84"/>
    <w:rsid w:val="00A06C72"/>
    <w:rsid w:val="00A12A88"/>
    <w:rsid w:val="00A14053"/>
    <w:rsid w:val="00A2424C"/>
    <w:rsid w:val="00A265E9"/>
    <w:rsid w:val="00A26D2D"/>
    <w:rsid w:val="00A32F44"/>
    <w:rsid w:val="00A373EC"/>
    <w:rsid w:val="00A52FE9"/>
    <w:rsid w:val="00A63937"/>
    <w:rsid w:val="00A76623"/>
    <w:rsid w:val="00A81F92"/>
    <w:rsid w:val="00A92E01"/>
    <w:rsid w:val="00A95353"/>
    <w:rsid w:val="00AA0140"/>
    <w:rsid w:val="00AA475B"/>
    <w:rsid w:val="00AA6759"/>
    <w:rsid w:val="00AB042E"/>
    <w:rsid w:val="00AB0976"/>
    <w:rsid w:val="00AB2E60"/>
    <w:rsid w:val="00AE25DD"/>
    <w:rsid w:val="00AF1607"/>
    <w:rsid w:val="00AF2A6A"/>
    <w:rsid w:val="00B03D85"/>
    <w:rsid w:val="00B1095F"/>
    <w:rsid w:val="00B13A2F"/>
    <w:rsid w:val="00B1665A"/>
    <w:rsid w:val="00B24A61"/>
    <w:rsid w:val="00B334BF"/>
    <w:rsid w:val="00B44DB5"/>
    <w:rsid w:val="00B552DA"/>
    <w:rsid w:val="00B55D9D"/>
    <w:rsid w:val="00B62244"/>
    <w:rsid w:val="00B625C1"/>
    <w:rsid w:val="00B70C06"/>
    <w:rsid w:val="00B72D92"/>
    <w:rsid w:val="00B749BB"/>
    <w:rsid w:val="00B7559D"/>
    <w:rsid w:val="00B77796"/>
    <w:rsid w:val="00BA3BCE"/>
    <w:rsid w:val="00BB4282"/>
    <w:rsid w:val="00BC6496"/>
    <w:rsid w:val="00BF3B1B"/>
    <w:rsid w:val="00C212B7"/>
    <w:rsid w:val="00C27D6D"/>
    <w:rsid w:val="00C412C3"/>
    <w:rsid w:val="00C63CD1"/>
    <w:rsid w:val="00C65098"/>
    <w:rsid w:val="00C67947"/>
    <w:rsid w:val="00C70724"/>
    <w:rsid w:val="00C7662A"/>
    <w:rsid w:val="00C7726E"/>
    <w:rsid w:val="00CB24CD"/>
    <w:rsid w:val="00CB67DC"/>
    <w:rsid w:val="00CC3B51"/>
    <w:rsid w:val="00CC75A4"/>
    <w:rsid w:val="00CD5FFB"/>
    <w:rsid w:val="00CF6313"/>
    <w:rsid w:val="00CF7064"/>
    <w:rsid w:val="00D015EB"/>
    <w:rsid w:val="00D13524"/>
    <w:rsid w:val="00D136ED"/>
    <w:rsid w:val="00D244DA"/>
    <w:rsid w:val="00D25F6C"/>
    <w:rsid w:val="00D360C3"/>
    <w:rsid w:val="00D67582"/>
    <w:rsid w:val="00D73B07"/>
    <w:rsid w:val="00D807A4"/>
    <w:rsid w:val="00D818C6"/>
    <w:rsid w:val="00D90012"/>
    <w:rsid w:val="00D97C4C"/>
    <w:rsid w:val="00DA0064"/>
    <w:rsid w:val="00DC1676"/>
    <w:rsid w:val="00DD193E"/>
    <w:rsid w:val="00DF393C"/>
    <w:rsid w:val="00DF4F77"/>
    <w:rsid w:val="00DF649C"/>
    <w:rsid w:val="00E04C4C"/>
    <w:rsid w:val="00E161B9"/>
    <w:rsid w:val="00E25F0D"/>
    <w:rsid w:val="00E26C82"/>
    <w:rsid w:val="00E3675B"/>
    <w:rsid w:val="00E37C49"/>
    <w:rsid w:val="00E4112D"/>
    <w:rsid w:val="00E422C1"/>
    <w:rsid w:val="00E517A0"/>
    <w:rsid w:val="00E5229C"/>
    <w:rsid w:val="00E60430"/>
    <w:rsid w:val="00E64494"/>
    <w:rsid w:val="00E701F5"/>
    <w:rsid w:val="00E73948"/>
    <w:rsid w:val="00E76B90"/>
    <w:rsid w:val="00E77C28"/>
    <w:rsid w:val="00E80ABE"/>
    <w:rsid w:val="00E813FD"/>
    <w:rsid w:val="00E82C0D"/>
    <w:rsid w:val="00E83928"/>
    <w:rsid w:val="00EA424A"/>
    <w:rsid w:val="00EC1017"/>
    <w:rsid w:val="00EC5F0D"/>
    <w:rsid w:val="00EC6342"/>
    <w:rsid w:val="00EC7FC4"/>
    <w:rsid w:val="00EE20A6"/>
    <w:rsid w:val="00EF537C"/>
    <w:rsid w:val="00EF5D4F"/>
    <w:rsid w:val="00F10DD6"/>
    <w:rsid w:val="00F16C99"/>
    <w:rsid w:val="00F217B3"/>
    <w:rsid w:val="00F265C5"/>
    <w:rsid w:val="00F3457D"/>
    <w:rsid w:val="00F5035D"/>
    <w:rsid w:val="00F53B40"/>
    <w:rsid w:val="00F55842"/>
    <w:rsid w:val="00F55F3F"/>
    <w:rsid w:val="00F5641E"/>
    <w:rsid w:val="00F66C78"/>
    <w:rsid w:val="00F778DA"/>
    <w:rsid w:val="00F809E0"/>
    <w:rsid w:val="00F82613"/>
    <w:rsid w:val="00F9308E"/>
    <w:rsid w:val="00FA4DE1"/>
    <w:rsid w:val="00FC178D"/>
    <w:rsid w:val="00FC5393"/>
    <w:rsid w:val="00FD101C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4F29C364-A81B-41E7-B08D-6CD628F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  <w:rPr>
      <w:rFonts w:ascii="MS Sans Serif" w:hAnsi="MS Sans Serif" w:cs="MS Sans Serif"/>
    </w:rPr>
  </w:style>
  <w:style w:type="paragraph" w:styleId="berschrift1">
    <w:name w:val="heading 1"/>
    <w:basedOn w:val="Standard"/>
    <w:next w:val="Standard"/>
    <w:qFormat/>
    <w:rsid w:val="0020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202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029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29A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2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29A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29A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029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029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rsid w:val="002029AD"/>
    <w:pPr>
      <w:ind w:left="400" w:hanging="400"/>
    </w:pPr>
  </w:style>
  <w:style w:type="paragraph" w:styleId="Anrede">
    <w:name w:val="Salutation"/>
    <w:basedOn w:val="Standard"/>
    <w:next w:val="Standard"/>
    <w:rsid w:val="002029AD"/>
  </w:style>
  <w:style w:type="paragraph" w:styleId="Aufzhlungszeichen">
    <w:name w:val="List Bullet"/>
    <w:basedOn w:val="Standard"/>
    <w:autoRedefine/>
    <w:rsid w:val="002029AD"/>
    <w:pPr>
      <w:numPr>
        <w:numId w:val="1"/>
      </w:numPr>
    </w:pPr>
  </w:style>
  <w:style w:type="paragraph" w:styleId="Aufzhlungszeichen2">
    <w:name w:val="List Bullet 2"/>
    <w:basedOn w:val="Standard"/>
    <w:autoRedefine/>
    <w:rsid w:val="002029AD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029AD"/>
    <w:pPr>
      <w:numPr>
        <w:numId w:val="3"/>
      </w:numPr>
    </w:pPr>
  </w:style>
  <w:style w:type="paragraph" w:styleId="Aufzhlungszeichen4">
    <w:name w:val="List Bullet 4"/>
    <w:basedOn w:val="Standard"/>
    <w:autoRedefine/>
    <w:rsid w:val="002029AD"/>
    <w:pPr>
      <w:numPr>
        <w:numId w:val="4"/>
      </w:numPr>
    </w:pPr>
  </w:style>
  <w:style w:type="paragraph" w:styleId="Aufzhlungszeichen5">
    <w:name w:val="List Bullet 5"/>
    <w:basedOn w:val="Standard"/>
    <w:autoRedefine/>
    <w:rsid w:val="002029A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2029AD"/>
    <w:pPr>
      <w:spacing w:before="120" w:after="120"/>
    </w:pPr>
    <w:rPr>
      <w:b/>
      <w:bCs/>
    </w:rPr>
  </w:style>
  <w:style w:type="paragraph" w:styleId="Blocktext">
    <w:name w:val="Block Text"/>
    <w:basedOn w:val="Standard"/>
    <w:rsid w:val="002029A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2029AD"/>
  </w:style>
  <w:style w:type="paragraph" w:styleId="Dokumentstruktur">
    <w:name w:val="Document Map"/>
    <w:basedOn w:val="Standard"/>
    <w:semiHidden/>
    <w:rsid w:val="002029A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2029AD"/>
  </w:style>
  <w:style w:type="paragraph" w:styleId="Endnotentext">
    <w:name w:val="endnote text"/>
    <w:basedOn w:val="Standard"/>
    <w:semiHidden/>
    <w:rsid w:val="002029AD"/>
  </w:style>
  <w:style w:type="paragraph" w:styleId="Fu-Endnotenberschrift">
    <w:name w:val="Note Heading"/>
    <w:basedOn w:val="Standard"/>
    <w:next w:val="Standard"/>
    <w:rsid w:val="002029AD"/>
  </w:style>
  <w:style w:type="paragraph" w:styleId="Funotentext">
    <w:name w:val="footnote text"/>
    <w:basedOn w:val="Standard"/>
    <w:semiHidden/>
    <w:rsid w:val="002029AD"/>
  </w:style>
  <w:style w:type="paragraph" w:styleId="Gruformel">
    <w:name w:val="Closing"/>
    <w:basedOn w:val="Standard"/>
    <w:rsid w:val="002029AD"/>
    <w:pPr>
      <w:ind w:left="4252"/>
    </w:pPr>
  </w:style>
  <w:style w:type="paragraph" w:styleId="HTMLAdresse">
    <w:name w:val="HTML Address"/>
    <w:basedOn w:val="Standard"/>
    <w:rsid w:val="002029AD"/>
    <w:rPr>
      <w:i/>
      <w:iCs/>
    </w:rPr>
  </w:style>
  <w:style w:type="paragraph" w:styleId="HTMLVorformatiert">
    <w:name w:val="HTML Preformatted"/>
    <w:basedOn w:val="Standard"/>
    <w:rsid w:val="002029A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2029AD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2029AD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2029AD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2029AD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2029AD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2029AD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2029AD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2029AD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2029AD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2029AD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2029AD"/>
  </w:style>
  <w:style w:type="paragraph" w:styleId="Kommentarthema">
    <w:name w:val="annotation subject"/>
    <w:basedOn w:val="Kommentartext"/>
    <w:next w:val="Kommentartext"/>
    <w:semiHidden/>
    <w:rsid w:val="002029AD"/>
    <w:rPr>
      <w:b/>
      <w:bCs/>
    </w:rPr>
  </w:style>
  <w:style w:type="paragraph" w:styleId="Liste">
    <w:name w:val="List"/>
    <w:basedOn w:val="Standard"/>
    <w:rsid w:val="002029AD"/>
    <w:pPr>
      <w:ind w:left="283" w:hanging="283"/>
    </w:pPr>
  </w:style>
  <w:style w:type="paragraph" w:styleId="Liste2">
    <w:name w:val="List 2"/>
    <w:basedOn w:val="Standard"/>
    <w:rsid w:val="002029AD"/>
    <w:pPr>
      <w:ind w:left="566" w:hanging="283"/>
    </w:pPr>
  </w:style>
  <w:style w:type="paragraph" w:styleId="Liste3">
    <w:name w:val="List 3"/>
    <w:basedOn w:val="Standard"/>
    <w:rsid w:val="002029AD"/>
    <w:pPr>
      <w:ind w:left="849" w:hanging="283"/>
    </w:pPr>
  </w:style>
  <w:style w:type="paragraph" w:styleId="Liste4">
    <w:name w:val="List 4"/>
    <w:basedOn w:val="Standard"/>
    <w:rsid w:val="002029AD"/>
    <w:pPr>
      <w:ind w:left="1132" w:hanging="283"/>
    </w:pPr>
  </w:style>
  <w:style w:type="paragraph" w:styleId="Liste5">
    <w:name w:val="List 5"/>
    <w:basedOn w:val="Standard"/>
    <w:rsid w:val="002029AD"/>
    <w:pPr>
      <w:ind w:left="1415" w:hanging="283"/>
    </w:pPr>
  </w:style>
  <w:style w:type="paragraph" w:styleId="Listenfortsetzung">
    <w:name w:val="List Continue"/>
    <w:basedOn w:val="Standard"/>
    <w:rsid w:val="002029AD"/>
    <w:pPr>
      <w:spacing w:after="120"/>
      <w:ind w:left="283"/>
    </w:pPr>
  </w:style>
  <w:style w:type="paragraph" w:styleId="Listenfortsetzung2">
    <w:name w:val="List Continue 2"/>
    <w:basedOn w:val="Standard"/>
    <w:rsid w:val="002029AD"/>
    <w:pPr>
      <w:spacing w:after="120"/>
      <w:ind w:left="566"/>
    </w:pPr>
  </w:style>
  <w:style w:type="paragraph" w:styleId="Listenfortsetzung3">
    <w:name w:val="List Continue 3"/>
    <w:basedOn w:val="Standard"/>
    <w:rsid w:val="002029AD"/>
    <w:pPr>
      <w:spacing w:after="120"/>
      <w:ind w:left="849"/>
    </w:pPr>
  </w:style>
  <w:style w:type="paragraph" w:styleId="Listenfortsetzung4">
    <w:name w:val="List Continue 4"/>
    <w:basedOn w:val="Standard"/>
    <w:rsid w:val="002029AD"/>
    <w:pPr>
      <w:spacing w:after="120"/>
      <w:ind w:left="1132"/>
    </w:pPr>
  </w:style>
  <w:style w:type="paragraph" w:styleId="Listenfortsetzung5">
    <w:name w:val="List Continue 5"/>
    <w:basedOn w:val="Standard"/>
    <w:rsid w:val="002029AD"/>
    <w:pPr>
      <w:spacing w:after="120"/>
      <w:ind w:left="1415"/>
    </w:pPr>
  </w:style>
  <w:style w:type="paragraph" w:styleId="Listennummer">
    <w:name w:val="List Number"/>
    <w:basedOn w:val="Standard"/>
    <w:rsid w:val="002029AD"/>
    <w:pPr>
      <w:numPr>
        <w:numId w:val="6"/>
      </w:numPr>
    </w:pPr>
  </w:style>
  <w:style w:type="paragraph" w:styleId="Listennummer2">
    <w:name w:val="List Number 2"/>
    <w:basedOn w:val="Standard"/>
    <w:rsid w:val="002029AD"/>
    <w:pPr>
      <w:numPr>
        <w:numId w:val="7"/>
      </w:numPr>
    </w:pPr>
  </w:style>
  <w:style w:type="paragraph" w:styleId="Listennummer3">
    <w:name w:val="List Number 3"/>
    <w:basedOn w:val="Standard"/>
    <w:rsid w:val="002029AD"/>
    <w:pPr>
      <w:numPr>
        <w:numId w:val="8"/>
      </w:numPr>
    </w:pPr>
  </w:style>
  <w:style w:type="paragraph" w:styleId="Listennummer4">
    <w:name w:val="List Number 4"/>
    <w:basedOn w:val="Standard"/>
    <w:rsid w:val="002029AD"/>
    <w:pPr>
      <w:numPr>
        <w:numId w:val="9"/>
      </w:numPr>
    </w:pPr>
  </w:style>
  <w:style w:type="paragraph" w:styleId="Listennummer5">
    <w:name w:val="List Number 5"/>
    <w:basedOn w:val="Standard"/>
    <w:rsid w:val="002029AD"/>
    <w:pPr>
      <w:numPr>
        <w:numId w:val="10"/>
      </w:numPr>
    </w:pPr>
  </w:style>
  <w:style w:type="paragraph" w:styleId="Makrotext">
    <w:name w:val="macro"/>
    <w:semiHidden/>
    <w:rsid w:val="002029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2029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2029A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029AD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029A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2029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2029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rsid w:val="002029AD"/>
    <w:pPr>
      <w:ind w:left="708"/>
    </w:pPr>
  </w:style>
  <w:style w:type="paragraph" w:styleId="Textkrper">
    <w:name w:val="Body Text"/>
    <w:basedOn w:val="Standard"/>
    <w:rsid w:val="002029AD"/>
    <w:pPr>
      <w:spacing w:after="120"/>
    </w:pPr>
  </w:style>
  <w:style w:type="paragraph" w:styleId="Textkrper2">
    <w:name w:val="Body Text 2"/>
    <w:basedOn w:val="Standard"/>
    <w:rsid w:val="002029AD"/>
    <w:pPr>
      <w:spacing w:after="120" w:line="480" w:lineRule="auto"/>
    </w:pPr>
  </w:style>
  <w:style w:type="paragraph" w:styleId="Textkrper3">
    <w:name w:val="Body Text 3"/>
    <w:basedOn w:val="Standard"/>
    <w:rsid w:val="002029A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2029A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2029A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2029AD"/>
    <w:pPr>
      <w:ind w:firstLine="210"/>
    </w:pPr>
  </w:style>
  <w:style w:type="paragraph" w:styleId="Textkrper-Zeileneinzug">
    <w:name w:val="Body Text Indent"/>
    <w:basedOn w:val="Standard"/>
    <w:rsid w:val="002029AD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2029AD"/>
    <w:pPr>
      <w:ind w:firstLine="210"/>
    </w:pPr>
  </w:style>
  <w:style w:type="paragraph" w:styleId="Titel">
    <w:name w:val="Title"/>
    <w:basedOn w:val="Standard"/>
    <w:qFormat/>
    <w:rsid w:val="002029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2029AD"/>
    <w:rPr>
      <w:rFonts w:ascii="Arial" w:hAnsi="Arial" w:cs="Arial"/>
    </w:rPr>
  </w:style>
  <w:style w:type="paragraph" w:styleId="Umschlagadresse">
    <w:name w:val="envelope address"/>
    <w:basedOn w:val="Standard"/>
    <w:rsid w:val="002029A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2029AD"/>
    <w:pPr>
      <w:ind w:left="4252"/>
    </w:pPr>
  </w:style>
  <w:style w:type="paragraph" w:styleId="Untertitel">
    <w:name w:val="Subtitle"/>
    <w:basedOn w:val="Standard"/>
    <w:qFormat/>
    <w:rsid w:val="002029A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2029AD"/>
  </w:style>
  <w:style w:type="paragraph" w:styleId="Verzeichnis2">
    <w:name w:val="toc 2"/>
    <w:basedOn w:val="Standard"/>
    <w:next w:val="Standard"/>
    <w:autoRedefine/>
    <w:semiHidden/>
    <w:rsid w:val="002029AD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2029AD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2029AD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2029AD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2029A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2029A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2029A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2029AD"/>
    <w:pPr>
      <w:ind w:left="1600"/>
    </w:pPr>
  </w:style>
  <w:style w:type="table" w:styleId="Tabellenraster">
    <w:name w:val="Table Grid"/>
    <w:basedOn w:val="NormaleTabelle"/>
    <w:rsid w:val="00D360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Char Char Char"/>
    <w:basedOn w:val="Standard"/>
    <w:rsid w:val="009B6CC2"/>
    <w:pPr>
      <w:autoSpaceDE/>
      <w:autoSpaceDN/>
      <w:spacing w:after="160" w:line="240" w:lineRule="exact"/>
    </w:pPr>
    <w:rPr>
      <w:rFonts w:ascii="Tahoma" w:hAnsi="Tahoma" w:cs="Times New Roman"/>
      <w:lang w:val="en-US" w:eastAsia="en-US"/>
    </w:rPr>
  </w:style>
  <w:style w:type="paragraph" w:customStyle="1" w:styleId="Default">
    <w:name w:val="Default"/>
    <w:rsid w:val="00E04C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16097"/>
    <w:pPr>
      <w:autoSpaceDE/>
      <w:autoSpaceDN/>
      <w:ind w:left="708"/>
    </w:pPr>
    <w:rPr>
      <w:rFonts w:ascii="Arial" w:hAnsi="Arial" w:cs="Times New Roman"/>
      <w:sz w:val="22"/>
    </w:rPr>
  </w:style>
  <w:style w:type="character" w:styleId="Kommentarzeichen">
    <w:name w:val="annotation reference"/>
    <w:rsid w:val="00A265E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2FEC7-FF26-46B1-BCE9-981A4FE9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38CC4CED.dotm</Template>
  <TotalTime>0</TotalTime>
  <Pages>4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Ponton European Media Art Lab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MW</dc:creator>
  <cp:keywords/>
  <cp:lastModifiedBy>Hamouda, Sabrina</cp:lastModifiedBy>
  <cp:revision>2</cp:revision>
  <cp:lastPrinted>2015-06-03T09:30:00Z</cp:lastPrinted>
  <dcterms:created xsi:type="dcterms:W3CDTF">2020-04-24T07:41:00Z</dcterms:created>
  <dcterms:modified xsi:type="dcterms:W3CDTF">2020-04-24T07:41:00Z</dcterms:modified>
</cp:coreProperties>
</file>