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539B0" w14:textId="77777777" w:rsidR="00EB3C2A" w:rsidRDefault="00EB3C2A" w:rsidP="0083784B">
      <w:pPr>
        <w:pStyle w:val="LogoDeckblatt"/>
        <w:spacing w:before="120" w:after="240"/>
        <w:ind w:left="862" w:right="862"/>
        <w:rPr>
          <w:rFonts w:ascii="Arial" w:hAnsi="Arial" w:cs="Arial"/>
          <w:sz w:val="22"/>
          <w:szCs w:val="22"/>
        </w:rPr>
      </w:pPr>
    </w:p>
    <w:p w14:paraId="6D512BCF" w14:textId="41C813C5" w:rsidR="00F364E5" w:rsidRPr="0041193A" w:rsidRDefault="009A4626" w:rsidP="009A4626">
      <w:pPr>
        <w:pStyle w:val="LogoDeckblatt"/>
        <w:spacing w:before="240" w:after="120"/>
        <w:ind w:left="862" w:right="862" w:hanging="862"/>
      </w:pPr>
      <w:r>
        <w:rPr>
          <w:noProof/>
        </w:rPr>
        <w:drawing>
          <wp:inline distT="0" distB="0" distL="0" distR="0" wp14:anchorId="5464CE7A" wp14:editId="3F91BFEA">
            <wp:extent cx="6432244" cy="647382"/>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5010" cy="654706"/>
                    </a:xfrm>
                    <a:prstGeom prst="rect">
                      <a:avLst/>
                    </a:prstGeom>
                    <a:noFill/>
                    <a:ln>
                      <a:noFill/>
                    </a:ln>
                  </pic:spPr>
                </pic:pic>
              </a:graphicData>
            </a:graphic>
          </wp:inline>
        </w:drawing>
      </w:r>
    </w:p>
    <w:p w14:paraId="5E0A830F" w14:textId="557C5ACF" w:rsidR="00F364E5" w:rsidRDefault="00F364E5" w:rsidP="00026514">
      <w:pPr>
        <w:spacing w:before="360" w:after="120" w:line="240" w:lineRule="auto"/>
        <w:jc w:val="center"/>
        <w:rPr>
          <w:rFonts w:ascii="Arial" w:eastAsia="Corbel" w:hAnsi="Arial" w:cs="Arial"/>
          <w:color w:val="F72B1E" w:themeColor="accent1"/>
          <w:sz w:val="48"/>
          <w:szCs w:val="48"/>
        </w:rPr>
      </w:pPr>
      <w:r>
        <w:rPr>
          <w:rFonts w:ascii="Arial" w:eastAsia="Corbel" w:hAnsi="Arial" w:cs="Arial"/>
          <w:color w:val="F72B1E" w:themeColor="accent1"/>
          <w:sz w:val="48"/>
          <w:szCs w:val="48"/>
        </w:rPr>
        <w:t>Anlage detaillierte</w:t>
      </w:r>
      <w:r w:rsidRPr="00BB0CE4">
        <w:rPr>
          <w:rFonts w:ascii="Arial" w:eastAsia="Corbel" w:hAnsi="Arial" w:cs="Arial"/>
          <w:color w:val="F72B1E" w:themeColor="accent1"/>
          <w:sz w:val="48"/>
          <w:szCs w:val="48"/>
        </w:rPr>
        <w:t xml:space="preserve"> </w:t>
      </w:r>
      <w:r>
        <w:rPr>
          <w:rFonts w:ascii="Arial" w:eastAsia="Corbel" w:hAnsi="Arial" w:cs="Arial"/>
          <w:color w:val="F72B1E" w:themeColor="accent1"/>
          <w:sz w:val="48"/>
          <w:szCs w:val="48"/>
        </w:rPr>
        <w:t>Projektbeschreibung</w:t>
      </w:r>
    </w:p>
    <w:p w14:paraId="5452AECA" w14:textId="3D6BE6F2" w:rsidR="00F364E5" w:rsidRPr="0004014F" w:rsidRDefault="00F364E5" w:rsidP="00026514">
      <w:pPr>
        <w:spacing w:before="360" w:after="240" w:line="240" w:lineRule="auto"/>
        <w:jc w:val="center"/>
        <w:rPr>
          <w:rFonts w:ascii="Arial" w:eastAsia="Corbel" w:hAnsi="Arial" w:cs="Arial"/>
          <w:sz w:val="32"/>
          <w:szCs w:val="32"/>
        </w:rPr>
      </w:pPr>
      <w:r w:rsidRPr="0004014F">
        <w:rPr>
          <w:rFonts w:ascii="Arial" w:eastAsia="Corbel" w:hAnsi="Arial" w:cs="Arial"/>
          <w:sz w:val="32"/>
          <w:szCs w:val="32"/>
        </w:rPr>
        <w:t xml:space="preserve">Antragstellung in der </w:t>
      </w:r>
      <w:r w:rsidR="00EB28BC" w:rsidRPr="0004014F">
        <w:rPr>
          <w:rFonts w:ascii="Arial" w:eastAsia="Corbel" w:hAnsi="Arial" w:cs="Arial"/>
          <w:sz w:val="32"/>
          <w:szCs w:val="32"/>
        </w:rPr>
        <w:t>EFRE-Richtlinie</w:t>
      </w:r>
      <w:r w:rsidRPr="0004014F">
        <w:rPr>
          <w:rFonts w:ascii="Arial" w:eastAsia="Corbel" w:hAnsi="Arial" w:cs="Arial"/>
          <w:sz w:val="32"/>
          <w:szCs w:val="32"/>
        </w:rPr>
        <w:t>:</w:t>
      </w:r>
      <w:r w:rsidRPr="0004014F">
        <w:rPr>
          <w:rFonts w:ascii="Arial" w:eastAsia="Corbel" w:hAnsi="Arial" w:cs="Arial"/>
          <w:sz w:val="32"/>
          <w:szCs w:val="32"/>
        </w:rPr>
        <w:br/>
        <w:t>Innovationen durch Hochschulen und Forschungseinrichtungen</w:t>
      </w:r>
    </w:p>
    <w:p w14:paraId="5EDAA43B" w14:textId="24D0C5ED" w:rsidR="008F2A5E" w:rsidRDefault="00F364E5" w:rsidP="00026514">
      <w:pPr>
        <w:spacing w:after="0" w:line="259" w:lineRule="auto"/>
        <w:jc w:val="center"/>
        <w:rPr>
          <w:rFonts w:ascii="Arial" w:hAnsi="Arial" w:cs="Arial"/>
        </w:rPr>
      </w:pPr>
      <w:r>
        <w:rPr>
          <w:rFonts w:ascii="Arial" w:hAnsi="Arial" w:cs="Arial"/>
        </w:rPr>
        <w:t>EFRE-Förderperiode 2021</w:t>
      </w:r>
      <w:r w:rsidR="00651C66">
        <w:rPr>
          <w:rFonts w:ascii="Arial" w:hAnsi="Arial" w:cs="Arial"/>
        </w:rPr>
        <w:t xml:space="preserve"> - 2027</w:t>
      </w:r>
    </w:p>
    <w:p w14:paraId="2BDFDC7A" w14:textId="77777777" w:rsidR="00026514" w:rsidRPr="0041193A" w:rsidRDefault="00026514" w:rsidP="00026514">
      <w:pPr>
        <w:pStyle w:val="LogoDeckblatt"/>
        <w:spacing w:before="0" w:after="240"/>
        <w:ind w:left="862" w:right="862"/>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6F31EA" w14:paraId="5FC54BBF" w14:textId="77777777" w:rsidTr="00A456EE">
        <w:trPr>
          <w:trHeight w:val="300"/>
          <w:jc w:val="center"/>
        </w:trPr>
        <w:tc>
          <w:tcPr>
            <w:tcW w:w="9498" w:type="dxa"/>
            <w:shd w:val="clear" w:color="auto" w:fill="D2DDFF"/>
            <w:vAlign w:val="bottom"/>
          </w:tcPr>
          <w:p w14:paraId="3491FDE0" w14:textId="1EF3EF1D" w:rsidR="006F31EA" w:rsidRPr="00F2752F" w:rsidRDefault="006F31EA" w:rsidP="000265F7">
            <w:pPr>
              <w:spacing w:line="259" w:lineRule="auto"/>
              <w:rPr>
                <w:rFonts w:ascii="Arial" w:eastAsia="Calibri" w:hAnsi="Arial" w:cs="Arial"/>
                <w:b/>
                <w:bCs/>
                <w:color w:val="00269B"/>
                <w:sz w:val="22"/>
                <w:szCs w:val="22"/>
              </w:rPr>
            </w:pPr>
            <w:r w:rsidRPr="005877C9">
              <w:rPr>
                <w:rStyle w:val="FormularfeldTabelleTitel"/>
              </w:rPr>
              <w:t>Projekttitel</w:t>
            </w:r>
            <w:r>
              <w:rPr>
                <w:rFonts w:ascii="Arial" w:eastAsia="Calibri" w:hAnsi="Arial" w:cs="Arial"/>
                <w:b/>
                <w:bCs/>
                <w:color w:val="00269B"/>
                <w:sz w:val="22"/>
                <w:szCs w:val="22"/>
              </w:rPr>
              <w:t xml:space="preserve"> und Akronym</w:t>
            </w:r>
            <w:r w:rsidR="00C12EF1">
              <w:rPr>
                <w:rFonts w:ascii="Arial" w:eastAsia="Calibri" w:hAnsi="Arial" w:cs="Arial"/>
                <w:b/>
                <w:bCs/>
                <w:color w:val="00269B"/>
                <w:sz w:val="22"/>
                <w:szCs w:val="22"/>
              </w:rPr>
              <w:t>:</w:t>
            </w:r>
          </w:p>
        </w:tc>
      </w:tr>
      <w:tr w:rsidR="006F31EA" w14:paraId="71E48969" w14:textId="77777777" w:rsidTr="008A6876">
        <w:trPr>
          <w:trHeight w:val="1114"/>
          <w:jc w:val="center"/>
        </w:trPr>
        <w:sdt>
          <w:sdtPr>
            <w:rPr>
              <w:rStyle w:val="ProjekttitelinFormularfeldZchn"/>
            </w:rPr>
            <w:id w:val="-1265840367"/>
            <w:lock w:val="sdtLocked"/>
            <w:placeholder>
              <w:docPart w:val="8FCF6CF6585C4BAFB4BF83A0F001FABC"/>
            </w:placeholder>
            <w:showingPlcHdr/>
          </w:sdtPr>
          <w:sdtEndPr>
            <w:rPr>
              <w:rStyle w:val="Absatz-Standardschriftart"/>
              <w:rFonts w:asciiTheme="minorHAnsi" w:eastAsia="SimSun" w:hAnsiTheme="minorHAnsi" w:cstheme="minorBidi"/>
              <w:b w:val="0"/>
              <w:sz w:val="20"/>
              <w:szCs w:val="24"/>
            </w:rPr>
          </w:sdtEndPr>
          <w:sdtContent>
            <w:tc>
              <w:tcPr>
                <w:tcW w:w="9498" w:type="dxa"/>
                <w:shd w:val="clear" w:color="auto" w:fill="auto"/>
              </w:tcPr>
              <w:p w14:paraId="2EF7C244" w14:textId="56FA9A75" w:rsidR="006F31EA" w:rsidRPr="006F31EA" w:rsidRDefault="00A740E9" w:rsidP="00A740E9">
                <w:pPr>
                  <w:spacing w:line="259" w:lineRule="auto"/>
                  <w:rPr>
                    <w:rFonts w:ascii="Arial" w:eastAsia="Calibri" w:hAnsi="Arial" w:cs="Arial"/>
                    <w:b/>
                    <w:sz w:val="28"/>
                    <w:szCs w:val="48"/>
                  </w:rPr>
                </w:pPr>
                <w:r w:rsidRPr="00731FCB">
                  <w:rPr>
                    <w:rFonts w:ascii="Arial" w:eastAsia="Calibri" w:hAnsi="Arial" w:cs="Arial"/>
                    <w:sz w:val="22"/>
                    <w:szCs w:val="22"/>
                  </w:rPr>
                  <w:t xml:space="preserve">Bitte geben Sie hier </w:t>
                </w:r>
                <w:r>
                  <w:rPr>
                    <w:rFonts w:ascii="Arial" w:eastAsia="Calibri" w:hAnsi="Arial" w:cs="Arial"/>
                    <w:sz w:val="22"/>
                    <w:szCs w:val="22"/>
                  </w:rPr>
                  <w:t>den Projekttitel</w:t>
                </w:r>
                <w:r w:rsidRPr="00731FCB">
                  <w:rPr>
                    <w:rFonts w:ascii="Arial" w:eastAsia="Calibri" w:hAnsi="Arial" w:cs="Arial"/>
                    <w:sz w:val="22"/>
                    <w:szCs w:val="22"/>
                  </w:rPr>
                  <w:t xml:space="preserve"> ein</w:t>
                </w:r>
                <w:r w:rsidRPr="00731FCB">
                  <w:rPr>
                    <w:rStyle w:val="Platzhaltertext"/>
                    <w:rFonts w:ascii="Arial" w:hAnsi="Arial" w:cs="Arial"/>
                    <w:sz w:val="22"/>
                    <w:szCs w:val="22"/>
                  </w:rPr>
                  <w:t>.</w:t>
                </w:r>
              </w:p>
            </w:tc>
          </w:sdtContent>
        </w:sdt>
      </w:tr>
      <w:tr w:rsidR="00932F40" w14:paraId="0033EF6B" w14:textId="77777777" w:rsidTr="00CB6254">
        <w:tblPrEx>
          <w:jc w:val="left"/>
        </w:tblPrEx>
        <w:tc>
          <w:tcPr>
            <w:tcW w:w="9498" w:type="dxa"/>
            <w:shd w:val="clear" w:color="auto" w:fill="D2DDFF"/>
          </w:tcPr>
          <w:p w14:paraId="59828BA4" w14:textId="2B0F7C9F" w:rsidR="00932F40" w:rsidRPr="00F2752F" w:rsidRDefault="00932F40" w:rsidP="0072208F">
            <w:pPr>
              <w:spacing w:line="259" w:lineRule="auto"/>
              <w:rPr>
                <w:rFonts w:ascii="Arial" w:eastAsia="Calibri" w:hAnsi="Arial" w:cs="Arial"/>
                <w:b/>
                <w:bCs/>
                <w:color w:val="00269B"/>
                <w:sz w:val="22"/>
                <w:szCs w:val="22"/>
              </w:rPr>
            </w:pPr>
            <w:r>
              <w:rPr>
                <w:rFonts w:ascii="Arial" w:eastAsia="Calibri" w:hAnsi="Arial" w:cs="Arial"/>
                <w:b/>
                <w:bCs/>
                <w:color w:val="00269B"/>
                <w:sz w:val="22"/>
                <w:szCs w:val="22"/>
              </w:rPr>
              <w:t>Antragsnummer der NBank (Abakus):</w:t>
            </w:r>
          </w:p>
        </w:tc>
      </w:tr>
      <w:tr w:rsidR="00932F40" w14:paraId="09F9B784" w14:textId="77777777" w:rsidTr="00005C8C">
        <w:tblPrEx>
          <w:jc w:val="left"/>
        </w:tblPrEx>
        <w:trPr>
          <w:trHeight w:val="604"/>
        </w:trPr>
        <w:sdt>
          <w:sdtPr>
            <w:rPr>
              <w:rStyle w:val="FormularfeldTextnormal"/>
            </w:rPr>
            <w:id w:val="-1226448103"/>
            <w:lock w:val="sdtLocked"/>
            <w:placeholder>
              <w:docPart w:val="8CD472C962C048FB9D5EA965F6A7D4FE"/>
            </w:placeholder>
            <w:showingPlcHdr/>
          </w:sdtPr>
          <w:sdtEndPr>
            <w:rPr>
              <w:rStyle w:val="Absatz-Standardschriftart"/>
              <w:rFonts w:asciiTheme="minorHAnsi" w:eastAsia="Calibri" w:hAnsiTheme="minorHAnsi" w:cs="Arial"/>
              <w:sz w:val="20"/>
              <w:szCs w:val="24"/>
            </w:rPr>
          </w:sdtEndPr>
          <w:sdtContent>
            <w:tc>
              <w:tcPr>
                <w:tcW w:w="9498" w:type="dxa"/>
              </w:tcPr>
              <w:p w14:paraId="6374915E" w14:textId="739087CF" w:rsidR="00932F40" w:rsidRPr="006F31EA" w:rsidRDefault="00A740E9" w:rsidP="00005C8C">
                <w:pPr>
                  <w:spacing w:line="259" w:lineRule="auto"/>
                  <w:rPr>
                    <w:rFonts w:ascii="Arial" w:hAnsi="Arial"/>
                    <w:sz w:val="22"/>
                  </w:rPr>
                </w:pPr>
                <w:r w:rsidRPr="00772627">
                  <w:rPr>
                    <w:rFonts w:ascii="Arial" w:eastAsia="Calibri" w:hAnsi="Arial" w:cs="Arial"/>
                    <w:sz w:val="22"/>
                    <w:szCs w:val="22"/>
                  </w:rPr>
                  <w:t xml:space="preserve">Bitte geben Sie hier </w:t>
                </w:r>
                <w:r w:rsidR="008D378E">
                  <w:rPr>
                    <w:rFonts w:ascii="Arial" w:eastAsia="Calibri" w:hAnsi="Arial" w:cs="Arial"/>
                    <w:sz w:val="22"/>
                    <w:szCs w:val="22"/>
                  </w:rPr>
                  <w:t>die Antragsnummer</w:t>
                </w:r>
                <w:r w:rsidRPr="00772627">
                  <w:rPr>
                    <w:rFonts w:ascii="Arial" w:eastAsia="Calibri" w:hAnsi="Arial" w:cs="Arial"/>
                    <w:sz w:val="22"/>
                    <w:szCs w:val="22"/>
                  </w:rPr>
                  <w:t xml:space="preserve"> ein</w:t>
                </w:r>
                <w:r w:rsidRPr="00757F3C">
                  <w:rPr>
                    <w:rStyle w:val="Platzhaltertext"/>
                  </w:rPr>
                  <w:t>.</w:t>
                </w:r>
              </w:p>
            </w:tc>
          </w:sdtContent>
        </w:sdt>
      </w:tr>
      <w:tr w:rsidR="006F31EA" w:rsidRPr="00F2752F" w14:paraId="41C8026D" w14:textId="77777777" w:rsidTr="00A456EE">
        <w:trPr>
          <w:jc w:val="center"/>
        </w:trPr>
        <w:tc>
          <w:tcPr>
            <w:tcW w:w="9498" w:type="dxa"/>
            <w:shd w:val="clear" w:color="auto" w:fill="D2DDFF"/>
            <w:vAlign w:val="center"/>
          </w:tcPr>
          <w:p w14:paraId="7821BFCD" w14:textId="0D43E78D" w:rsidR="006F31EA" w:rsidRPr="00F2752F" w:rsidRDefault="006F31EA" w:rsidP="000265F7">
            <w:pPr>
              <w:spacing w:line="259" w:lineRule="auto"/>
              <w:rPr>
                <w:rFonts w:ascii="Arial" w:eastAsia="Calibri" w:hAnsi="Arial" w:cs="Arial"/>
                <w:b/>
                <w:bCs/>
                <w:color w:val="00269B"/>
                <w:sz w:val="22"/>
                <w:szCs w:val="22"/>
              </w:rPr>
            </w:pPr>
            <w:r>
              <w:rPr>
                <w:rFonts w:ascii="Arial" w:eastAsia="Calibri" w:hAnsi="Arial" w:cs="Arial"/>
                <w:b/>
                <w:bCs/>
                <w:color w:val="00269B"/>
                <w:sz w:val="22"/>
                <w:szCs w:val="22"/>
              </w:rPr>
              <w:t>Antragstellende Einrichtung</w:t>
            </w:r>
            <w:r w:rsidR="005877C9">
              <w:rPr>
                <w:rFonts w:ascii="Arial" w:eastAsia="Calibri" w:hAnsi="Arial" w:cs="Arial"/>
                <w:b/>
                <w:bCs/>
                <w:color w:val="00269B"/>
                <w:sz w:val="22"/>
                <w:szCs w:val="22"/>
              </w:rPr>
              <w:t>:</w:t>
            </w:r>
          </w:p>
        </w:tc>
      </w:tr>
      <w:tr w:rsidR="006F31EA" w:rsidRPr="00E413A7" w14:paraId="167D47A4" w14:textId="77777777" w:rsidTr="00005C8C">
        <w:trPr>
          <w:trHeight w:val="421"/>
          <w:jc w:val="center"/>
        </w:trPr>
        <w:tc>
          <w:tcPr>
            <w:tcW w:w="9498" w:type="dxa"/>
          </w:tcPr>
          <w:sdt>
            <w:sdtPr>
              <w:rPr>
                <w:rStyle w:val="FormularfeldTextnormal"/>
              </w:rPr>
              <w:id w:val="-1538495474"/>
              <w:lock w:val="sdtLocked"/>
              <w:placeholder>
                <w:docPart w:val="FCB393EF3F294BF99354E355802BD9C2"/>
              </w:placeholder>
              <w:showingPlcHdr/>
            </w:sdtPr>
            <w:sdtEndPr>
              <w:rPr>
                <w:rStyle w:val="Absatz-Standardschriftart"/>
                <w:rFonts w:asciiTheme="minorHAnsi" w:eastAsia="Calibri" w:hAnsiTheme="minorHAnsi" w:cs="Arial"/>
                <w:sz w:val="20"/>
                <w:szCs w:val="24"/>
              </w:rPr>
            </w:sdtEndPr>
            <w:sdtContent>
              <w:p w14:paraId="3111E4A4" w14:textId="0EEA264C" w:rsidR="006F31EA" w:rsidRPr="006F31EA" w:rsidRDefault="00A740E9" w:rsidP="00005C8C">
                <w:pPr>
                  <w:spacing w:line="259" w:lineRule="auto"/>
                  <w:rPr>
                    <w:rFonts w:ascii="Arial" w:hAnsi="Arial"/>
                    <w:sz w:val="22"/>
                  </w:rPr>
                </w:pPr>
                <w:r w:rsidRPr="00772627">
                  <w:rPr>
                    <w:rFonts w:ascii="Arial" w:eastAsia="Calibri" w:hAnsi="Arial" w:cs="Arial"/>
                    <w:sz w:val="22"/>
                    <w:szCs w:val="22"/>
                  </w:rPr>
                  <w:t xml:space="preserve">Bitte geben Sie hier </w:t>
                </w:r>
                <w:r>
                  <w:rPr>
                    <w:rFonts w:ascii="Arial" w:eastAsia="Calibri" w:hAnsi="Arial" w:cs="Arial"/>
                    <w:sz w:val="22"/>
                    <w:szCs w:val="22"/>
                  </w:rPr>
                  <w:t>den Namen der Einrichtung</w:t>
                </w:r>
                <w:r w:rsidRPr="00772627">
                  <w:rPr>
                    <w:rFonts w:ascii="Arial" w:eastAsia="Calibri" w:hAnsi="Arial" w:cs="Arial"/>
                    <w:sz w:val="22"/>
                    <w:szCs w:val="22"/>
                  </w:rPr>
                  <w:t xml:space="preserve"> ein</w:t>
                </w:r>
                <w:r w:rsidRPr="00757F3C">
                  <w:rPr>
                    <w:rStyle w:val="Platzhaltertext"/>
                  </w:rPr>
                  <w:t>.</w:t>
                </w:r>
              </w:p>
            </w:sdtContent>
          </w:sdt>
        </w:tc>
      </w:tr>
    </w:tbl>
    <w:p w14:paraId="7F9151CA" w14:textId="618CBB62" w:rsidR="006F31EA" w:rsidRDefault="006F31EA" w:rsidP="0083784B">
      <w:pPr>
        <w:spacing w:line="259" w:lineRule="auto"/>
        <w:rPr>
          <w:rFonts w:ascii="Arial" w:eastAsia="Calibri" w:hAnsi="Arial" w:cs="Arial"/>
          <w:sz w:val="24"/>
          <w:szCs w:val="24"/>
        </w:rPr>
      </w:pPr>
    </w:p>
    <w:p w14:paraId="6DF58ADD" w14:textId="3C40B0AA" w:rsidR="00026514" w:rsidRDefault="00E343EC" w:rsidP="003B6753">
      <w:pPr>
        <w:rPr>
          <w:rFonts w:ascii="Arial" w:hAnsi="Arial" w:cs="Arial"/>
          <w:sz w:val="22"/>
          <w:szCs w:val="22"/>
          <w:u w:val="single"/>
        </w:rPr>
      </w:pPr>
      <w:r>
        <w:rPr>
          <w:rFonts w:ascii="Arial" w:hAnsi="Arial" w:cs="Arial"/>
          <w:sz w:val="22"/>
          <w:szCs w:val="22"/>
          <w:u w:val="single"/>
        </w:rPr>
        <w:br w:type="page"/>
      </w:r>
    </w:p>
    <w:p w14:paraId="7466AC1B" w14:textId="5B00F24A" w:rsidR="0038279C" w:rsidRPr="0038279C" w:rsidRDefault="0038279C" w:rsidP="0038279C">
      <w:pPr>
        <w:tabs>
          <w:tab w:val="num" w:pos="567"/>
        </w:tabs>
        <w:spacing w:after="0" w:line="240" w:lineRule="auto"/>
        <w:ind w:left="360" w:hanging="360"/>
        <w:outlineLvl w:val="0"/>
        <w:rPr>
          <w:rFonts w:ascii="Arial" w:eastAsia="Times New Roman" w:hAnsi="Arial" w:cs="Arial"/>
          <w:bCs/>
          <w:caps/>
          <w:color w:val="FF0000"/>
          <w:sz w:val="28"/>
          <w:szCs w:val="28"/>
        </w:rPr>
      </w:pPr>
      <w:bookmarkStart w:id="0" w:name="_Toc110503715"/>
      <w:r w:rsidRPr="0038279C">
        <w:rPr>
          <w:rFonts w:ascii="Arial" w:eastAsia="Times New Roman" w:hAnsi="Arial" w:cs="Arial"/>
          <w:bCs/>
          <w:caps/>
          <w:color w:val="FF0000"/>
          <w:sz w:val="28"/>
          <w:szCs w:val="28"/>
        </w:rPr>
        <w:lastRenderedPageBreak/>
        <w:t>HINWEISE ZUM FORMBLATT PROJEKTBESCHREIBUNG</w:t>
      </w:r>
      <w:bookmarkEnd w:id="0"/>
    </w:p>
    <w:p w14:paraId="21E57761" w14:textId="46F704A1" w:rsidR="0038279C" w:rsidRPr="0038279C" w:rsidRDefault="0038279C" w:rsidP="0038279C">
      <w:pPr>
        <w:spacing w:line="240" w:lineRule="auto"/>
        <w:rPr>
          <w:rFonts w:ascii="Calibri" w:eastAsia="Times New Roman" w:hAnsi="Calibri" w:cs="Arial"/>
          <w:color w:val="000000"/>
          <w:sz w:val="22"/>
          <w:szCs w:val="24"/>
        </w:rPr>
      </w:pPr>
      <w:r w:rsidRPr="0038279C">
        <w:rPr>
          <w:rFonts w:ascii="Calibri" w:eastAsia="Times New Roman" w:hAnsi="Calibri" w:cs="Arial"/>
          <w:color w:val="000000"/>
          <w:sz w:val="22"/>
          <w:szCs w:val="24"/>
        </w:rPr>
        <w:t xml:space="preserve">Es wird empfohlen das Formblatt zur ausführlichen Beschreibung des Projektes im Rahmen der </w:t>
      </w:r>
      <w:r w:rsidRPr="00504951">
        <w:rPr>
          <w:rFonts w:ascii="Calibri" w:eastAsia="Times New Roman" w:hAnsi="Calibri" w:cs="Arial"/>
          <w:bCs/>
          <w:color w:val="000000"/>
          <w:sz w:val="22"/>
          <w:szCs w:val="24"/>
        </w:rPr>
        <w:t>Antragstellung</w:t>
      </w:r>
      <w:r w:rsidRPr="0038279C">
        <w:rPr>
          <w:rFonts w:ascii="Calibri" w:eastAsia="Times New Roman" w:hAnsi="Calibri" w:cs="Arial"/>
          <w:b/>
          <w:color w:val="000000"/>
          <w:sz w:val="22"/>
          <w:szCs w:val="24"/>
        </w:rPr>
        <w:t xml:space="preserve"> </w:t>
      </w:r>
      <w:r w:rsidRPr="0038279C">
        <w:rPr>
          <w:rFonts w:ascii="Calibri" w:eastAsia="Times New Roman" w:hAnsi="Calibri" w:cs="Arial"/>
          <w:bCs/>
          <w:color w:val="000000"/>
          <w:sz w:val="22"/>
          <w:szCs w:val="24"/>
        </w:rPr>
        <w:t xml:space="preserve">(bei Verbundvorhaben nach 2.2.3 und </w:t>
      </w:r>
      <w:r w:rsidR="00005C8C">
        <w:rPr>
          <w:rFonts w:ascii="Calibri" w:eastAsia="Times New Roman" w:hAnsi="Calibri" w:cs="Arial"/>
          <w:bCs/>
          <w:color w:val="000000"/>
          <w:sz w:val="22"/>
          <w:szCs w:val="24"/>
        </w:rPr>
        <w:t xml:space="preserve">ggf. </w:t>
      </w:r>
      <w:r w:rsidRPr="0038279C">
        <w:rPr>
          <w:rFonts w:ascii="Calibri" w:eastAsia="Times New Roman" w:hAnsi="Calibri" w:cs="Arial"/>
          <w:bCs/>
          <w:color w:val="000000"/>
          <w:sz w:val="22"/>
          <w:szCs w:val="24"/>
        </w:rPr>
        <w:t xml:space="preserve">2.2.4 </w:t>
      </w:r>
      <w:r w:rsidRPr="0038279C">
        <w:rPr>
          <w:rFonts w:ascii="Calibri" w:eastAsia="Times New Roman" w:hAnsi="Calibri" w:cs="Arial"/>
          <w:bCs/>
          <w:color w:val="000000"/>
          <w:sz w:val="22"/>
          <w:szCs w:val="24"/>
          <w:u w:val="single"/>
        </w:rPr>
        <w:t>für die zweite Stufe</w:t>
      </w:r>
      <w:r w:rsidRPr="0038279C">
        <w:rPr>
          <w:rFonts w:ascii="Calibri" w:eastAsia="Times New Roman" w:hAnsi="Calibri" w:cs="Arial"/>
          <w:bCs/>
          <w:color w:val="000000"/>
          <w:sz w:val="22"/>
          <w:szCs w:val="24"/>
        </w:rPr>
        <w:t xml:space="preserve">) </w:t>
      </w:r>
      <w:r w:rsidRPr="0038279C">
        <w:rPr>
          <w:rFonts w:ascii="Calibri" w:eastAsia="Times New Roman" w:hAnsi="Calibri" w:cs="Arial"/>
          <w:color w:val="000000"/>
          <w:sz w:val="22"/>
          <w:szCs w:val="24"/>
        </w:rPr>
        <w:t>zu nutzen.</w:t>
      </w:r>
    </w:p>
    <w:p w14:paraId="7B21898B" w14:textId="3E9DA21C" w:rsidR="0038279C" w:rsidRPr="0038279C" w:rsidRDefault="0038279C" w:rsidP="0038279C">
      <w:pPr>
        <w:spacing w:line="240" w:lineRule="auto"/>
        <w:rPr>
          <w:rFonts w:ascii="Calibri" w:eastAsia="Times New Roman" w:hAnsi="Calibri" w:cs="Arial"/>
          <w:color w:val="000000"/>
          <w:sz w:val="22"/>
          <w:szCs w:val="24"/>
        </w:rPr>
      </w:pPr>
    </w:p>
    <w:p w14:paraId="50A69A5F" w14:textId="77777777" w:rsidR="0038279C" w:rsidRPr="0038279C" w:rsidRDefault="0038279C" w:rsidP="0038279C">
      <w:pPr>
        <w:numPr>
          <w:ilvl w:val="1"/>
          <w:numId w:val="0"/>
        </w:numPr>
        <w:tabs>
          <w:tab w:val="num" w:pos="567"/>
        </w:tabs>
        <w:spacing w:after="0" w:line="240" w:lineRule="auto"/>
        <w:ind w:left="794" w:hanging="434"/>
        <w:outlineLvl w:val="0"/>
        <w:rPr>
          <w:rFonts w:ascii="Arial" w:eastAsia="Times New Roman" w:hAnsi="Arial" w:cs="Arial"/>
          <w:caps/>
          <w:color w:val="FF0000"/>
          <w:sz w:val="24"/>
          <w:szCs w:val="22"/>
        </w:rPr>
      </w:pPr>
      <w:bookmarkStart w:id="1" w:name="_Toc110503717"/>
      <w:r w:rsidRPr="0038279C">
        <w:rPr>
          <w:rFonts w:ascii="Arial" w:eastAsia="Times New Roman" w:hAnsi="Arial" w:cs="Arial"/>
          <w:caps/>
          <w:color w:val="FF0000"/>
          <w:sz w:val="24"/>
          <w:szCs w:val="22"/>
        </w:rPr>
        <w:t>FORMAT UND INHALT DER PROJEKTBESCHREIBUNG</w:t>
      </w:r>
      <w:bookmarkEnd w:id="1"/>
    </w:p>
    <w:p w14:paraId="3CAA4444" w14:textId="09315903" w:rsidR="0075487F" w:rsidRDefault="0038279C" w:rsidP="0038279C">
      <w:pPr>
        <w:spacing w:line="240" w:lineRule="auto"/>
        <w:rPr>
          <w:rFonts w:ascii="Calibri" w:eastAsia="Times New Roman" w:hAnsi="Calibri" w:cs="Arial"/>
          <w:color w:val="000000"/>
          <w:sz w:val="22"/>
          <w:szCs w:val="24"/>
        </w:rPr>
      </w:pPr>
      <w:r w:rsidRPr="0038279C">
        <w:rPr>
          <w:rFonts w:ascii="Calibri" w:eastAsia="Times New Roman" w:hAnsi="Calibri" w:cs="Arial"/>
          <w:color w:val="000000"/>
          <w:sz w:val="22"/>
          <w:szCs w:val="24"/>
        </w:rPr>
        <w:t xml:space="preserve">Die Projektbeschreibung sollte 20 Seiten (ohne Anlagen) nicht überschreiten. Welche Inhalte unter den jeweiligen Überschriften darzustellen sind, wird anhand von verbindlichen Unterpunkten zu den Fördergrundsätzen vorgegeben. </w:t>
      </w:r>
      <w:bookmarkStart w:id="2" w:name="_Hlk111623475"/>
      <w:r w:rsidR="0075487F">
        <w:rPr>
          <w:rFonts w:ascii="Calibri" w:eastAsia="Times New Roman" w:hAnsi="Calibri" w:cs="Arial"/>
          <w:color w:val="000000"/>
          <w:sz w:val="22"/>
          <w:szCs w:val="24"/>
        </w:rPr>
        <w:t xml:space="preserve">Unter </w:t>
      </w:r>
      <w:r w:rsidR="0075487F" w:rsidRPr="0075487F">
        <w:rPr>
          <w:rFonts w:ascii="Calibri" w:eastAsia="Times New Roman" w:hAnsi="Calibri" w:cs="Arial"/>
          <w:i/>
          <w:iCs/>
          <w:color w:val="000000"/>
          <w:sz w:val="22"/>
          <w:szCs w:val="24"/>
        </w:rPr>
        <w:t>1. Allgemeine Angaben</w:t>
      </w:r>
      <w:r w:rsidR="0075487F">
        <w:rPr>
          <w:rFonts w:ascii="Calibri" w:eastAsia="Times New Roman" w:hAnsi="Calibri" w:cs="Arial"/>
          <w:color w:val="000000"/>
          <w:sz w:val="22"/>
          <w:szCs w:val="24"/>
        </w:rPr>
        <w:t xml:space="preserve"> sind die vorgegebenen Formularfelder auszufüllen. Bei den Punkten 2 bis 1</w:t>
      </w:r>
      <w:r w:rsidR="003E0926">
        <w:rPr>
          <w:rFonts w:ascii="Calibri" w:eastAsia="Times New Roman" w:hAnsi="Calibri" w:cs="Arial"/>
          <w:color w:val="000000"/>
          <w:sz w:val="22"/>
          <w:szCs w:val="24"/>
        </w:rPr>
        <w:t>1</w:t>
      </w:r>
      <w:r w:rsidR="0075487F">
        <w:rPr>
          <w:rFonts w:ascii="Calibri" w:eastAsia="Times New Roman" w:hAnsi="Calibri" w:cs="Arial"/>
          <w:color w:val="000000"/>
          <w:sz w:val="22"/>
          <w:szCs w:val="24"/>
        </w:rPr>
        <w:t xml:space="preserve"> </w:t>
      </w:r>
      <w:r w:rsidR="00172489">
        <w:rPr>
          <w:rFonts w:ascii="Calibri" w:eastAsia="Times New Roman" w:hAnsi="Calibri" w:cs="Arial"/>
          <w:color w:val="000000"/>
          <w:sz w:val="22"/>
          <w:szCs w:val="24"/>
        </w:rPr>
        <w:t xml:space="preserve">stehen Ihnen Textfelder für Ihre Darstellung zur Verfügung. Bei diesen </w:t>
      </w:r>
      <w:r w:rsidR="0075487F">
        <w:rPr>
          <w:rFonts w:ascii="Calibri" w:eastAsia="Times New Roman" w:hAnsi="Calibri" w:cs="Arial"/>
          <w:color w:val="000000"/>
          <w:sz w:val="22"/>
          <w:szCs w:val="24"/>
        </w:rPr>
        <w:t>ist keine Formatierung festgelegt, so dass Sie hier in der Gestaltung (</w:t>
      </w:r>
      <w:r w:rsidR="00172489">
        <w:rPr>
          <w:rFonts w:ascii="Calibri" w:eastAsia="Times New Roman" w:hAnsi="Calibri" w:cs="Arial"/>
          <w:color w:val="000000"/>
          <w:sz w:val="22"/>
          <w:szCs w:val="24"/>
        </w:rPr>
        <w:t xml:space="preserve">Schriftart, -größe, </w:t>
      </w:r>
      <w:r w:rsidR="0075487F">
        <w:rPr>
          <w:rFonts w:ascii="Calibri" w:eastAsia="Times New Roman" w:hAnsi="Calibri" w:cs="Arial"/>
          <w:color w:val="000000"/>
          <w:sz w:val="22"/>
          <w:szCs w:val="24"/>
        </w:rPr>
        <w:t>Einfügen von Bildern, Tabellen etc.) frei sind.</w:t>
      </w:r>
    </w:p>
    <w:bookmarkEnd w:id="2"/>
    <w:p w14:paraId="227D188A" w14:textId="6B09B8C5" w:rsidR="0038279C" w:rsidRPr="0038279C" w:rsidRDefault="0038279C" w:rsidP="0038279C">
      <w:pPr>
        <w:spacing w:line="240" w:lineRule="auto"/>
        <w:rPr>
          <w:rFonts w:ascii="Calibri" w:eastAsia="Times New Roman" w:hAnsi="Calibri" w:cs="Arial"/>
          <w:color w:val="000000"/>
          <w:sz w:val="22"/>
          <w:szCs w:val="24"/>
        </w:rPr>
      </w:pPr>
      <w:r w:rsidRPr="0038279C">
        <w:rPr>
          <w:rFonts w:ascii="Calibri" w:eastAsia="Times New Roman" w:hAnsi="Calibri" w:cs="Arial"/>
          <w:color w:val="000000"/>
          <w:sz w:val="22"/>
          <w:szCs w:val="24"/>
        </w:rPr>
        <w:t>Bitte orientieren Sie sich bei der Beschreibung Ihres Projektes an der festgelegten Untergliederung des Formblatts „Projektbeschreibung”. Ausführliche Hinweise entnehmen Sie bitte der „Arbeitshilfe Antragstellung“ und dem Informationsmaterial der NBank.</w:t>
      </w:r>
    </w:p>
    <w:p w14:paraId="34231A6F" w14:textId="77777777" w:rsidR="0038279C" w:rsidRPr="0038279C" w:rsidRDefault="0038279C" w:rsidP="0038279C">
      <w:pPr>
        <w:spacing w:line="240" w:lineRule="auto"/>
        <w:rPr>
          <w:rFonts w:ascii="Calibri" w:eastAsia="Times New Roman" w:hAnsi="Calibri" w:cs="Arial"/>
          <w:color w:val="000000"/>
          <w:sz w:val="22"/>
          <w:szCs w:val="24"/>
        </w:rPr>
      </w:pPr>
    </w:p>
    <w:p w14:paraId="41B9E5EC" w14:textId="77777777" w:rsidR="0038279C" w:rsidRPr="0038279C" w:rsidRDefault="0038279C" w:rsidP="0038279C">
      <w:pPr>
        <w:numPr>
          <w:ilvl w:val="1"/>
          <w:numId w:val="0"/>
        </w:numPr>
        <w:tabs>
          <w:tab w:val="num" w:pos="567"/>
        </w:tabs>
        <w:spacing w:after="0" w:line="240" w:lineRule="auto"/>
        <w:ind w:left="794" w:hanging="434"/>
        <w:outlineLvl w:val="0"/>
        <w:rPr>
          <w:rFonts w:ascii="Arial" w:eastAsia="Times New Roman" w:hAnsi="Arial" w:cs="Arial"/>
          <w:caps/>
          <w:color w:val="FF0000"/>
          <w:sz w:val="24"/>
          <w:szCs w:val="22"/>
        </w:rPr>
      </w:pPr>
      <w:bookmarkStart w:id="3" w:name="_Toc110503718"/>
      <w:r w:rsidRPr="0038279C">
        <w:rPr>
          <w:rFonts w:ascii="Arial" w:eastAsia="Times New Roman" w:hAnsi="Arial" w:cs="Arial"/>
          <w:caps/>
          <w:color w:val="FF0000"/>
          <w:sz w:val="24"/>
          <w:szCs w:val="22"/>
        </w:rPr>
        <w:t>BEIFÜGEN VON ANLAGEN</w:t>
      </w:r>
      <w:bookmarkEnd w:id="3"/>
    </w:p>
    <w:p w14:paraId="13B66129" w14:textId="3CDA6A92" w:rsidR="0038279C" w:rsidRPr="0038279C" w:rsidRDefault="0038279C" w:rsidP="0038279C">
      <w:pPr>
        <w:spacing w:line="240" w:lineRule="auto"/>
        <w:rPr>
          <w:rFonts w:ascii="Calibri" w:eastAsia="Times New Roman" w:hAnsi="Calibri" w:cs="Arial"/>
          <w:color w:val="000000"/>
          <w:sz w:val="22"/>
          <w:szCs w:val="24"/>
        </w:rPr>
      </w:pPr>
      <w:r w:rsidRPr="0038279C">
        <w:rPr>
          <w:rFonts w:ascii="Calibri" w:eastAsia="Times New Roman" w:hAnsi="Calibri" w:cs="Arial"/>
          <w:color w:val="000000"/>
          <w:sz w:val="22"/>
          <w:szCs w:val="24"/>
        </w:rPr>
        <w:t xml:space="preserve">Aus der Projektbeschreibung, die die Grundlage der Bewertung bildet, müssen sich alle wesentlichen Aspekte des Vorhabens erschließen. Die Anlagen sind auf wesentliche Bestandteile zu beschränken (z.B. Angebote für Infrastrukturen, LoIs, Entwürfe für Kooperationsverträge, Stellungnahmen Dritter). Ein bloßer Verweis auf eine Anlage, ohne Erläuterung der Thematik in der Projektbeschreibung, ist nicht ausreichend. Bitte überfrachten Sie den Antrag nicht mit Anlagen und achten </w:t>
      </w:r>
      <w:r w:rsidR="0088002D">
        <w:rPr>
          <w:rFonts w:ascii="Calibri" w:eastAsia="Times New Roman" w:hAnsi="Calibri" w:cs="Arial"/>
          <w:color w:val="000000"/>
          <w:sz w:val="22"/>
          <w:szCs w:val="24"/>
        </w:rPr>
        <w:t xml:space="preserve">Sie </w:t>
      </w:r>
      <w:r w:rsidRPr="0038279C">
        <w:rPr>
          <w:rFonts w:ascii="Calibri" w:eastAsia="Times New Roman" w:hAnsi="Calibri" w:cs="Arial"/>
          <w:color w:val="000000"/>
          <w:sz w:val="22"/>
          <w:szCs w:val="24"/>
        </w:rPr>
        <w:t xml:space="preserve">auf die Kongruenz und die Qualität aller Unterlagen. </w:t>
      </w:r>
    </w:p>
    <w:p w14:paraId="56BA0DE0" w14:textId="77777777" w:rsidR="0038279C" w:rsidRPr="0038279C" w:rsidRDefault="0038279C" w:rsidP="0038279C">
      <w:pPr>
        <w:spacing w:line="240" w:lineRule="auto"/>
        <w:rPr>
          <w:rFonts w:ascii="Calibri" w:eastAsia="Times New Roman" w:hAnsi="Calibri" w:cs="Arial"/>
          <w:color w:val="000000"/>
          <w:sz w:val="22"/>
          <w:szCs w:val="24"/>
        </w:rPr>
      </w:pPr>
    </w:p>
    <w:p w14:paraId="3AB33C1E" w14:textId="77777777" w:rsidR="0038279C" w:rsidRPr="0038279C" w:rsidRDefault="0038279C" w:rsidP="0038279C">
      <w:pPr>
        <w:numPr>
          <w:ilvl w:val="1"/>
          <w:numId w:val="0"/>
        </w:numPr>
        <w:tabs>
          <w:tab w:val="num" w:pos="567"/>
        </w:tabs>
        <w:spacing w:after="0" w:line="240" w:lineRule="auto"/>
        <w:ind w:left="794" w:hanging="434"/>
        <w:outlineLvl w:val="0"/>
        <w:rPr>
          <w:rFonts w:ascii="Arial" w:eastAsia="Times New Roman" w:hAnsi="Arial" w:cs="Arial"/>
          <w:caps/>
          <w:color w:val="FF0000"/>
          <w:sz w:val="24"/>
          <w:szCs w:val="22"/>
        </w:rPr>
      </w:pPr>
      <w:bookmarkStart w:id="4" w:name="_Toc110503719"/>
      <w:r w:rsidRPr="0038279C">
        <w:rPr>
          <w:rFonts w:ascii="Arial" w:eastAsia="Times New Roman" w:hAnsi="Arial" w:cs="Arial"/>
          <w:caps/>
          <w:color w:val="FF0000"/>
          <w:sz w:val="24"/>
          <w:szCs w:val="22"/>
        </w:rPr>
        <w:t>EINBINDUNG DER QUERSCHNITTSZIELE IN DIE PROJEKTBESCHREIBUNG</w:t>
      </w:r>
      <w:bookmarkEnd w:id="4"/>
    </w:p>
    <w:p w14:paraId="09161A67" w14:textId="1F4EBDCC" w:rsidR="0038279C" w:rsidRPr="0038279C" w:rsidRDefault="0038279C" w:rsidP="0038279C">
      <w:pPr>
        <w:spacing w:line="240" w:lineRule="auto"/>
        <w:rPr>
          <w:rFonts w:ascii="Calibri" w:eastAsia="Times New Roman" w:hAnsi="Calibri" w:cs="Arial"/>
          <w:color w:val="000000"/>
          <w:sz w:val="22"/>
          <w:szCs w:val="24"/>
        </w:rPr>
      </w:pPr>
      <w:r w:rsidRPr="0038279C">
        <w:rPr>
          <w:rFonts w:ascii="Calibri" w:eastAsia="Times New Roman" w:hAnsi="Calibri" w:cs="Arial"/>
          <w:color w:val="000000"/>
          <w:sz w:val="22"/>
          <w:szCs w:val="24"/>
        </w:rPr>
        <w:t xml:space="preserve">Die Herangehensweise erfordert bereits bei der Projektplanung eine Auseinandersetzung mit den Zielen der Gleichstellung, Chancengleichheit und Nichtdiskriminierung, der Nachhaltigen Entwicklung und Guten Arbeit. Es sind hierzu geeignete Maßnahmen und Aktivitäten </w:t>
      </w:r>
      <w:r w:rsidR="00E10683">
        <w:rPr>
          <w:rFonts w:ascii="Calibri" w:eastAsia="Times New Roman" w:hAnsi="Calibri" w:cs="Arial"/>
          <w:color w:val="000000"/>
          <w:sz w:val="22"/>
          <w:szCs w:val="24"/>
        </w:rPr>
        <w:t>auf Ebene der Projektorganisation und / oder</w:t>
      </w:r>
      <w:r w:rsidRPr="0038279C">
        <w:rPr>
          <w:rFonts w:ascii="Calibri" w:eastAsia="Times New Roman" w:hAnsi="Calibri" w:cs="Arial"/>
          <w:color w:val="000000"/>
          <w:sz w:val="22"/>
          <w:szCs w:val="24"/>
        </w:rPr>
        <w:t xml:space="preserve"> de</w:t>
      </w:r>
      <w:r w:rsidR="00BA5177">
        <w:rPr>
          <w:rFonts w:ascii="Calibri" w:eastAsia="Times New Roman" w:hAnsi="Calibri" w:cs="Arial"/>
          <w:color w:val="000000"/>
          <w:sz w:val="22"/>
          <w:szCs w:val="24"/>
        </w:rPr>
        <w:t>s</w:t>
      </w:r>
      <w:r w:rsidRPr="0038279C">
        <w:rPr>
          <w:rFonts w:ascii="Calibri" w:eastAsia="Times New Roman" w:hAnsi="Calibri" w:cs="Arial"/>
          <w:color w:val="000000"/>
          <w:sz w:val="22"/>
          <w:szCs w:val="24"/>
        </w:rPr>
        <w:t xml:space="preserve"> Projektumsetzung zu verfolgen. </w:t>
      </w:r>
    </w:p>
    <w:p w14:paraId="18C6392F" w14:textId="4E5BE151" w:rsidR="00026514" w:rsidRDefault="0038279C" w:rsidP="0038279C">
      <w:pPr>
        <w:spacing w:line="240" w:lineRule="auto"/>
        <w:rPr>
          <w:rFonts w:ascii="Arial" w:hAnsi="Arial" w:cs="Arial"/>
          <w:sz w:val="22"/>
          <w:szCs w:val="22"/>
          <w:u w:val="single"/>
        </w:rPr>
      </w:pPr>
      <w:r w:rsidRPr="0038279C">
        <w:rPr>
          <w:rFonts w:ascii="Calibri" w:eastAsia="Times New Roman" w:hAnsi="Calibri" w:cs="Arial"/>
          <w:color w:val="000000"/>
          <w:sz w:val="22"/>
          <w:szCs w:val="24"/>
        </w:rPr>
        <w:t xml:space="preserve">Wir empfehlen Ihnen, bei der Bearbeitung der Querschnittsziele, insbesondere des priorisierten Querschnittsziels „Nachhaltige Entwicklung“, die „Arbeitshilfe Antragstellung“ und die „Arbeitshilfe Querschnittsziele“ der NBank zu nutzen (Download unter </w:t>
      </w:r>
      <w:hyperlink r:id="rId12" w:history="1">
        <w:r w:rsidRPr="0038279C">
          <w:rPr>
            <w:rFonts w:ascii="Arial" w:eastAsia="Times New Roman" w:hAnsi="Arial" w:cs="Arial"/>
            <w:color w:val="0563C1"/>
            <w:sz w:val="22"/>
            <w:szCs w:val="24"/>
            <w:u w:val="single"/>
          </w:rPr>
          <w:t>www.nbank.de</w:t>
        </w:r>
      </w:hyperlink>
      <w:r w:rsidRPr="0038279C">
        <w:rPr>
          <w:rFonts w:ascii="Calibri" w:eastAsia="Times New Roman" w:hAnsi="Calibri" w:cs="Arial"/>
          <w:sz w:val="22"/>
          <w:szCs w:val="24"/>
        </w:rPr>
        <w:t>)</w:t>
      </w:r>
      <w:r w:rsidRPr="0038279C">
        <w:rPr>
          <w:rFonts w:ascii="Calibri" w:eastAsia="Times New Roman" w:hAnsi="Calibri" w:cs="Arial"/>
          <w:color w:val="000000"/>
          <w:sz w:val="22"/>
          <w:szCs w:val="24"/>
        </w:rPr>
        <w:t>.</w:t>
      </w:r>
      <w:r w:rsidR="00026514">
        <w:rPr>
          <w:rFonts w:ascii="Arial" w:hAnsi="Arial" w:cs="Arial"/>
          <w:sz w:val="22"/>
          <w:szCs w:val="22"/>
          <w:u w:val="single"/>
        </w:rPr>
        <w:br w:type="page"/>
      </w:r>
    </w:p>
    <w:p w14:paraId="209982EE" w14:textId="77777777" w:rsidR="000D7591" w:rsidRPr="003B6753" w:rsidRDefault="000D7591" w:rsidP="003B6753">
      <w:pPr>
        <w:rPr>
          <w:rFonts w:ascii="Arial" w:hAnsi="Arial" w:cs="Arial"/>
          <w:i/>
          <w:iCs/>
          <w:color w:val="396BB8" w:themeColor="accent3" w:themeShade="BF"/>
          <w:sz w:val="22"/>
          <w:szCs w:val="22"/>
        </w:rPr>
      </w:pPr>
    </w:p>
    <w:p w14:paraId="3C37D081" w14:textId="0A389BDC" w:rsidR="009803D1" w:rsidRPr="00F142D6" w:rsidRDefault="009803D1" w:rsidP="009803D1">
      <w:pPr>
        <w:pStyle w:val="berschrift2"/>
        <w:rPr>
          <w:rStyle w:val="BerichtformularberschriftZchn"/>
        </w:rPr>
      </w:pPr>
      <w:bookmarkStart w:id="5" w:name="_Toc24019136"/>
      <w:r>
        <w:rPr>
          <w:rStyle w:val="BerichtformularberschriftZchn"/>
        </w:rPr>
        <w:t>Allgemeine Angaben</w:t>
      </w:r>
    </w:p>
    <w:bookmarkEnd w:id="5"/>
    <w:p w14:paraId="6B3D99D8" w14:textId="393E6C57" w:rsidR="009803D1" w:rsidRDefault="009803D1" w:rsidP="009803D1">
      <w:pPr>
        <w:pStyle w:val="AGIPHinweis"/>
      </w:pPr>
    </w:p>
    <w:tbl>
      <w:tblPr>
        <w:tblW w:w="9184" w:type="dxa"/>
        <w:tblInd w:w="-5" w:type="dxa"/>
        <w:tblBorders>
          <w:left w:val="single" w:sz="4" w:space="0" w:color="auto"/>
          <w:bottom w:val="single" w:sz="4" w:space="0" w:color="auto"/>
          <w:insideV w:val="single" w:sz="4" w:space="0" w:color="auto"/>
        </w:tblBorders>
        <w:shd w:val="clear" w:color="auto" w:fill="D2DDFF"/>
        <w:tblLayout w:type="fixed"/>
        <w:tblLook w:val="04A0" w:firstRow="1" w:lastRow="0" w:firstColumn="1" w:lastColumn="0" w:noHBand="0" w:noVBand="1"/>
      </w:tblPr>
      <w:tblGrid>
        <w:gridCol w:w="4536"/>
        <w:gridCol w:w="56"/>
        <w:gridCol w:w="4592"/>
      </w:tblGrid>
      <w:tr w:rsidR="00477E7C" w:rsidRPr="00F225C1" w14:paraId="0D3BCF4A" w14:textId="77777777" w:rsidTr="00477E7C">
        <w:trPr>
          <w:trHeight w:val="454"/>
        </w:trPr>
        <w:tc>
          <w:tcPr>
            <w:tcW w:w="9184" w:type="dxa"/>
            <w:gridSpan w:val="3"/>
            <w:tcBorders>
              <w:top w:val="single" w:sz="4" w:space="0" w:color="auto"/>
              <w:bottom w:val="nil"/>
              <w:right w:val="single" w:sz="4" w:space="0" w:color="auto"/>
            </w:tcBorders>
            <w:shd w:val="clear" w:color="auto" w:fill="D2DDFF"/>
          </w:tcPr>
          <w:p w14:paraId="6C68D838" w14:textId="77777777" w:rsidR="00477E7C" w:rsidRPr="00F225C1" w:rsidRDefault="00477E7C" w:rsidP="0072208F">
            <w:pPr>
              <w:tabs>
                <w:tab w:val="left" w:pos="5385"/>
              </w:tabs>
              <w:ind w:right="-112"/>
              <w:jc w:val="both"/>
              <w:rPr>
                <w:rFonts w:ascii="Arial" w:eastAsia="Calibri" w:hAnsi="Arial" w:cs="Arial"/>
                <w:b/>
                <w:sz w:val="24"/>
                <w:szCs w:val="24"/>
              </w:rPr>
            </w:pPr>
            <w:bookmarkStart w:id="6" w:name="_Hlk103587006"/>
            <w:r w:rsidRPr="00F225C1">
              <w:rPr>
                <w:rFonts w:ascii="Arial" w:eastAsia="Calibri" w:hAnsi="Arial" w:cs="Arial"/>
                <w:b/>
                <w:color w:val="00269B"/>
                <w:sz w:val="22"/>
                <w:szCs w:val="22"/>
              </w:rPr>
              <w:t>Angaben zu</w:t>
            </w:r>
            <w:r>
              <w:rPr>
                <w:rFonts w:ascii="Arial" w:eastAsia="Calibri" w:hAnsi="Arial" w:cs="Arial"/>
                <w:b/>
                <w:color w:val="00269B"/>
                <w:sz w:val="22"/>
                <w:szCs w:val="22"/>
              </w:rPr>
              <w:t>m Projekt</w:t>
            </w:r>
          </w:p>
        </w:tc>
      </w:tr>
      <w:tr w:rsidR="00477E7C" w14:paraId="05763EC9" w14:textId="77777777" w:rsidTr="00477E7C">
        <w:trPr>
          <w:trHeight w:val="640"/>
        </w:trPr>
        <w:tc>
          <w:tcPr>
            <w:tcW w:w="4592" w:type="dxa"/>
            <w:gridSpan w:val="2"/>
            <w:tcBorders>
              <w:right w:val="single" w:sz="4" w:space="0" w:color="auto"/>
            </w:tcBorders>
            <w:shd w:val="clear" w:color="auto" w:fill="FFFFFF"/>
          </w:tcPr>
          <w:p w14:paraId="44D00ED7" w14:textId="77777777" w:rsidR="00477E7C" w:rsidRDefault="00477E7C" w:rsidP="00926DF2">
            <w:pPr>
              <w:spacing w:after="0" w:line="240" w:lineRule="auto"/>
              <w:ind w:right="-112"/>
              <w:jc w:val="both"/>
              <w:rPr>
                <w:rFonts w:ascii="Arial" w:eastAsia="Calibri" w:hAnsi="Arial" w:cs="Arial"/>
                <w:color w:val="00269B"/>
                <w:sz w:val="16"/>
                <w:szCs w:val="16"/>
              </w:rPr>
            </w:pPr>
            <w:r>
              <w:rPr>
                <w:rFonts w:ascii="Arial" w:eastAsia="Calibri" w:hAnsi="Arial" w:cs="Arial"/>
                <w:color w:val="00269B"/>
                <w:sz w:val="16"/>
                <w:szCs w:val="16"/>
              </w:rPr>
              <w:t>Antragstellende Ei</w:t>
            </w:r>
            <w:r w:rsidR="00926DF2">
              <w:rPr>
                <w:rFonts w:ascii="Arial" w:eastAsia="Calibri" w:hAnsi="Arial" w:cs="Arial"/>
                <w:color w:val="00269B"/>
                <w:sz w:val="16"/>
                <w:szCs w:val="16"/>
              </w:rPr>
              <w:t>nrichtung</w:t>
            </w:r>
          </w:p>
          <w:sdt>
            <w:sdtPr>
              <w:rPr>
                <w:rStyle w:val="FormularfeldTabelleklein"/>
              </w:rPr>
              <w:id w:val="965094279"/>
              <w:lock w:val="sdtLocked"/>
              <w:placeholder>
                <w:docPart w:val="171697D1065041DC884D28D3092AEE5C"/>
              </w:placeholder>
              <w:showingPlcHdr/>
            </w:sdtPr>
            <w:sdtEndPr>
              <w:rPr>
                <w:rStyle w:val="Absatz-Standardschriftart"/>
                <w:rFonts w:asciiTheme="minorHAnsi" w:eastAsia="Calibri" w:hAnsiTheme="minorHAnsi" w:cs="Arial"/>
                <w:color w:val="00269B"/>
                <w:sz w:val="16"/>
                <w:szCs w:val="16"/>
              </w:rPr>
            </w:sdtEndPr>
            <w:sdtContent>
              <w:p w14:paraId="75729BE3" w14:textId="0C0C192B" w:rsidR="00926DF2" w:rsidRPr="00926DF2" w:rsidRDefault="00926DF2" w:rsidP="00926DF2">
                <w:pPr>
                  <w:spacing w:after="0" w:line="240" w:lineRule="auto"/>
                  <w:ind w:right="-112"/>
                  <w:jc w:val="both"/>
                  <w:rPr>
                    <w:rFonts w:ascii="Arial" w:eastAsia="Calibri" w:hAnsi="Arial" w:cs="Arial"/>
                    <w:color w:val="00269B"/>
                    <w:sz w:val="16"/>
                    <w:szCs w:val="16"/>
                  </w:rPr>
                </w:pPr>
                <w:r w:rsidRPr="00380D24">
                  <w:rPr>
                    <w:rStyle w:val="Platzhaltertext"/>
                  </w:rPr>
                  <w:t>Klicken oder tippen Sie hier, um Text einzugeben.</w:t>
                </w:r>
              </w:p>
            </w:sdtContent>
          </w:sdt>
        </w:tc>
        <w:tc>
          <w:tcPr>
            <w:tcW w:w="4592" w:type="dxa"/>
            <w:tcBorders>
              <w:right w:val="single" w:sz="4" w:space="0" w:color="auto"/>
            </w:tcBorders>
            <w:shd w:val="clear" w:color="auto" w:fill="FFFFFF"/>
          </w:tcPr>
          <w:p w14:paraId="48D34A3A" w14:textId="77777777" w:rsidR="00477E7C" w:rsidRDefault="00477E7C" w:rsidP="0072208F">
            <w:pPr>
              <w:spacing w:after="0" w:line="240" w:lineRule="auto"/>
              <w:ind w:right="-112"/>
              <w:jc w:val="both"/>
              <w:rPr>
                <w:rFonts w:ascii="Arial" w:eastAsia="Calibri" w:hAnsi="Arial" w:cs="Arial"/>
                <w:color w:val="00269B"/>
                <w:sz w:val="16"/>
                <w:szCs w:val="16"/>
              </w:rPr>
            </w:pPr>
            <w:r>
              <w:rPr>
                <w:rFonts w:ascii="Arial" w:eastAsia="Calibri" w:hAnsi="Arial" w:cs="Arial"/>
                <w:color w:val="00269B"/>
                <w:sz w:val="16"/>
                <w:szCs w:val="16"/>
              </w:rPr>
              <w:t>Adresse</w:t>
            </w:r>
          </w:p>
          <w:sdt>
            <w:sdtPr>
              <w:rPr>
                <w:rStyle w:val="FormularfeldTabelleklein"/>
              </w:rPr>
              <w:id w:val="-413553266"/>
              <w:lock w:val="sdtLocked"/>
              <w:placeholder>
                <w:docPart w:val="54D0644098514E298FFC223AD9568DB4"/>
              </w:placeholder>
              <w:showingPlcHdr/>
            </w:sdtPr>
            <w:sdtEndPr>
              <w:rPr>
                <w:rStyle w:val="Absatz-Standardschriftart"/>
                <w:rFonts w:asciiTheme="minorHAnsi" w:hAnsiTheme="minorHAnsi"/>
              </w:rPr>
            </w:sdtEndPr>
            <w:sdtContent>
              <w:p w14:paraId="6CD36929" w14:textId="7565C659" w:rsidR="00477E7C" w:rsidRPr="0032216C" w:rsidRDefault="00926DF2" w:rsidP="00926DF2">
                <w:pPr>
                  <w:spacing w:after="0" w:line="240" w:lineRule="auto"/>
                  <w:rPr>
                    <w:rFonts w:ascii="Arial" w:hAnsi="Arial"/>
                  </w:rPr>
                </w:pPr>
                <w:r w:rsidRPr="00D85485">
                  <w:rPr>
                    <w:rStyle w:val="Platzhaltertext"/>
                  </w:rPr>
                  <w:t>Klicken oder tippen Sie hier, um Text einzugeben.</w:t>
                </w:r>
              </w:p>
            </w:sdtContent>
          </w:sdt>
        </w:tc>
      </w:tr>
      <w:tr w:rsidR="00477E7C" w:rsidRPr="00F225C1" w14:paraId="2E87BA04" w14:textId="77777777" w:rsidTr="00477E7C">
        <w:tc>
          <w:tcPr>
            <w:tcW w:w="9184" w:type="dxa"/>
            <w:gridSpan w:val="3"/>
            <w:tcBorders>
              <w:right w:val="single" w:sz="4" w:space="0" w:color="auto"/>
            </w:tcBorders>
            <w:shd w:val="clear" w:color="auto" w:fill="D2DDFF"/>
          </w:tcPr>
          <w:p w14:paraId="24536649" w14:textId="77777777" w:rsidR="00477E7C" w:rsidRPr="00F225C1" w:rsidRDefault="00477E7C" w:rsidP="0072208F">
            <w:pPr>
              <w:spacing w:after="0" w:line="240" w:lineRule="auto"/>
              <w:ind w:right="-112"/>
              <w:jc w:val="both"/>
              <w:rPr>
                <w:rFonts w:ascii="Arial" w:eastAsia="Calibri" w:hAnsi="Arial" w:cs="Arial"/>
                <w:color w:val="00269B"/>
                <w:sz w:val="16"/>
                <w:szCs w:val="16"/>
              </w:rPr>
            </w:pPr>
          </w:p>
        </w:tc>
      </w:tr>
      <w:tr w:rsidR="00477E7C" w:rsidRPr="00F225C1" w14:paraId="4BF57347" w14:textId="77777777" w:rsidTr="00477E7C">
        <w:trPr>
          <w:trHeight w:val="510"/>
        </w:trPr>
        <w:tc>
          <w:tcPr>
            <w:tcW w:w="9184" w:type="dxa"/>
            <w:gridSpan w:val="3"/>
            <w:tcBorders>
              <w:right w:val="single" w:sz="4" w:space="0" w:color="auto"/>
            </w:tcBorders>
            <w:shd w:val="clear" w:color="auto" w:fill="auto"/>
          </w:tcPr>
          <w:p w14:paraId="27F7E779" w14:textId="77777777" w:rsidR="00477E7C" w:rsidRDefault="00477E7C" w:rsidP="0072208F">
            <w:pPr>
              <w:spacing w:after="0" w:line="240" w:lineRule="auto"/>
              <w:ind w:right="-112"/>
              <w:jc w:val="both"/>
              <w:rPr>
                <w:rFonts w:ascii="Arial" w:eastAsia="Calibri" w:hAnsi="Arial" w:cs="Arial"/>
                <w:color w:val="00269B"/>
                <w:sz w:val="16"/>
                <w:szCs w:val="16"/>
              </w:rPr>
            </w:pPr>
            <w:r>
              <w:rPr>
                <w:rFonts w:ascii="Arial" w:eastAsia="Calibri" w:hAnsi="Arial" w:cs="Arial"/>
                <w:color w:val="00269B"/>
                <w:sz w:val="16"/>
                <w:szCs w:val="16"/>
              </w:rPr>
              <w:t xml:space="preserve">Strukturfondsbeauftragte/r (bei 2.2.4 Projektverantwortliche/r) </w:t>
            </w:r>
          </w:p>
          <w:sdt>
            <w:sdtPr>
              <w:rPr>
                <w:rStyle w:val="FormularfeldTabelleklein"/>
              </w:rPr>
              <w:id w:val="-642963731"/>
              <w:lock w:val="sdtLocked"/>
              <w:placeholder>
                <w:docPart w:val="21E262F58C47408E8F54F01CA97570BB"/>
              </w:placeholder>
              <w:showingPlcHdr/>
            </w:sdtPr>
            <w:sdtEndPr>
              <w:rPr>
                <w:rStyle w:val="Absatz-Standardschriftart"/>
                <w:rFonts w:asciiTheme="minorHAnsi" w:eastAsia="Calibri" w:hAnsiTheme="minorHAnsi" w:cs="Arial"/>
                <w:color w:val="00269B"/>
                <w:sz w:val="16"/>
                <w:szCs w:val="16"/>
              </w:rPr>
            </w:sdtEndPr>
            <w:sdtContent>
              <w:p w14:paraId="6C77D363" w14:textId="4DA92297" w:rsidR="00477E7C" w:rsidRPr="00926DF2" w:rsidRDefault="00926DF2" w:rsidP="00926DF2">
                <w:pPr>
                  <w:spacing w:after="0" w:line="240" w:lineRule="auto"/>
                  <w:ind w:right="-112"/>
                  <w:jc w:val="both"/>
                  <w:rPr>
                    <w:rFonts w:ascii="Arial" w:hAnsi="Arial"/>
                  </w:rPr>
                </w:pPr>
                <w:r w:rsidRPr="00D85485">
                  <w:rPr>
                    <w:rStyle w:val="Platzhaltertext"/>
                  </w:rPr>
                  <w:t>Klicken oder tippen Sie hier, um Text einzugeben.</w:t>
                </w:r>
              </w:p>
            </w:sdtContent>
          </w:sdt>
        </w:tc>
      </w:tr>
      <w:tr w:rsidR="00477E7C" w:rsidRPr="00F225C1" w14:paraId="14C5D8F1" w14:textId="77777777" w:rsidTr="00477E7C">
        <w:tc>
          <w:tcPr>
            <w:tcW w:w="9184" w:type="dxa"/>
            <w:gridSpan w:val="3"/>
            <w:tcBorders>
              <w:right w:val="single" w:sz="4" w:space="0" w:color="auto"/>
            </w:tcBorders>
            <w:shd w:val="clear" w:color="auto" w:fill="D2DDFF"/>
          </w:tcPr>
          <w:p w14:paraId="22543D71" w14:textId="77777777" w:rsidR="00477E7C" w:rsidRDefault="00477E7C" w:rsidP="0072208F">
            <w:pPr>
              <w:spacing w:after="0" w:line="240" w:lineRule="auto"/>
              <w:ind w:right="-112"/>
              <w:jc w:val="both"/>
              <w:rPr>
                <w:rFonts w:ascii="Arial" w:eastAsia="Calibri" w:hAnsi="Arial" w:cs="Arial"/>
                <w:color w:val="00269B"/>
                <w:sz w:val="16"/>
                <w:szCs w:val="16"/>
              </w:rPr>
            </w:pPr>
          </w:p>
        </w:tc>
      </w:tr>
      <w:tr w:rsidR="00477E7C" w:rsidRPr="0032216C" w14:paraId="16334D3E" w14:textId="77777777" w:rsidTr="00477E7C">
        <w:trPr>
          <w:trHeight w:val="534"/>
        </w:trPr>
        <w:tc>
          <w:tcPr>
            <w:tcW w:w="4592" w:type="dxa"/>
            <w:gridSpan w:val="2"/>
            <w:tcBorders>
              <w:right w:val="single" w:sz="4" w:space="0" w:color="auto"/>
            </w:tcBorders>
            <w:shd w:val="clear" w:color="auto" w:fill="FFFFFF"/>
          </w:tcPr>
          <w:p w14:paraId="05205492" w14:textId="77777777" w:rsidR="00477E7C" w:rsidRDefault="00477E7C" w:rsidP="0072208F">
            <w:pPr>
              <w:spacing w:after="0" w:line="240" w:lineRule="auto"/>
              <w:ind w:right="-112"/>
              <w:jc w:val="both"/>
              <w:rPr>
                <w:rFonts w:ascii="Arial" w:eastAsia="Calibri" w:hAnsi="Arial" w:cs="Arial"/>
                <w:color w:val="00269B"/>
                <w:sz w:val="16"/>
                <w:szCs w:val="16"/>
              </w:rPr>
            </w:pPr>
            <w:r>
              <w:rPr>
                <w:rFonts w:ascii="Arial" w:eastAsia="Calibri" w:hAnsi="Arial" w:cs="Arial"/>
                <w:color w:val="00269B"/>
                <w:sz w:val="16"/>
                <w:szCs w:val="16"/>
              </w:rPr>
              <w:t>Telefon</w:t>
            </w:r>
            <w:r w:rsidRPr="00F225C1">
              <w:rPr>
                <w:rFonts w:ascii="Arial" w:eastAsia="Calibri" w:hAnsi="Arial" w:cs="Arial"/>
                <w:color w:val="00269B"/>
                <w:sz w:val="16"/>
                <w:szCs w:val="16"/>
              </w:rPr>
              <w:t xml:space="preserve"> </w:t>
            </w:r>
            <w:r>
              <w:rPr>
                <w:rFonts w:ascii="Arial" w:eastAsia="Calibri" w:hAnsi="Arial" w:cs="Arial"/>
                <w:color w:val="00269B"/>
                <w:sz w:val="16"/>
                <w:szCs w:val="16"/>
              </w:rPr>
              <w:t>Strukturfondsbeauftragte/r</w:t>
            </w:r>
          </w:p>
          <w:sdt>
            <w:sdtPr>
              <w:rPr>
                <w:rStyle w:val="FormularfeldTabelleklein"/>
              </w:rPr>
              <w:id w:val="48268072"/>
              <w:lock w:val="sdtLocked"/>
              <w:placeholder>
                <w:docPart w:val="F126BB78DB2F47EF9360E1A8C08B3646"/>
              </w:placeholder>
              <w:showingPlcHdr/>
            </w:sdtPr>
            <w:sdtEndPr>
              <w:rPr>
                <w:rStyle w:val="Absatz-Standardschriftart"/>
                <w:rFonts w:asciiTheme="minorHAnsi" w:hAnsiTheme="minorHAnsi"/>
                <w:sz w:val="16"/>
                <w:szCs w:val="16"/>
              </w:rPr>
            </w:sdtEndPr>
            <w:sdtContent>
              <w:p w14:paraId="44590F4C" w14:textId="4B450F4A" w:rsidR="00477E7C" w:rsidRPr="002C5978" w:rsidRDefault="00926DF2" w:rsidP="00926DF2">
                <w:pPr>
                  <w:spacing w:after="0" w:line="240" w:lineRule="auto"/>
                  <w:rPr>
                    <w:rFonts w:ascii="Arial" w:hAnsi="Arial"/>
                  </w:rPr>
                </w:pPr>
                <w:r w:rsidRPr="00D85485">
                  <w:rPr>
                    <w:rStyle w:val="Platzhaltertext"/>
                  </w:rPr>
                  <w:t>Klicken oder tippen Sie hier, um Text einzugeben.</w:t>
                </w:r>
              </w:p>
            </w:sdtContent>
          </w:sdt>
        </w:tc>
        <w:tc>
          <w:tcPr>
            <w:tcW w:w="4592" w:type="dxa"/>
            <w:tcBorders>
              <w:right w:val="single" w:sz="4" w:space="0" w:color="auto"/>
            </w:tcBorders>
            <w:shd w:val="clear" w:color="auto" w:fill="FFFFFF"/>
          </w:tcPr>
          <w:p w14:paraId="614DC294" w14:textId="77777777" w:rsidR="00477E7C" w:rsidRDefault="00477E7C" w:rsidP="00926DF2">
            <w:pPr>
              <w:spacing w:after="0" w:line="240" w:lineRule="auto"/>
              <w:ind w:right="-112"/>
              <w:jc w:val="both"/>
              <w:rPr>
                <w:rFonts w:ascii="Arial" w:eastAsia="Calibri" w:hAnsi="Arial" w:cs="Arial"/>
                <w:color w:val="00269B"/>
                <w:sz w:val="16"/>
                <w:szCs w:val="16"/>
              </w:rPr>
            </w:pPr>
            <w:r>
              <w:rPr>
                <w:rFonts w:ascii="Arial" w:eastAsia="Calibri" w:hAnsi="Arial" w:cs="Arial"/>
                <w:color w:val="00269B"/>
                <w:sz w:val="16"/>
                <w:szCs w:val="16"/>
              </w:rPr>
              <w:t xml:space="preserve">E-Mail </w:t>
            </w:r>
            <w:r w:rsidR="00926DF2">
              <w:rPr>
                <w:rFonts w:ascii="Arial" w:eastAsia="Calibri" w:hAnsi="Arial" w:cs="Arial"/>
                <w:color w:val="00269B"/>
                <w:sz w:val="16"/>
                <w:szCs w:val="16"/>
              </w:rPr>
              <w:t>Strukturfondsbeauftragte/r</w:t>
            </w:r>
          </w:p>
          <w:sdt>
            <w:sdtPr>
              <w:rPr>
                <w:rStyle w:val="FormularfeldTabelleklein"/>
              </w:rPr>
              <w:id w:val="322085512"/>
              <w:lock w:val="sdtLocked"/>
              <w:placeholder>
                <w:docPart w:val="D8FBC2A174284C678EDEBFCFAC43FC5F"/>
              </w:placeholder>
              <w:showingPlcHdr/>
            </w:sdtPr>
            <w:sdtEndPr>
              <w:rPr>
                <w:rStyle w:val="Absatz-Standardschriftart"/>
                <w:rFonts w:asciiTheme="minorHAnsi" w:eastAsia="Calibri" w:hAnsiTheme="minorHAnsi" w:cs="Arial"/>
                <w:color w:val="00269B"/>
                <w:sz w:val="16"/>
                <w:szCs w:val="16"/>
              </w:rPr>
            </w:sdtEndPr>
            <w:sdtContent>
              <w:p w14:paraId="29895FF7" w14:textId="47DC21F4" w:rsidR="00926DF2" w:rsidRPr="00926DF2" w:rsidRDefault="00926DF2" w:rsidP="00926DF2">
                <w:pPr>
                  <w:spacing w:after="0" w:line="240" w:lineRule="auto"/>
                  <w:ind w:right="-112"/>
                  <w:jc w:val="both"/>
                  <w:rPr>
                    <w:rFonts w:ascii="Arial" w:eastAsia="Calibri" w:hAnsi="Arial" w:cs="Arial"/>
                    <w:color w:val="00269B"/>
                    <w:sz w:val="16"/>
                    <w:szCs w:val="16"/>
                  </w:rPr>
                </w:pPr>
                <w:r w:rsidRPr="00380D24">
                  <w:rPr>
                    <w:rStyle w:val="Platzhaltertext"/>
                  </w:rPr>
                  <w:t>Klicken oder tippen Sie hier, um Text einzugeben.</w:t>
                </w:r>
              </w:p>
            </w:sdtContent>
          </w:sdt>
        </w:tc>
      </w:tr>
      <w:tr w:rsidR="00477E7C" w:rsidRPr="00F225C1" w14:paraId="766E71B6" w14:textId="77777777" w:rsidTr="00477E7C">
        <w:tc>
          <w:tcPr>
            <w:tcW w:w="9184" w:type="dxa"/>
            <w:gridSpan w:val="3"/>
            <w:tcBorders>
              <w:right w:val="single" w:sz="4" w:space="0" w:color="auto"/>
            </w:tcBorders>
            <w:shd w:val="clear" w:color="auto" w:fill="D2DDFF"/>
          </w:tcPr>
          <w:p w14:paraId="4926F414" w14:textId="77777777" w:rsidR="00477E7C" w:rsidRPr="00F225C1" w:rsidRDefault="00477E7C" w:rsidP="0072208F">
            <w:pPr>
              <w:spacing w:after="0" w:line="240" w:lineRule="auto"/>
              <w:ind w:right="-112"/>
              <w:jc w:val="both"/>
              <w:rPr>
                <w:rFonts w:ascii="Arial" w:eastAsia="Calibri" w:hAnsi="Arial" w:cs="Arial"/>
                <w:color w:val="00269B"/>
                <w:sz w:val="16"/>
                <w:szCs w:val="16"/>
              </w:rPr>
            </w:pPr>
          </w:p>
        </w:tc>
      </w:tr>
      <w:tr w:rsidR="00477E7C" w:rsidRPr="0032216C" w14:paraId="12C081A1" w14:textId="77777777" w:rsidTr="00477E7C">
        <w:trPr>
          <w:trHeight w:val="530"/>
        </w:trPr>
        <w:tc>
          <w:tcPr>
            <w:tcW w:w="4592" w:type="dxa"/>
            <w:gridSpan w:val="2"/>
            <w:tcBorders>
              <w:right w:val="single" w:sz="4" w:space="0" w:color="auto"/>
            </w:tcBorders>
            <w:shd w:val="clear" w:color="auto" w:fill="FFFFFF"/>
          </w:tcPr>
          <w:p w14:paraId="060D5A24" w14:textId="77777777" w:rsidR="00477E7C" w:rsidRDefault="00477E7C" w:rsidP="0072208F">
            <w:pPr>
              <w:spacing w:after="0" w:line="240" w:lineRule="auto"/>
              <w:ind w:right="-112"/>
              <w:jc w:val="both"/>
              <w:rPr>
                <w:rFonts w:ascii="Arial" w:eastAsia="Calibri" w:hAnsi="Arial" w:cs="Arial"/>
                <w:color w:val="00269B"/>
                <w:sz w:val="16"/>
                <w:szCs w:val="16"/>
              </w:rPr>
            </w:pPr>
            <w:r>
              <w:rPr>
                <w:rFonts w:ascii="Arial" w:eastAsia="Calibri" w:hAnsi="Arial" w:cs="Arial"/>
                <w:color w:val="00269B"/>
                <w:sz w:val="16"/>
                <w:szCs w:val="16"/>
              </w:rPr>
              <w:t>Projektleitung (Name, Titel)</w:t>
            </w:r>
            <w:r w:rsidRPr="00F225C1">
              <w:rPr>
                <w:rFonts w:ascii="Arial" w:eastAsia="Calibri" w:hAnsi="Arial" w:cs="Arial"/>
                <w:color w:val="00269B"/>
                <w:sz w:val="16"/>
                <w:szCs w:val="16"/>
              </w:rPr>
              <w:t xml:space="preserve"> </w:t>
            </w:r>
          </w:p>
          <w:sdt>
            <w:sdtPr>
              <w:rPr>
                <w:rStyle w:val="FormularfeldTabelleklein"/>
              </w:rPr>
              <w:id w:val="-2144569363"/>
              <w:lock w:val="sdtLocked"/>
              <w:placeholder>
                <w:docPart w:val="971E4141F074424DADA08F7CF972C96F"/>
              </w:placeholder>
              <w:showingPlcHdr/>
            </w:sdtPr>
            <w:sdtEndPr>
              <w:rPr>
                <w:rStyle w:val="Absatz-Standardschriftart"/>
                <w:rFonts w:asciiTheme="minorHAnsi" w:hAnsiTheme="minorHAnsi"/>
              </w:rPr>
            </w:sdtEndPr>
            <w:sdtContent>
              <w:p w14:paraId="4947D6D8" w14:textId="7700B0FE" w:rsidR="00477E7C" w:rsidRPr="0032216C" w:rsidRDefault="00926DF2" w:rsidP="00926DF2">
                <w:pPr>
                  <w:spacing w:after="0" w:line="240" w:lineRule="auto"/>
                  <w:rPr>
                    <w:rFonts w:ascii="Arial" w:hAnsi="Arial"/>
                  </w:rPr>
                </w:pPr>
                <w:r w:rsidRPr="00D85485">
                  <w:rPr>
                    <w:rStyle w:val="Platzhaltertext"/>
                  </w:rPr>
                  <w:t>Klicken oder tippen Sie hier, um Text einzugeben.</w:t>
                </w:r>
              </w:p>
            </w:sdtContent>
          </w:sdt>
        </w:tc>
        <w:tc>
          <w:tcPr>
            <w:tcW w:w="4592" w:type="dxa"/>
            <w:tcBorders>
              <w:right w:val="single" w:sz="4" w:space="0" w:color="auto"/>
            </w:tcBorders>
            <w:shd w:val="clear" w:color="auto" w:fill="FFFFFF"/>
          </w:tcPr>
          <w:p w14:paraId="6409E60C" w14:textId="77777777" w:rsidR="00477E7C" w:rsidRDefault="00477E7C" w:rsidP="0072208F">
            <w:pPr>
              <w:spacing w:after="0" w:line="240" w:lineRule="auto"/>
              <w:ind w:right="-112"/>
              <w:jc w:val="both"/>
              <w:rPr>
                <w:rFonts w:ascii="Arial" w:eastAsia="Calibri" w:hAnsi="Arial" w:cs="Arial"/>
                <w:color w:val="00269B"/>
                <w:sz w:val="16"/>
                <w:szCs w:val="16"/>
              </w:rPr>
            </w:pPr>
            <w:r>
              <w:rPr>
                <w:rFonts w:ascii="Arial" w:eastAsia="Calibri" w:hAnsi="Arial" w:cs="Arial"/>
                <w:color w:val="00269B"/>
                <w:sz w:val="16"/>
                <w:szCs w:val="16"/>
              </w:rPr>
              <w:t>Organisationseinheit/ Fachinstitution der Projektleitung</w:t>
            </w:r>
          </w:p>
          <w:sdt>
            <w:sdtPr>
              <w:rPr>
                <w:rStyle w:val="FormularfeldTabelleklein"/>
              </w:rPr>
              <w:id w:val="-1243252152"/>
              <w:lock w:val="sdtLocked"/>
              <w:placeholder>
                <w:docPart w:val="D9076A0C6CED4A8C842F65ABEA941896"/>
              </w:placeholder>
              <w:showingPlcHdr/>
            </w:sdtPr>
            <w:sdtEndPr>
              <w:rPr>
                <w:rStyle w:val="Absatz-Standardschriftart"/>
                <w:rFonts w:asciiTheme="minorHAnsi" w:eastAsia="Calibri" w:hAnsiTheme="minorHAnsi" w:cs="Arial"/>
                <w:color w:val="00269B"/>
                <w:sz w:val="16"/>
                <w:szCs w:val="16"/>
              </w:rPr>
            </w:sdtEndPr>
            <w:sdtContent>
              <w:p w14:paraId="6ACB426F" w14:textId="007839B6" w:rsidR="00477E7C" w:rsidRPr="00AC5A9A" w:rsidRDefault="00926DF2" w:rsidP="00926DF2">
                <w:pPr>
                  <w:spacing w:after="0" w:line="23" w:lineRule="atLeast"/>
                  <w:rPr>
                    <w:rFonts w:ascii="Arial" w:hAnsi="Arial"/>
                  </w:rPr>
                </w:pPr>
                <w:r w:rsidRPr="00D85485">
                  <w:rPr>
                    <w:rStyle w:val="Platzhaltertext"/>
                  </w:rPr>
                  <w:t>Klicken oder tippen Sie hier, um Text einzugeben.</w:t>
                </w:r>
              </w:p>
            </w:sdtContent>
          </w:sdt>
        </w:tc>
      </w:tr>
      <w:tr w:rsidR="00477E7C" w:rsidRPr="00F225C1" w14:paraId="09999F20" w14:textId="77777777" w:rsidTr="00477E7C">
        <w:tc>
          <w:tcPr>
            <w:tcW w:w="9184" w:type="dxa"/>
            <w:gridSpan w:val="3"/>
            <w:tcBorders>
              <w:right w:val="single" w:sz="4" w:space="0" w:color="auto"/>
            </w:tcBorders>
            <w:shd w:val="clear" w:color="auto" w:fill="D2DDFF"/>
          </w:tcPr>
          <w:p w14:paraId="7E39C724" w14:textId="77777777" w:rsidR="00477E7C" w:rsidRPr="00F225C1" w:rsidRDefault="00477E7C" w:rsidP="0072208F">
            <w:pPr>
              <w:spacing w:after="0" w:line="240" w:lineRule="auto"/>
              <w:ind w:right="-112"/>
              <w:jc w:val="both"/>
              <w:rPr>
                <w:rFonts w:ascii="Arial" w:eastAsia="Calibri" w:hAnsi="Arial" w:cs="Arial"/>
                <w:color w:val="00269B"/>
                <w:sz w:val="16"/>
                <w:szCs w:val="16"/>
              </w:rPr>
            </w:pPr>
          </w:p>
        </w:tc>
      </w:tr>
      <w:tr w:rsidR="00477E7C" w:rsidRPr="0032216C" w14:paraId="00D0DCD4" w14:textId="77777777" w:rsidTr="00477E7C">
        <w:trPr>
          <w:trHeight w:val="511"/>
        </w:trPr>
        <w:tc>
          <w:tcPr>
            <w:tcW w:w="4592" w:type="dxa"/>
            <w:gridSpan w:val="2"/>
            <w:tcBorders>
              <w:right w:val="single" w:sz="4" w:space="0" w:color="auto"/>
            </w:tcBorders>
            <w:shd w:val="clear" w:color="auto" w:fill="FFFFFF"/>
          </w:tcPr>
          <w:p w14:paraId="657A4997" w14:textId="08B3C63C" w:rsidR="00477E7C" w:rsidRDefault="00477E7C" w:rsidP="0072208F">
            <w:pPr>
              <w:spacing w:after="0" w:line="240" w:lineRule="auto"/>
              <w:ind w:right="-112"/>
              <w:jc w:val="both"/>
              <w:rPr>
                <w:rFonts w:ascii="Arial" w:eastAsia="Calibri" w:hAnsi="Arial" w:cs="Arial"/>
                <w:color w:val="00269B"/>
                <w:sz w:val="16"/>
                <w:szCs w:val="16"/>
              </w:rPr>
            </w:pPr>
            <w:r>
              <w:rPr>
                <w:rFonts w:ascii="Arial" w:eastAsia="Calibri" w:hAnsi="Arial" w:cs="Arial"/>
                <w:color w:val="00269B"/>
                <w:sz w:val="16"/>
                <w:szCs w:val="16"/>
              </w:rPr>
              <w:t>Telefon Projektleitung</w:t>
            </w:r>
          </w:p>
          <w:sdt>
            <w:sdtPr>
              <w:rPr>
                <w:rStyle w:val="FormularfeldTabelleklein"/>
              </w:rPr>
              <w:id w:val="536553948"/>
              <w:lock w:val="sdtLocked"/>
              <w:placeholder>
                <w:docPart w:val="013E04B53DF847C88B62AF2684C8E9A4"/>
              </w:placeholder>
              <w:showingPlcHdr/>
            </w:sdtPr>
            <w:sdtEndPr>
              <w:rPr>
                <w:rStyle w:val="Absatz-Standardschriftart"/>
                <w:rFonts w:asciiTheme="minorHAnsi" w:eastAsia="Calibri" w:hAnsiTheme="minorHAnsi" w:cs="Arial"/>
                <w:color w:val="00269B"/>
                <w:sz w:val="16"/>
                <w:szCs w:val="16"/>
              </w:rPr>
            </w:sdtEndPr>
            <w:sdtContent>
              <w:p w14:paraId="1F662430" w14:textId="0E35DB6F" w:rsidR="00477E7C" w:rsidRPr="002C5978" w:rsidRDefault="00926DF2" w:rsidP="00926DF2">
                <w:pPr>
                  <w:spacing w:after="0" w:line="240" w:lineRule="auto"/>
                  <w:rPr>
                    <w:rFonts w:ascii="Arial" w:hAnsi="Arial"/>
                  </w:rPr>
                </w:pPr>
                <w:r w:rsidRPr="00D85485">
                  <w:rPr>
                    <w:rStyle w:val="Platzhaltertext"/>
                  </w:rPr>
                  <w:t>Klicken oder tippen Sie hier, um Text einzugeben.</w:t>
                </w:r>
              </w:p>
            </w:sdtContent>
          </w:sdt>
        </w:tc>
        <w:tc>
          <w:tcPr>
            <w:tcW w:w="4592" w:type="dxa"/>
            <w:tcBorders>
              <w:right w:val="single" w:sz="4" w:space="0" w:color="auto"/>
            </w:tcBorders>
            <w:shd w:val="clear" w:color="auto" w:fill="FFFFFF"/>
          </w:tcPr>
          <w:p w14:paraId="2C87025B" w14:textId="0B5AAB1B" w:rsidR="00477E7C" w:rsidRDefault="00477E7C" w:rsidP="0072208F">
            <w:pPr>
              <w:spacing w:after="0" w:line="240" w:lineRule="auto"/>
              <w:ind w:right="-112"/>
              <w:jc w:val="both"/>
              <w:rPr>
                <w:rFonts w:ascii="Arial" w:eastAsia="Calibri" w:hAnsi="Arial" w:cs="Arial"/>
                <w:color w:val="00269B"/>
                <w:sz w:val="16"/>
                <w:szCs w:val="16"/>
              </w:rPr>
            </w:pPr>
            <w:proofErr w:type="gramStart"/>
            <w:r>
              <w:rPr>
                <w:rFonts w:ascii="Arial" w:eastAsia="Calibri" w:hAnsi="Arial" w:cs="Arial"/>
                <w:color w:val="00269B"/>
                <w:sz w:val="16"/>
                <w:szCs w:val="16"/>
              </w:rPr>
              <w:t>E-Mail Projektleitung</w:t>
            </w:r>
            <w:proofErr w:type="gramEnd"/>
          </w:p>
          <w:sdt>
            <w:sdtPr>
              <w:rPr>
                <w:rStyle w:val="FormularfeldTabelleklein"/>
              </w:rPr>
              <w:id w:val="411513581"/>
              <w:lock w:val="sdtLocked"/>
              <w:placeholder>
                <w:docPart w:val="F6268EEFADB14C1EB60B61115C92902E"/>
              </w:placeholder>
              <w:showingPlcHdr/>
            </w:sdtPr>
            <w:sdtEndPr>
              <w:rPr>
                <w:rStyle w:val="Absatz-Standardschriftart"/>
                <w:rFonts w:asciiTheme="minorHAnsi" w:eastAsia="Calibri" w:hAnsiTheme="minorHAnsi" w:cs="Arial"/>
                <w:color w:val="00269B"/>
                <w:sz w:val="16"/>
                <w:szCs w:val="16"/>
              </w:rPr>
            </w:sdtEndPr>
            <w:sdtContent>
              <w:p w14:paraId="52722A62" w14:textId="1AD82A12" w:rsidR="00477E7C" w:rsidRPr="00AC5A9A" w:rsidRDefault="009E576D" w:rsidP="009E576D">
                <w:pPr>
                  <w:spacing w:after="0" w:line="23" w:lineRule="atLeast"/>
                </w:pPr>
                <w:r w:rsidRPr="00D85485">
                  <w:rPr>
                    <w:rStyle w:val="Platzhaltertext"/>
                  </w:rPr>
                  <w:t>Klicken oder tippen Sie hier, um Text einzugeben.</w:t>
                </w:r>
              </w:p>
            </w:sdtContent>
          </w:sdt>
        </w:tc>
      </w:tr>
      <w:tr w:rsidR="00477E7C" w:rsidRPr="00F225C1" w14:paraId="0E15AC3C" w14:textId="77777777" w:rsidTr="00477E7C">
        <w:trPr>
          <w:trHeight w:val="208"/>
        </w:trPr>
        <w:tc>
          <w:tcPr>
            <w:tcW w:w="9184" w:type="dxa"/>
            <w:gridSpan w:val="3"/>
            <w:tcBorders>
              <w:right w:val="single" w:sz="4" w:space="0" w:color="auto"/>
            </w:tcBorders>
            <w:shd w:val="clear" w:color="auto" w:fill="D2DDFF"/>
          </w:tcPr>
          <w:p w14:paraId="67B461B8" w14:textId="77777777" w:rsidR="00477E7C" w:rsidRPr="00F225C1" w:rsidRDefault="00477E7C" w:rsidP="0072208F">
            <w:pPr>
              <w:spacing w:after="0" w:line="240" w:lineRule="auto"/>
              <w:ind w:right="1134"/>
              <w:jc w:val="both"/>
              <w:rPr>
                <w:rFonts w:ascii="Arial" w:eastAsia="Calibri" w:hAnsi="Arial" w:cs="Arial"/>
                <w:color w:val="00269B"/>
                <w:sz w:val="16"/>
                <w:szCs w:val="16"/>
              </w:rPr>
            </w:pPr>
          </w:p>
        </w:tc>
      </w:tr>
      <w:tr w:rsidR="00477E7C" w:rsidRPr="00F225C1" w14:paraId="709F342E" w14:textId="77777777" w:rsidTr="00023197">
        <w:trPr>
          <w:trHeight w:val="650"/>
        </w:trPr>
        <w:tc>
          <w:tcPr>
            <w:tcW w:w="4536" w:type="dxa"/>
            <w:shd w:val="clear" w:color="auto" w:fill="FFFFFF"/>
          </w:tcPr>
          <w:p w14:paraId="707D374F" w14:textId="523F6A5F" w:rsidR="00477E7C" w:rsidRPr="00F225C1" w:rsidRDefault="00477E7C" w:rsidP="0072208F">
            <w:pPr>
              <w:spacing w:after="0" w:line="23" w:lineRule="atLeast"/>
              <w:rPr>
                <w:rFonts w:ascii="Arial" w:eastAsia="Calibri" w:hAnsi="Arial" w:cs="Arial"/>
                <w:sz w:val="22"/>
                <w:szCs w:val="22"/>
              </w:rPr>
            </w:pPr>
            <w:bookmarkStart w:id="7" w:name="_Hlk175560684"/>
            <w:r>
              <w:rPr>
                <w:rFonts w:ascii="Arial" w:eastAsia="Calibri" w:hAnsi="Arial" w:cs="Arial"/>
                <w:color w:val="00269B"/>
                <w:sz w:val="16"/>
                <w:szCs w:val="16"/>
              </w:rPr>
              <w:t>Fördertatbestand (Ziffer in der Richtlinie)</w:t>
            </w:r>
            <w:r w:rsidRPr="00F225C1">
              <w:rPr>
                <w:rFonts w:ascii="Arial" w:eastAsia="Calibri" w:hAnsi="Arial" w:cs="Arial"/>
                <w:color w:val="00269B"/>
                <w:sz w:val="16"/>
                <w:szCs w:val="16"/>
              </w:rPr>
              <w:t xml:space="preserve"> </w:t>
            </w:r>
            <w:r>
              <w:rPr>
                <w:rFonts w:ascii="Arial" w:eastAsia="Calibri" w:hAnsi="Arial" w:cs="Arial"/>
                <w:color w:val="00269B"/>
                <w:sz w:val="16"/>
                <w:szCs w:val="16"/>
              </w:rPr>
              <w:br/>
            </w:r>
            <w:sdt>
              <w:sdtPr>
                <w:rPr>
                  <w:rStyle w:val="FormularfeldTabelleklein"/>
                </w:rPr>
                <w:alias w:val="Fördertatbestand"/>
                <w:tag w:val="Fördertatbestand"/>
                <w:id w:val="-568662246"/>
                <w:lock w:val="sdtLocked"/>
                <w:placeholder>
                  <w:docPart w:val="45F62DD4DDBB42D78603398C154FC176"/>
                </w:placeholder>
                <w:showingPlcHdr/>
                <w:dropDownList>
                  <w:listItem w:value="Wählen Sie ein Element aus."/>
                  <w:listItem w:displayText="STEP-VO 2.1 Forschungsinfrastruktur" w:value="STEP-VO 2.1 Forschungsinfrastruktur"/>
                  <w:listItem w:displayText="STEP-VO 2.2.2 Innovative Kooperationsprojekte" w:value="STEP-VO 2.2.2 Innovative Kooperationsprojekte"/>
                  <w:listItem w:displayText="2.1  Forschungsinfrastruktur" w:value="2.1  Forschungsinfrastruktur"/>
                  <w:listItem w:displayText="2.2.1 Gründungs- und Innovationsräume" w:value="2.2.1 Gründungs- und Innovationsräume"/>
                  <w:listItem w:displayText="2.2.2 Innovative Kooperationsprojekte" w:value="2.2.2 Innovative Kooperationsprojekte"/>
                  <w:listItem w:displayText="2.2.3 Innovationsverbund" w:value="2.2.3 Innovationsverbund"/>
                  <w:listItem w:displayText="2.2.4 Klimaschutz in Mooren" w:value="2.2.4 Klimaschutz in Mooren"/>
                </w:dropDownList>
              </w:sdtPr>
              <w:sdtEndPr>
                <w:rPr>
                  <w:rStyle w:val="Absatz-Standardschriftart"/>
                  <w:rFonts w:asciiTheme="minorHAnsi" w:eastAsia="Calibri" w:hAnsiTheme="minorHAnsi" w:cs="Arial"/>
                  <w:sz w:val="22"/>
                  <w:szCs w:val="22"/>
                </w:rPr>
              </w:sdtEndPr>
              <w:sdtContent>
                <w:r w:rsidR="009E576D" w:rsidRPr="00633514">
                  <w:rPr>
                    <w:rStyle w:val="Platzhaltertext"/>
                  </w:rPr>
                  <w:t>Wählen Sie ein Element aus.</w:t>
                </w:r>
              </w:sdtContent>
            </w:sdt>
          </w:p>
        </w:tc>
        <w:tc>
          <w:tcPr>
            <w:tcW w:w="4648" w:type="dxa"/>
            <w:gridSpan w:val="2"/>
            <w:tcBorders>
              <w:right w:val="single" w:sz="4" w:space="0" w:color="auto"/>
            </w:tcBorders>
            <w:shd w:val="clear" w:color="auto" w:fill="FFFFFF"/>
          </w:tcPr>
          <w:p w14:paraId="0EBFD6C6" w14:textId="12B485CB" w:rsidR="00477E7C" w:rsidRPr="00F225C1" w:rsidRDefault="00477E7C" w:rsidP="0072208F">
            <w:pPr>
              <w:spacing w:line="23" w:lineRule="atLeast"/>
              <w:ind w:right="-112"/>
              <w:rPr>
                <w:rFonts w:ascii="Arial" w:eastAsia="Calibri" w:hAnsi="Arial" w:cs="Arial"/>
                <w:sz w:val="22"/>
                <w:szCs w:val="22"/>
              </w:rPr>
            </w:pPr>
            <w:r>
              <w:rPr>
                <w:rFonts w:ascii="Arial" w:eastAsia="Calibri" w:hAnsi="Arial" w:cs="Arial"/>
                <w:color w:val="00269B"/>
                <w:sz w:val="16"/>
                <w:szCs w:val="16"/>
              </w:rPr>
              <w:t>Programmgebiet</w:t>
            </w:r>
            <w:r>
              <w:rPr>
                <w:rFonts w:eastAsia="Calibri" w:cs="Arial"/>
                <w:color w:val="00269B"/>
                <w:sz w:val="16"/>
                <w:szCs w:val="16"/>
              </w:rPr>
              <w:br/>
            </w:r>
            <w:sdt>
              <w:sdtPr>
                <w:rPr>
                  <w:rFonts w:ascii="Arial" w:eastAsia="Calibri" w:hAnsi="Arial" w:cs="Arial"/>
                  <w:sz w:val="22"/>
                  <w:szCs w:val="22"/>
                </w:rPr>
                <w:alias w:val="Programmgebiet"/>
                <w:tag w:val="Programmgebiet"/>
                <w:id w:val="388462314"/>
                <w:placeholder>
                  <w:docPart w:val="5EB933386A8848DD8FBC79B3AC9CEED6"/>
                </w:placeholder>
                <w:showingPlcHdr/>
                <w:dropDownList>
                  <w:listItem w:value="Wählen Sie ein Element aus."/>
                  <w:listItem w:displayText="SER" w:value="SER"/>
                  <w:listItem w:displayText="ÜR" w:value="ÜR"/>
                </w:dropDownList>
              </w:sdtPr>
              <w:sdtEndPr/>
              <w:sdtContent>
                <w:r w:rsidR="002A4BC8" w:rsidRPr="0047098C">
                  <w:rPr>
                    <w:rStyle w:val="Platzhaltertext"/>
                  </w:rPr>
                  <w:t>Wählen Sie ein Element aus.</w:t>
                </w:r>
              </w:sdtContent>
            </w:sdt>
          </w:p>
        </w:tc>
      </w:tr>
      <w:tr w:rsidR="00023197" w:rsidRPr="00F225C1" w14:paraId="7B980B3E" w14:textId="77777777" w:rsidTr="00023197">
        <w:trPr>
          <w:trHeight w:val="650"/>
        </w:trPr>
        <w:tc>
          <w:tcPr>
            <w:tcW w:w="4536" w:type="dxa"/>
            <w:shd w:val="clear" w:color="auto" w:fill="FFFFFF"/>
          </w:tcPr>
          <w:p w14:paraId="75F679C8" w14:textId="2034B0C2" w:rsidR="00023197" w:rsidRDefault="00A4561B" w:rsidP="00A07146">
            <w:pPr>
              <w:spacing w:after="0" w:line="23" w:lineRule="atLeast"/>
              <w:rPr>
                <w:rFonts w:ascii="Arial" w:eastAsia="Calibri" w:hAnsi="Arial" w:cs="Arial"/>
                <w:color w:val="00269B"/>
                <w:sz w:val="16"/>
                <w:szCs w:val="16"/>
              </w:rPr>
            </w:pPr>
            <w:r w:rsidRPr="00A4561B">
              <w:rPr>
                <w:rFonts w:ascii="Arial" w:eastAsia="Calibri" w:hAnsi="Arial" w:cs="Arial"/>
                <w:b/>
                <w:bCs/>
                <w:color w:val="00269B"/>
                <w:sz w:val="16"/>
                <w:szCs w:val="16"/>
              </w:rPr>
              <w:t>Nur</w:t>
            </w:r>
            <w:r>
              <w:rPr>
                <w:rFonts w:ascii="Arial" w:eastAsia="Calibri" w:hAnsi="Arial" w:cs="Arial"/>
                <w:color w:val="00269B"/>
                <w:sz w:val="16"/>
                <w:szCs w:val="16"/>
              </w:rPr>
              <w:t xml:space="preserve"> b</w:t>
            </w:r>
            <w:r w:rsidR="00023197">
              <w:rPr>
                <w:rFonts w:ascii="Arial" w:eastAsia="Calibri" w:hAnsi="Arial" w:cs="Arial"/>
                <w:color w:val="00269B"/>
                <w:sz w:val="16"/>
                <w:szCs w:val="16"/>
              </w:rPr>
              <w:t>ei Anträgen zur STEP-Verordnung</w:t>
            </w:r>
            <w:r>
              <w:rPr>
                <w:rFonts w:ascii="Arial" w:eastAsia="Calibri" w:hAnsi="Arial" w:cs="Arial"/>
                <w:color w:val="00269B"/>
                <w:sz w:val="16"/>
                <w:szCs w:val="16"/>
              </w:rPr>
              <w:t xml:space="preserve"> auszufüllen</w:t>
            </w:r>
            <w:r w:rsidR="00023197">
              <w:rPr>
                <w:rFonts w:ascii="Arial" w:eastAsia="Calibri" w:hAnsi="Arial" w:cs="Arial"/>
                <w:color w:val="00269B"/>
                <w:sz w:val="16"/>
                <w:szCs w:val="16"/>
              </w:rPr>
              <w:t>:</w:t>
            </w:r>
          </w:p>
          <w:p w14:paraId="5FD31E8C" w14:textId="05EDA714" w:rsidR="00023197" w:rsidRPr="00F225C1" w:rsidRDefault="00023197" w:rsidP="00A07146">
            <w:pPr>
              <w:spacing w:after="0" w:line="23" w:lineRule="atLeast"/>
              <w:rPr>
                <w:rFonts w:ascii="Arial" w:eastAsia="Calibri" w:hAnsi="Arial" w:cs="Arial"/>
                <w:sz w:val="22"/>
                <w:szCs w:val="22"/>
              </w:rPr>
            </w:pPr>
            <w:r>
              <w:rPr>
                <w:rFonts w:ascii="Arial" w:eastAsia="Calibri" w:hAnsi="Arial" w:cs="Arial"/>
                <w:color w:val="00269B"/>
                <w:sz w:val="16"/>
                <w:szCs w:val="16"/>
              </w:rPr>
              <w:t>STEP-Technologiesektoren</w:t>
            </w:r>
            <w:r w:rsidRPr="00F225C1">
              <w:rPr>
                <w:rFonts w:ascii="Arial" w:eastAsia="Calibri" w:hAnsi="Arial" w:cs="Arial"/>
                <w:color w:val="00269B"/>
                <w:sz w:val="16"/>
                <w:szCs w:val="16"/>
              </w:rPr>
              <w:t xml:space="preserve"> </w:t>
            </w:r>
            <w:r>
              <w:rPr>
                <w:rFonts w:ascii="Arial" w:eastAsia="Calibri" w:hAnsi="Arial" w:cs="Arial"/>
                <w:color w:val="00269B"/>
                <w:sz w:val="16"/>
                <w:szCs w:val="16"/>
              </w:rPr>
              <w:br/>
            </w:r>
            <w:sdt>
              <w:sdtPr>
                <w:rPr>
                  <w:rStyle w:val="FormularfeldTabelleklein"/>
                </w:rPr>
                <w:alias w:val="Fördertatbestand"/>
                <w:tag w:val="Fördertatbestand"/>
                <w:id w:val="-1036571414"/>
                <w:placeholder>
                  <w:docPart w:val="FC7981F220394BAAA72AE7FD0F56DE77"/>
                </w:placeholder>
                <w:showingPlcHdr/>
                <w:dropDownList>
                  <w:listItem w:value="Wählen Sie ein Element aus."/>
                  <w:listItem w:displayText="Digitale Technologien / technologieintensive Innovationen" w:value="Digitale Technologien / technologieintensive Innovationen"/>
                  <w:listItem w:displayText="Umweltschonende / ressourceneffiziente Technologien" w:value="Umweltschonende / ressourceneffiziente Technologien"/>
                  <w:listItem w:displayText="Biotechnologien" w:value="Biotechnologien"/>
                </w:dropDownList>
              </w:sdtPr>
              <w:sdtEndPr>
                <w:rPr>
                  <w:rStyle w:val="Absatz-Standardschriftart"/>
                  <w:rFonts w:asciiTheme="minorHAnsi" w:eastAsia="Calibri" w:hAnsiTheme="minorHAnsi" w:cs="Arial"/>
                  <w:sz w:val="22"/>
                  <w:szCs w:val="22"/>
                </w:rPr>
              </w:sdtEndPr>
              <w:sdtContent>
                <w:r w:rsidRPr="00633514">
                  <w:rPr>
                    <w:rStyle w:val="Platzhaltertext"/>
                  </w:rPr>
                  <w:t>Wählen Sie ein Element aus.</w:t>
                </w:r>
              </w:sdtContent>
            </w:sdt>
          </w:p>
        </w:tc>
        <w:tc>
          <w:tcPr>
            <w:tcW w:w="4648" w:type="dxa"/>
            <w:gridSpan w:val="2"/>
            <w:tcBorders>
              <w:right w:val="single" w:sz="4" w:space="0" w:color="auto"/>
            </w:tcBorders>
            <w:shd w:val="clear" w:color="auto" w:fill="FFFFFF"/>
          </w:tcPr>
          <w:p w14:paraId="4147D3E0" w14:textId="2B1B8A29" w:rsidR="00023197" w:rsidRPr="00F225C1" w:rsidRDefault="00023197" w:rsidP="00A07146">
            <w:pPr>
              <w:spacing w:line="23" w:lineRule="atLeast"/>
              <w:ind w:right="-112"/>
              <w:rPr>
                <w:rFonts w:ascii="Arial" w:eastAsia="Calibri" w:hAnsi="Arial" w:cs="Arial"/>
                <w:sz w:val="22"/>
                <w:szCs w:val="22"/>
              </w:rPr>
            </w:pPr>
          </w:p>
        </w:tc>
      </w:tr>
      <w:bookmarkEnd w:id="7"/>
      <w:tr w:rsidR="000C6AC2" w:rsidRPr="00F225C1" w14:paraId="09164A94" w14:textId="77777777" w:rsidTr="00A07146">
        <w:trPr>
          <w:trHeight w:val="63"/>
        </w:trPr>
        <w:tc>
          <w:tcPr>
            <w:tcW w:w="9184" w:type="dxa"/>
            <w:gridSpan w:val="3"/>
            <w:tcBorders>
              <w:right w:val="single" w:sz="4" w:space="0" w:color="auto"/>
            </w:tcBorders>
            <w:shd w:val="clear" w:color="auto" w:fill="D2DDFF"/>
          </w:tcPr>
          <w:p w14:paraId="7A577AFE" w14:textId="77777777" w:rsidR="000C6AC2" w:rsidRPr="00F225C1" w:rsidRDefault="000C6AC2" w:rsidP="00A07146">
            <w:pPr>
              <w:spacing w:after="0" w:line="240" w:lineRule="auto"/>
              <w:ind w:right="1134"/>
              <w:jc w:val="both"/>
              <w:rPr>
                <w:rFonts w:ascii="Arial" w:eastAsia="Calibri" w:hAnsi="Arial" w:cs="Arial"/>
                <w:color w:val="00269B"/>
                <w:sz w:val="16"/>
                <w:szCs w:val="16"/>
              </w:rPr>
            </w:pPr>
          </w:p>
        </w:tc>
      </w:tr>
      <w:tr w:rsidR="008A0E60" w:rsidRPr="00F225C1" w14:paraId="70134293" w14:textId="77777777" w:rsidTr="00926DF2">
        <w:trPr>
          <w:trHeight w:val="63"/>
        </w:trPr>
        <w:tc>
          <w:tcPr>
            <w:tcW w:w="9184" w:type="dxa"/>
            <w:gridSpan w:val="3"/>
            <w:tcBorders>
              <w:right w:val="single" w:sz="4" w:space="0" w:color="auto"/>
            </w:tcBorders>
            <w:shd w:val="clear" w:color="auto" w:fill="auto"/>
          </w:tcPr>
          <w:p w14:paraId="224ECA4C" w14:textId="77777777" w:rsidR="008A0E60" w:rsidRDefault="008A0E60" w:rsidP="0072208F">
            <w:pPr>
              <w:spacing w:after="0" w:line="240" w:lineRule="auto"/>
              <w:ind w:right="1134"/>
              <w:jc w:val="both"/>
              <w:rPr>
                <w:rFonts w:ascii="Arial" w:eastAsia="Calibri" w:hAnsi="Arial" w:cs="Arial"/>
                <w:color w:val="00269B"/>
                <w:sz w:val="16"/>
                <w:szCs w:val="16"/>
              </w:rPr>
            </w:pPr>
            <w:r>
              <w:rPr>
                <w:rFonts w:ascii="Arial" w:eastAsia="Calibri" w:hAnsi="Arial" w:cs="Arial"/>
                <w:color w:val="00269B"/>
                <w:sz w:val="16"/>
                <w:szCs w:val="16"/>
              </w:rPr>
              <w:t>Projekttitel und Akronym</w:t>
            </w:r>
          </w:p>
          <w:sdt>
            <w:sdtPr>
              <w:rPr>
                <w:rStyle w:val="FormularfeldTabelleklein"/>
              </w:rPr>
              <w:id w:val="1523971137"/>
              <w:lock w:val="sdtLocked"/>
              <w:placeholder>
                <w:docPart w:val="83C2377535734B77899F0997BF5A10E9"/>
              </w:placeholder>
              <w:showingPlcHdr/>
            </w:sdtPr>
            <w:sdtEndPr>
              <w:rPr>
                <w:rStyle w:val="Absatz-Standardschriftart"/>
                <w:rFonts w:asciiTheme="minorHAnsi" w:eastAsia="Calibri" w:hAnsiTheme="minorHAnsi" w:cs="Arial"/>
                <w:color w:val="00269B"/>
                <w:sz w:val="16"/>
                <w:szCs w:val="16"/>
              </w:rPr>
            </w:sdtEndPr>
            <w:sdtContent>
              <w:p w14:paraId="11186625" w14:textId="5B172E13" w:rsidR="008A0E60" w:rsidRPr="00F225C1" w:rsidRDefault="00926DF2" w:rsidP="008A0E60">
                <w:pPr>
                  <w:spacing w:after="0" w:line="23" w:lineRule="atLeast"/>
                  <w:rPr>
                    <w:rFonts w:ascii="Arial" w:eastAsia="Calibri" w:hAnsi="Arial" w:cs="Arial"/>
                    <w:color w:val="00269B"/>
                    <w:sz w:val="16"/>
                    <w:szCs w:val="16"/>
                  </w:rPr>
                </w:pPr>
                <w:r w:rsidRPr="009E576D">
                  <w:rPr>
                    <w:rStyle w:val="FormularfeldTabelleklein"/>
                    <w:rFonts w:asciiTheme="minorHAnsi" w:hAnsiTheme="minorHAnsi" w:cs="Arial"/>
                    <w:color w:val="7F7F7F" w:themeColor="text1" w:themeTint="80"/>
                  </w:rPr>
                  <w:t>Geben Sie hier Akronym und Projekttitel ein.</w:t>
                </w:r>
              </w:p>
            </w:sdtContent>
          </w:sdt>
        </w:tc>
      </w:tr>
      <w:tr w:rsidR="00477E7C" w:rsidRPr="00F225C1" w14:paraId="388E65AE" w14:textId="77777777" w:rsidTr="00477E7C">
        <w:trPr>
          <w:trHeight w:val="63"/>
        </w:trPr>
        <w:tc>
          <w:tcPr>
            <w:tcW w:w="9184" w:type="dxa"/>
            <w:gridSpan w:val="3"/>
            <w:tcBorders>
              <w:right w:val="single" w:sz="4" w:space="0" w:color="auto"/>
            </w:tcBorders>
            <w:shd w:val="clear" w:color="auto" w:fill="D2DDFF"/>
          </w:tcPr>
          <w:p w14:paraId="407A8D60" w14:textId="77777777" w:rsidR="00477E7C" w:rsidRDefault="00477E7C" w:rsidP="0072208F">
            <w:pPr>
              <w:spacing w:after="0" w:line="240" w:lineRule="auto"/>
              <w:ind w:right="1134"/>
              <w:jc w:val="both"/>
              <w:rPr>
                <w:rStyle w:val="FormularfeldTabelleklein"/>
              </w:rPr>
            </w:pPr>
          </w:p>
        </w:tc>
      </w:tr>
      <w:tr w:rsidR="00477E7C" w:rsidRPr="00F225C1" w14:paraId="14F674C9" w14:textId="77777777" w:rsidTr="00477E7C">
        <w:trPr>
          <w:trHeight w:val="760"/>
        </w:trPr>
        <w:tc>
          <w:tcPr>
            <w:tcW w:w="9184" w:type="dxa"/>
            <w:gridSpan w:val="3"/>
            <w:tcBorders>
              <w:right w:val="single" w:sz="4" w:space="0" w:color="auto"/>
            </w:tcBorders>
            <w:shd w:val="clear" w:color="auto" w:fill="FFFFFF"/>
          </w:tcPr>
          <w:p w14:paraId="49DF9AD4" w14:textId="77777777" w:rsidR="00477E7C" w:rsidRDefault="00477E7C" w:rsidP="00747CA7">
            <w:pPr>
              <w:spacing w:after="0" w:line="240" w:lineRule="auto"/>
              <w:ind w:right="-112"/>
              <w:rPr>
                <w:rFonts w:ascii="Arial" w:eastAsia="Calibri" w:hAnsi="Arial" w:cs="Arial"/>
                <w:color w:val="00269B"/>
                <w:sz w:val="16"/>
                <w:szCs w:val="16"/>
              </w:rPr>
            </w:pPr>
            <w:r>
              <w:rPr>
                <w:rFonts w:ascii="Arial" w:eastAsia="Calibri" w:hAnsi="Arial" w:cs="Arial"/>
                <w:color w:val="00269B"/>
                <w:sz w:val="16"/>
                <w:szCs w:val="16"/>
              </w:rPr>
              <w:t>Verbundpartner (</w:t>
            </w:r>
            <w:r w:rsidRPr="00D31414">
              <w:rPr>
                <w:rFonts w:ascii="Arial" w:eastAsia="Calibri" w:hAnsi="Arial" w:cs="Arial"/>
                <w:color w:val="00269B"/>
                <w:sz w:val="16"/>
                <w:szCs w:val="16"/>
              </w:rPr>
              <w:t>nur</w:t>
            </w:r>
            <w:r w:rsidRPr="00AC149E">
              <w:rPr>
                <w:rFonts w:ascii="Arial" w:eastAsia="Calibri" w:hAnsi="Arial" w:cs="Arial"/>
                <w:color w:val="00269B"/>
                <w:sz w:val="16"/>
                <w:szCs w:val="16"/>
              </w:rPr>
              <w:t xml:space="preserve"> bei Verbundprojekten nach 2.2.3 und ggf. 2.2.4</w:t>
            </w:r>
            <w:r>
              <w:rPr>
                <w:rFonts w:ascii="Arial" w:eastAsia="Calibri" w:hAnsi="Arial" w:cs="Arial"/>
                <w:color w:val="00269B"/>
                <w:sz w:val="16"/>
                <w:szCs w:val="16"/>
              </w:rPr>
              <w:t>: Einrichtung, Organisationseinheit/Fachinstitution, Projektleitung</w:t>
            </w:r>
            <w:r w:rsidRPr="00AC149E">
              <w:rPr>
                <w:rFonts w:ascii="Arial" w:eastAsia="Calibri" w:hAnsi="Arial" w:cs="Arial"/>
                <w:color w:val="00269B"/>
                <w:sz w:val="16"/>
                <w:szCs w:val="16"/>
              </w:rPr>
              <w:t>)</w:t>
            </w:r>
          </w:p>
          <w:sdt>
            <w:sdtPr>
              <w:rPr>
                <w:rStyle w:val="FormularfeldTabelleklein"/>
              </w:rPr>
              <w:id w:val="1034616367"/>
              <w:lock w:val="sdtLocked"/>
              <w:placeholder>
                <w:docPart w:val="BA407953286040C5893DEF151BF9CDAA"/>
              </w:placeholder>
              <w:showingPlcHdr/>
            </w:sdtPr>
            <w:sdtEndPr>
              <w:rPr>
                <w:rStyle w:val="Absatz-Standardschriftart"/>
                <w:rFonts w:asciiTheme="minorHAnsi" w:eastAsia="Calibri" w:hAnsiTheme="minorHAnsi" w:cs="Arial"/>
                <w:color w:val="00269B"/>
                <w:sz w:val="16"/>
                <w:szCs w:val="16"/>
              </w:rPr>
            </w:sdtEndPr>
            <w:sdtContent>
              <w:p w14:paraId="22438FF5" w14:textId="0A2F12B6" w:rsidR="00477E7C" w:rsidRPr="00AC5A9A" w:rsidRDefault="00747CA7" w:rsidP="00747CA7">
                <w:pPr>
                  <w:spacing w:after="0" w:line="23" w:lineRule="atLeast"/>
                </w:pPr>
                <w:r w:rsidRPr="00D85485">
                  <w:rPr>
                    <w:rStyle w:val="Platzhaltertext"/>
                  </w:rPr>
                  <w:t>Klicken oder tippen Sie hier, um Text einzugeben.</w:t>
                </w:r>
              </w:p>
            </w:sdtContent>
          </w:sdt>
        </w:tc>
      </w:tr>
      <w:tr w:rsidR="00477E7C" w:rsidRPr="00F225C1" w14:paraId="4B976572" w14:textId="77777777" w:rsidTr="00477E7C">
        <w:trPr>
          <w:trHeight w:val="63"/>
        </w:trPr>
        <w:tc>
          <w:tcPr>
            <w:tcW w:w="9184" w:type="dxa"/>
            <w:gridSpan w:val="3"/>
            <w:tcBorders>
              <w:right w:val="single" w:sz="4" w:space="0" w:color="auto"/>
            </w:tcBorders>
            <w:shd w:val="clear" w:color="auto" w:fill="D2DDFF"/>
          </w:tcPr>
          <w:p w14:paraId="4DEB0122" w14:textId="77777777" w:rsidR="00477E7C" w:rsidRPr="00F225C1" w:rsidRDefault="00477E7C" w:rsidP="0072208F">
            <w:pPr>
              <w:spacing w:after="0" w:line="240" w:lineRule="auto"/>
              <w:ind w:right="1134"/>
              <w:jc w:val="both"/>
              <w:rPr>
                <w:rFonts w:ascii="Arial" w:eastAsia="Calibri" w:hAnsi="Arial" w:cs="Arial"/>
                <w:color w:val="00269B"/>
                <w:sz w:val="16"/>
                <w:szCs w:val="16"/>
              </w:rPr>
            </w:pPr>
          </w:p>
        </w:tc>
      </w:tr>
      <w:tr w:rsidR="00477E7C" w:rsidRPr="00F225C1" w14:paraId="6AEC1BC7" w14:textId="77777777" w:rsidTr="00477E7C">
        <w:trPr>
          <w:trHeight w:val="531"/>
        </w:trPr>
        <w:tc>
          <w:tcPr>
            <w:tcW w:w="9184" w:type="dxa"/>
            <w:gridSpan w:val="3"/>
            <w:tcBorders>
              <w:right w:val="single" w:sz="4" w:space="0" w:color="auto"/>
            </w:tcBorders>
            <w:shd w:val="clear" w:color="auto" w:fill="auto"/>
          </w:tcPr>
          <w:p w14:paraId="0A1B9611" w14:textId="005E2841" w:rsidR="00477E7C" w:rsidRDefault="00477E7C" w:rsidP="0072208F">
            <w:pPr>
              <w:spacing w:after="0" w:line="240" w:lineRule="auto"/>
              <w:ind w:right="-112"/>
              <w:jc w:val="both"/>
              <w:rPr>
                <w:rFonts w:ascii="Arial" w:eastAsia="Calibri" w:hAnsi="Arial" w:cs="Arial"/>
                <w:color w:val="00269B"/>
                <w:sz w:val="16"/>
                <w:szCs w:val="16"/>
              </w:rPr>
            </w:pPr>
            <w:r>
              <w:rPr>
                <w:rFonts w:ascii="Arial" w:eastAsia="Calibri" w:hAnsi="Arial" w:cs="Arial"/>
                <w:color w:val="00269B"/>
                <w:sz w:val="16"/>
                <w:szCs w:val="16"/>
              </w:rPr>
              <w:t>Kooperationspartner (aus Wirtschaft</w:t>
            </w:r>
            <w:r w:rsidR="00747CA7">
              <w:rPr>
                <w:rFonts w:ascii="Arial" w:eastAsia="Calibri" w:hAnsi="Arial" w:cs="Arial"/>
                <w:color w:val="00269B"/>
                <w:sz w:val="16"/>
                <w:szCs w:val="16"/>
              </w:rPr>
              <w:t xml:space="preserve"> </w:t>
            </w:r>
            <w:r>
              <w:rPr>
                <w:rFonts w:ascii="Arial" w:eastAsia="Calibri" w:hAnsi="Arial" w:cs="Arial"/>
                <w:color w:val="00269B"/>
                <w:sz w:val="16"/>
                <w:szCs w:val="16"/>
              </w:rPr>
              <w:t>und Gesellschaft: Unternehmensname, Adresse, Branche und Ansprechpartner</w:t>
            </w:r>
            <w:r w:rsidR="00747CA7">
              <w:rPr>
                <w:rFonts w:ascii="Arial" w:eastAsia="Calibri" w:hAnsi="Arial" w:cs="Arial"/>
                <w:color w:val="00269B"/>
                <w:sz w:val="16"/>
                <w:szCs w:val="16"/>
              </w:rPr>
              <w:t>/in</w:t>
            </w:r>
            <w:r>
              <w:rPr>
                <w:rFonts w:ascii="Arial" w:eastAsia="Calibri" w:hAnsi="Arial" w:cs="Arial"/>
                <w:color w:val="00269B"/>
                <w:sz w:val="16"/>
                <w:szCs w:val="16"/>
              </w:rPr>
              <w:t>)</w:t>
            </w:r>
          </w:p>
          <w:sdt>
            <w:sdtPr>
              <w:rPr>
                <w:rStyle w:val="FormularfeldTabelleklein"/>
              </w:rPr>
              <w:id w:val="205302262"/>
              <w:lock w:val="sdtLocked"/>
              <w:placeholder>
                <w:docPart w:val="FA33476CCC2648C7BC366EA11D9A1B23"/>
              </w:placeholder>
              <w:showingPlcHdr/>
            </w:sdtPr>
            <w:sdtEndPr>
              <w:rPr>
                <w:rStyle w:val="Absatz-Standardschriftart"/>
                <w:rFonts w:asciiTheme="minorHAnsi" w:eastAsia="Calibri" w:hAnsiTheme="minorHAnsi" w:cs="Arial"/>
                <w:color w:val="00269B"/>
                <w:sz w:val="16"/>
                <w:szCs w:val="16"/>
              </w:rPr>
            </w:sdtEndPr>
            <w:sdtContent>
              <w:p w14:paraId="5F58C0DF" w14:textId="545AF2C0" w:rsidR="00477E7C" w:rsidRPr="00AC5A9A" w:rsidRDefault="00747CA7" w:rsidP="00747CA7">
                <w:pPr>
                  <w:spacing w:after="0" w:line="240" w:lineRule="auto"/>
                  <w:ind w:right="1134"/>
                  <w:jc w:val="both"/>
                  <w:rPr>
                    <w:rFonts w:ascii="Arial" w:hAnsi="Arial"/>
                  </w:rPr>
                </w:pPr>
                <w:r w:rsidRPr="00D85485">
                  <w:rPr>
                    <w:rStyle w:val="Platzhaltertext"/>
                  </w:rPr>
                  <w:t>Klicken oder tippen Sie hier, um Text einzugeben.</w:t>
                </w:r>
              </w:p>
            </w:sdtContent>
          </w:sdt>
        </w:tc>
      </w:tr>
      <w:tr w:rsidR="00477E7C" w:rsidRPr="00F225C1" w14:paraId="3989E095" w14:textId="77777777" w:rsidTr="00477E7C">
        <w:trPr>
          <w:trHeight w:val="63"/>
        </w:trPr>
        <w:tc>
          <w:tcPr>
            <w:tcW w:w="9184" w:type="dxa"/>
            <w:gridSpan w:val="3"/>
            <w:tcBorders>
              <w:right w:val="single" w:sz="4" w:space="0" w:color="auto"/>
            </w:tcBorders>
            <w:shd w:val="clear" w:color="auto" w:fill="D2DDFF"/>
          </w:tcPr>
          <w:p w14:paraId="7EF2894A" w14:textId="77777777" w:rsidR="00477E7C" w:rsidRPr="00F225C1" w:rsidRDefault="00477E7C" w:rsidP="0072208F">
            <w:pPr>
              <w:spacing w:after="0" w:line="240" w:lineRule="auto"/>
              <w:ind w:right="1134"/>
              <w:jc w:val="both"/>
              <w:rPr>
                <w:rFonts w:ascii="Arial" w:eastAsia="Calibri" w:hAnsi="Arial" w:cs="Arial"/>
                <w:color w:val="00269B"/>
                <w:sz w:val="16"/>
                <w:szCs w:val="16"/>
              </w:rPr>
            </w:pPr>
          </w:p>
        </w:tc>
      </w:tr>
      <w:tr w:rsidR="00477E7C" w:rsidRPr="00F225C1" w14:paraId="4C1AEE3C" w14:textId="77777777" w:rsidTr="00023197">
        <w:tc>
          <w:tcPr>
            <w:tcW w:w="4536" w:type="dxa"/>
            <w:tcBorders>
              <w:right w:val="single" w:sz="4" w:space="0" w:color="auto"/>
            </w:tcBorders>
            <w:shd w:val="clear" w:color="auto" w:fill="FFFFFF"/>
          </w:tcPr>
          <w:p w14:paraId="797981FA" w14:textId="0E416424" w:rsidR="00477E7C" w:rsidRPr="00F225C1" w:rsidRDefault="00477E7C" w:rsidP="0072208F">
            <w:pPr>
              <w:spacing w:line="23" w:lineRule="atLeast"/>
              <w:rPr>
                <w:rFonts w:ascii="Arial" w:eastAsia="Calibri" w:hAnsi="Arial" w:cs="Arial"/>
                <w:sz w:val="22"/>
                <w:szCs w:val="22"/>
              </w:rPr>
            </w:pPr>
            <w:r>
              <w:rPr>
                <w:rFonts w:ascii="Arial" w:eastAsia="Calibri" w:hAnsi="Arial" w:cs="Arial"/>
                <w:color w:val="00269B"/>
                <w:sz w:val="16"/>
                <w:szCs w:val="16"/>
              </w:rPr>
              <w:t>Zuordnung zu den Stärkefeldern der RIS3-Strategie</w:t>
            </w:r>
            <w:r w:rsidRPr="00F225C1">
              <w:rPr>
                <w:rFonts w:ascii="Arial" w:eastAsia="Calibri" w:hAnsi="Arial" w:cs="Arial"/>
                <w:color w:val="00269B"/>
                <w:sz w:val="16"/>
                <w:szCs w:val="16"/>
              </w:rPr>
              <w:t xml:space="preserve"> </w:t>
            </w:r>
            <w:r>
              <w:rPr>
                <w:rFonts w:ascii="Arial" w:eastAsia="Calibri" w:hAnsi="Arial" w:cs="Arial"/>
                <w:color w:val="00269B"/>
                <w:sz w:val="16"/>
                <w:szCs w:val="16"/>
              </w:rPr>
              <w:br/>
            </w:r>
            <w:sdt>
              <w:sdtPr>
                <w:rPr>
                  <w:rStyle w:val="FormularfeldTabelleklein"/>
                </w:rPr>
                <w:alias w:val="RIS3-Strategie-Stärkefeld"/>
                <w:tag w:val="RIS"/>
                <w:id w:val="1580412327"/>
                <w:lock w:val="sdtLocked"/>
                <w:placeholder>
                  <w:docPart w:val="08A71693B4D64539AC35FDE7FFA985FA"/>
                </w:placeholder>
                <w:showingPlcHdr/>
                <w:dropDownList>
                  <w:listItem w:value="Wählen Sie ein Element aus."/>
                  <w:listItem w:displayText="Mobilität" w:value="Mobilität"/>
                  <w:listItem w:displayText="Lebenswissenschaften" w:value="Lebenswissenschaften"/>
                  <w:listItem w:displayText="Energietechnologien und -systeme" w:value="Energietechnologien und -systeme"/>
                  <w:listItem w:displayText="Land- und Ernährungswirtschaft" w:value="Land- und Ernährungswirtschaft"/>
                  <w:listItem w:displayText="Neue Materialien" w:value="Neue Materialien"/>
                  <w:listItem w:displayText="Produktionstechnik" w:value="Produktionstechnik"/>
                  <w:listItem w:displayText="Maritime Wirtschaft" w:value="Maritime Wirtschaft"/>
                </w:dropDownList>
              </w:sdtPr>
              <w:sdtEndPr>
                <w:rPr>
                  <w:rStyle w:val="FormularfeldTabelleklein"/>
                </w:rPr>
              </w:sdtEndPr>
              <w:sdtContent>
                <w:r w:rsidR="00747CA7" w:rsidRPr="005C2A69">
                  <w:rPr>
                    <w:rStyle w:val="Platzhaltertext"/>
                  </w:rPr>
                  <w:t>Wählen Sie ein Element aus.</w:t>
                </w:r>
              </w:sdtContent>
            </w:sdt>
          </w:p>
        </w:tc>
        <w:tc>
          <w:tcPr>
            <w:tcW w:w="4648" w:type="dxa"/>
            <w:gridSpan w:val="2"/>
            <w:tcBorders>
              <w:right w:val="single" w:sz="4" w:space="0" w:color="auto"/>
            </w:tcBorders>
            <w:shd w:val="clear" w:color="auto" w:fill="FFFFFF"/>
          </w:tcPr>
          <w:p w14:paraId="457C4975" w14:textId="6485AD2D" w:rsidR="00477E7C" w:rsidRPr="006F2B23" w:rsidRDefault="00477E7C" w:rsidP="0072208F">
            <w:pPr>
              <w:spacing w:line="23" w:lineRule="atLeast"/>
              <w:rPr>
                <w:rFonts w:ascii="Arial" w:eastAsia="Calibri" w:hAnsi="Arial" w:cs="Arial"/>
                <w:color w:val="00269B"/>
                <w:sz w:val="16"/>
                <w:szCs w:val="16"/>
              </w:rPr>
            </w:pPr>
            <w:r>
              <w:rPr>
                <w:rFonts w:ascii="Arial" w:eastAsia="Calibri" w:hAnsi="Arial" w:cs="Arial"/>
                <w:color w:val="00269B"/>
                <w:sz w:val="16"/>
                <w:szCs w:val="16"/>
              </w:rPr>
              <w:t>Schlagwort:</w:t>
            </w:r>
            <w:r w:rsidRPr="00F225C1">
              <w:rPr>
                <w:rFonts w:ascii="Arial" w:eastAsia="Calibri" w:hAnsi="Arial" w:cs="Arial"/>
                <w:color w:val="00269B"/>
                <w:sz w:val="16"/>
                <w:szCs w:val="16"/>
              </w:rPr>
              <w:br/>
            </w:r>
            <w:sdt>
              <w:sdtPr>
                <w:rPr>
                  <w:rStyle w:val="FormularfeldTabelleklein"/>
                </w:rPr>
                <w:id w:val="-1133942031"/>
                <w:lock w:val="sdtLocked"/>
                <w:placeholder>
                  <w:docPart w:val="AAF1A367C18F41D5A093206A7EE9275E"/>
                </w:placeholder>
                <w:showingPlcHdr/>
                <w:comboBox>
                  <w:listItem w:value="Wählen Sie ein Element aus."/>
                  <w:listItem w:displayText="Additive Fertigung" w:value="Additive Fertigung"/>
                  <w:listItem w:displayText="Agrar- und Lebensmittelforschung" w:value="Agrar- und Lebensmittelforschung"/>
                  <w:listItem w:displayText="Alternative Antriebe" w:value="Alternative Antriebe"/>
                  <w:listItem w:displayText="Alternative Kraftstoffe" w:value="Alternative Kraftstoffe"/>
                  <w:listItem w:displayText="Batterieforschung" w:value="Batterieforschung"/>
                  <w:listItem w:displayText="Big Data / Massendaten" w:value="Big Data / Massendaten"/>
                  <w:listItem w:displayText="Biologisierung" w:value="Biologisierung"/>
                  <w:listItem w:displayText="Biomedizin/Biotechnologie" w:value="Biomedizin/Biotechnologie"/>
                  <w:listItem w:displayText="Bioökonomie" w:value="Bioökonomie"/>
                  <w:listItem w:displayText="Brennstoffzelle" w:value="Brennstoffzelle"/>
                  <w:listItem w:displayText="Digitalisierung" w:value="Digitalisierung"/>
                  <w:listItem w:displayText="Elektromobilität" w:value="Elektromobilität"/>
                  <w:listItem w:displayText="Erneuerbare Energien" w:value="Erneuerbare Energien"/>
                  <w:listItem w:displayText="Geistes- und Gesellschaftswissenschaft" w:value="Geistes- und Gesellschaftswissenschaft"/>
                  <w:listItem w:displayText="Gesundheitsforschung" w:value="Gesundheitsforschung"/>
                  <w:listItem w:displayText="Künstliche Intelligenz" w:value="Künstliche Intelligenz"/>
                  <w:listItem w:displayText="Leichtbau" w:value="Leichtbau"/>
                  <w:listItem w:displayText="LNG - Flüssiggastechnologie" w:value="LNG - Flüssiggastechnologie"/>
                  <w:listItem w:displayText="Luft- und Weltraumforschung" w:value="Luft- und Weltraumforschung"/>
                  <w:listItem w:displayText="Medizinforschung" w:value="Medizinforschung"/>
                  <w:listItem w:displayText="Medizintechnik" w:value="Medizintechnik"/>
                  <w:listItem w:displayText="Meeresforschung" w:value="Meeresforschung"/>
                  <w:listItem w:displayText="Nachhaltigkeits- bzw. Klimaforschung" w:value="Nachhaltigkeits- bzw. Klimaforschung"/>
                  <w:listItem w:displayText="Neue Mobilitätskonzepte" w:value="Neue Mobilitätskonzepte"/>
                  <w:listItem w:displayText="Neurowissenschaften" w:value="Neurowissenschaften"/>
                  <w:listItem w:displayText="Quantentechnologie" w:value="Quantentechnologie"/>
                  <w:listItem w:displayText="Recycling / Kreislaufwirtschaft" w:value="Recycling / Kreislaufwirtschaft"/>
                  <w:listItem w:displayText="Robotik" w:value="Robotik"/>
                  <w:listItem w:displayText="Sensorik" w:value="Sensorik"/>
                  <w:listItem w:displayText="Treibhausgasreduzierung" w:value="Treibhausgasreduzierung"/>
                  <w:listItem w:displayText="Wasserstoff" w:value="Wasserstoff"/>
                  <w:listItem w:displayText="Sonstiges" w:value="Sonstiges"/>
                </w:comboBox>
              </w:sdtPr>
              <w:sdtEndPr>
                <w:rPr>
                  <w:rStyle w:val="Absatz-Standardschriftart"/>
                  <w:rFonts w:asciiTheme="minorHAnsi" w:eastAsia="Calibri" w:hAnsiTheme="minorHAnsi" w:cs="Arial"/>
                  <w:color w:val="00269B"/>
                  <w:sz w:val="16"/>
                  <w:szCs w:val="16"/>
                </w:rPr>
              </w:sdtEndPr>
              <w:sdtContent>
                <w:r w:rsidR="00747CA7" w:rsidRPr="007E2E1E">
                  <w:rPr>
                    <w:rFonts w:ascii="Corbel" w:eastAsia="Calibri" w:hAnsi="Corbel" w:cs="Arial"/>
                    <w:color w:val="7F7F7F" w:themeColor="text1" w:themeTint="80"/>
                    <w:sz w:val="18"/>
                    <w:szCs w:val="18"/>
                  </w:rPr>
                  <w:t>Wählen Sie ein Element aus.</w:t>
                </w:r>
              </w:sdtContent>
            </w:sdt>
          </w:p>
        </w:tc>
      </w:tr>
      <w:tr w:rsidR="00477E7C" w:rsidRPr="00F225C1" w14:paraId="67B636E8" w14:textId="77777777" w:rsidTr="00477E7C">
        <w:trPr>
          <w:trHeight w:val="63"/>
        </w:trPr>
        <w:tc>
          <w:tcPr>
            <w:tcW w:w="9184" w:type="dxa"/>
            <w:gridSpan w:val="3"/>
            <w:tcBorders>
              <w:right w:val="single" w:sz="4" w:space="0" w:color="auto"/>
            </w:tcBorders>
            <w:shd w:val="clear" w:color="auto" w:fill="D2DDFF"/>
          </w:tcPr>
          <w:p w14:paraId="403260BE" w14:textId="77777777" w:rsidR="00477E7C" w:rsidRPr="00F225C1" w:rsidRDefault="00477E7C" w:rsidP="0072208F">
            <w:pPr>
              <w:spacing w:after="0" w:line="240" w:lineRule="auto"/>
              <w:ind w:right="1134"/>
              <w:jc w:val="both"/>
              <w:rPr>
                <w:rFonts w:ascii="Arial" w:eastAsia="Calibri" w:hAnsi="Arial" w:cs="Arial"/>
                <w:color w:val="00269B"/>
                <w:sz w:val="16"/>
                <w:szCs w:val="16"/>
              </w:rPr>
            </w:pPr>
          </w:p>
        </w:tc>
      </w:tr>
      <w:tr w:rsidR="00477E7C" w:rsidRPr="00F225C1" w14:paraId="2EB8CCDE" w14:textId="77777777" w:rsidTr="00023197">
        <w:tc>
          <w:tcPr>
            <w:tcW w:w="4536" w:type="dxa"/>
            <w:shd w:val="clear" w:color="auto" w:fill="auto"/>
          </w:tcPr>
          <w:p w14:paraId="546552F9" w14:textId="1422235E" w:rsidR="00477E7C" w:rsidRPr="00F225C1" w:rsidRDefault="00477E7C" w:rsidP="0072208F">
            <w:pPr>
              <w:spacing w:line="23" w:lineRule="atLeast"/>
              <w:rPr>
                <w:rFonts w:ascii="Arial" w:eastAsia="Calibri" w:hAnsi="Arial" w:cs="Arial"/>
                <w:sz w:val="22"/>
                <w:szCs w:val="22"/>
              </w:rPr>
            </w:pPr>
            <w:r>
              <w:rPr>
                <w:rFonts w:ascii="Arial" w:eastAsia="Calibri" w:hAnsi="Arial" w:cs="Arial"/>
                <w:color w:val="00269B"/>
                <w:sz w:val="16"/>
                <w:szCs w:val="16"/>
              </w:rPr>
              <w:t>Schlagwort</w:t>
            </w:r>
            <w:r w:rsidRPr="00F225C1">
              <w:rPr>
                <w:rFonts w:ascii="Arial" w:eastAsia="Calibri" w:hAnsi="Arial" w:cs="Arial"/>
                <w:color w:val="00269B"/>
                <w:sz w:val="16"/>
                <w:szCs w:val="16"/>
              </w:rPr>
              <w:br/>
            </w:r>
            <w:sdt>
              <w:sdtPr>
                <w:rPr>
                  <w:rStyle w:val="FormularfeldTabelleklein"/>
                </w:rPr>
                <w:id w:val="-440760704"/>
                <w:lock w:val="sdtLocked"/>
                <w:placeholder>
                  <w:docPart w:val="82EB73AA800742F4990E3076E15130BB"/>
                </w:placeholder>
                <w:showingPlcHdr/>
                <w:comboBox>
                  <w:listItem w:value="Wählen Sie ein Element aus."/>
                  <w:listItem w:displayText="Additive Fertigung" w:value="Additive Fertigung"/>
                  <w:listItem w:displayText="Agrar- und Lebensmittelforschung" w:value="Agrar- und Lebensmittelforschung"/>
                  <w:listItem w:displayText="Alternative Antriebe" w:value="Alternative Antriebe"/>
                  <w:listItem w:displayText="Alternative Kraftstoffe" w:value="Alternative Kraftstoffe"/>
                  <w:listItem w:displayText="Batterieforschung" w:value="Batterieforschung"/>
                  <w:listItem w:displayText="Big Data / Massendaten" w:value="Big Data / Massendaten"/>
                  <w:listItem w:displayText="Biologisierung" w:value="Biologisierung"/>
                  <w:listItem w:displayText="Biomedizin/Biotechnologie" w:value="Biomedizin/Biotechnologie"/>
                  <w:listItem w:displayText="Bioökonomie" w:value="Bioökonomie"/>
                  <w:listItem w:displayText="Brennstoffzelle" w:value="Brennstoffzelle"/>
                  <w:listItem w:displayText="Digitalisierung" w:value="Digitalisierung"/>
                  <w:listItem w:displayText="Elektromobilität" w:value="Elektromobilität"/>
                  <w:listItem w:displayText="Erneuerbare Energien" w:value="Erneuerbare Energien"/>
                  <w:listItem w:displayText="Geistes- und Gesellschaftswissenschaft" w:value="Geistes- und Gesellschaftswissenschaft"/>
                  <w:listItem w:displayText="Gesundheitsforschung" w:value="Gesundheitsforschung"/>
                  <w:listItem w:displayText="Künstliche Intelligenz" w:value="Künstliche Intelligenz"/>
                  <w:listItem w:displayText="Leichtbau" w:value="Leichtbau"/>
                  <w:listItem w:displayText="LNG - Flüssiggastechnologie" w:value="LNG - Flüssiggastechnologie"/>
                  <w:listItem w:displayText="Luft- und Weltraumforschung" w:value="Luft- und Weltraumforschung"/>
                  <w:listItem w:displayText="Medizinforschung" w:value="Medizinforschung"/>
                  <w:listItem w:displayText="Medizintechnik" w:value="Medizintechnik"/>
                  <w:listItem w:displayText="Meeresforschung" w:value="Meeresforschung"/>
                  <w:listItem w:displayText="Nachhaltigkeits- bzw. Klimaforschung" w:value="Nachhaltigkeits- bzw. Klimaforschung"/>
                  <w:listItem w:displayText="Neue Mobilitätskonzepte" w:value="Neue Mobilitätskonzepte"/>
                  <w:listItem w:displayText="Neurowissenschaften" w:value="Neurowissenschaften"/>
                  <w:listItem w:displayText="Quantentechnologie" w:value="Quantentechnologie"/>
                  <w:listItem w:displayText="Recycling / Kreislaufwirtschaft" w:value="Recycling / Kreislaufwirtschaft"/>
                  <w:listItem w:displayText="Robotik" w:value="Robotik"/>
                  <w:listItem w:displayText="Sensorik" w:value="Sensorik"/>
                  <w:listItem w:displayText="Treibhausgasreduzierung" w:value="Treibhausgasreduzierung"/>
                  <w:listItem w:displayText="Wasserstoff" w:value="Wasserstoff"/>
                  <w:listItem w:displayText="Sonstiges" w:value="Sonstiges"/>
                </w:comboBox>
              </w:sdtPr>
              <w:sdtEndPr>
                <w:rPr>
                  <w:rStyle w:val="Absatz-Standardschriftart"/>
                  <w:rFonts w:asciiTheme="minorHAnsi" w:eastAsia="Calibri" w:hAnsiTheme="minorHAnsi" w:cs="Arial"/>
                  <w:color w:val="00269B"/>
                  <w:sz w:val="16"/>
                  <w:szCs w:val="16"/>
                </w:rPr>
              </w:sdtEndPr>
              <w:sdtContent>
                <w:r w:rsidR="00747CA7" w:rsidRPr="005C2A69">
                  <w:rPr>
                    <w:rStyle w:val="Platzhaltertext"/>
                  </w:rPr>
                  <w:t>Wählen Sie ein Element aus.</w:t>
                </w:r>
              </w:sdtContent>
            </w:sdt>
          </w:p>
        </w:tc>
        <w:tc>
          <w:tcPr>
            <w:tcW w:w="4648" w:type="dxa"/>
            <w:gridSpan w:val="2"/>
            <w:tcBorders>
              <w:right w:val="single" w:sz="4" w:space="0" w:color="auto"/>
            </w:tcBorders>
            <w:shd w:val="clear" w:color="auto" w:fill="FFFFFF"/>
          </w:tcPr>
          <w:p w14:paraId="4E2CFB7D" w14:textId="57B135F1" w:rsidR="00477E7C" w:rsidRPr="00F225C1" w:rsidRDefault="00477E7C" w:rsidP="0072208F">
            <w:pPr>
              <w:spacing w:line="23" w:lineRule="atLeast"/>
              <w:ind w:right="-112"/>
              <w:rPr>
                <w:rFonts w:ascii="Arial" w:eastAsia="Calibri" w:hAnsi="Arial" w:cs="Arial"/>
                <w:sz w:val="22"/>
                <w:szCs w:val="22"/>
              </w:rPr>
            </w:pPr>
            <w:r>
              <w:rPr>
                <w:rFonts w:ascii="Arial" w:eastAsia="Calibri" w:hAnsi="Arial" w:cs="Arial"/>
                <w:color w:val="00269B"/>
                <w:sz w:val="16"/>
                <w:szCs w:val="16"/>
              </w:rPr>
              <w:t>Schlagwort</w:t>
            </w:r>
            <w:r w:rsidRPr="00F225C1">
              <w:rPr>
                <w:rFonts w:ascii="Arial" w:eastAsia="Calibri" w:hAnsi="Arial" w:cs="Arial"/>
                <w:color w:val="00269B"/>
                <w:sz w:val="16"/>
                <w:szCs w:val="16"/>
              </w:rPr>
              <w:br/>
            </w:r>
            <w:sdt>
              <w:sdtPr>
                <w:rPr>
                  <w:rStyle w:val="FormularfeldTabelleklein"/>
                </w:rPr>
                <w:id w:val="1041405253"/>
                <w:lock w:val="sdtLocked"/>
                <w:placeholder>
                  <w:docPart w:val="FB0C31B8976B41199D7557B80FD81A97"/>
                </w:placeholder>
                <w:showingPlcHdr/>
                <w:comboBox>
                  <w:listItem w:value="Wählen Sie ein Element aus."/>
                  <w:listItem w:displayText="Additive Fertigung" w:value="Additive Fertigung"/>
                  <w:listItem w:displayText="Agrar- und Lebensmittelforschung" w:value="Agrar- und Lebensmittelforschung"/>
                  <w:listItem w:displayText="Alternative Antriebe" w:value="Alternative Antriebe"/>
                  <w:listItem w:displayText="Alternative Kraftstoffe" w:value="Alternative Kraftstoffe"/>
                  <w:listItem w:displayText="Batterieforschung" w:value="Batterieforschung"/>
                  <w:listItem w:displayText="Big Data / Massendaten" w:value="Big Data / Massendaten"/>
                  <w:listItem w:displayText="Biologisierung" w:value="Biologisierung"/>
                  <w:listItem w:displayText="Biomedizin/Biotechnologie" w:value="Biomedizin/Biotechnologie"/>
                  <w:listItem w:displayText="Bioökonomie" w:value="Bioökonomie"/>
                  <w:listItem w:displayText="Brennstoffzelle" w:value="Brennstoffzelle"/>
                  <w:listItem w:displayText="Digitalisierung" w:value="Digitalisierung"/>
                  <w:listItem w:displayText="Elektromobilität" w:value="Elektromobilität"/>
                  <w:listItem w:displayText="Erneuerbare Energien" w:value="Erneuerbare Energien"/>
                  <w:listItem w:displayText="Geistes- und Gesellschaftswissenschaft" w:value="Geistes- und Gesellschaftswissenschaft"/>
                  <w:listItem w:displayText="Gesundheitsforschung" w:value="Gesundheitsforschung"/>
                  <w:listItem w:displayText="Künstliche Intelligenz" w:value="Künstliche Intelligenz"/>
                  <w:listItem w:displayText="Leichtbau" w:value="Leichtbau"/>
                  <w:listItem w:displayText="LNG - Flüssiggastechnologie" w:value="LNG - Flüssiggastechnologie"/>
                  <w:listItem w:displayText="Luft- und Weltraumforschung" w:value="Luft- und Weltraumforschung"/>
                  <w:listItem w:displayText="Medizinforschung" w:value="Medizinforschung"/>
                  <w:listItem w:displayText="Medizintechnik" w:value="Medizintechnik"/>
                  <w:listItem w:displayText="Meeresforschung" w:value="Meeresforschung"/>
                  <w:listItem w:displayText="Nachhaltigkeits- bzw. Klimaforschung" w:value="Nachhaltigkeits- bzw. Klimaforschung"/>
                  <w:listItem w:displayText="Neue Mobilitätskonzepte" w:value="Neue Mobilitätskonzepte"/>
                  <w:listItem w:displayText="Neurowissenschaften" w:value="Neurowissenschaften"/>
                  <w:listItem w:displayText="Quantentechnologie" w:value="Quantentechnologie"/>
                  <w:listItem w:displayText="Recycling / Kreislaufwirtschaft" w:value="Recycling / Kreislaufwirtschaft"/>
                  <w:listItem w:displayText="Robotik" w:value="Robotik"/>
                  <w:listItem w:displayText="Sensorik" w:value="Sensorik"/>
                  <w:listItem w:displayText="Treibhausgasreduzierung" w:value="Treibhausgasreduzierung"/>
                  <w:listItem w:displayText="Wasserstoff" w:value="Wasserstoff"/>
                  <w:listItem w:displayText="Sonstiges" w:value="Sonstiges"/>
                </w:comboBox>
              </w:sdtPr>
              <w:sdtEndPr>
                <w:rPr>
                  <w:rStyle w:val="Absatz-Standardschriftart"/>
                  <w:rFonts w:asciiTheme="minorHAnsi" w:eastAsia="Calibri" w:hAnsiTheme="minorHAnsi" w:cs="Arial"/>
                  <w:color w:val="00269B"/>
                  <w:sz w:val="16"/>
                  <w:szCs w:val="16"/>
                </w:rPr>
              </w:sdtEndPr>
              <w:sdtContent>
                <w:r w:rsidR="008F05FD" w:rsidRPr="005C2A69">
                  <w:rPr>
                    <w:rStyle w:val="Platzhaltertext"/>
                  </w:rPr>
                  <w:t>Wählen Sie ein Element aus.</w:t>
                </w:r>
              </w:sdtContent>
            </w:sdt>
          </w:p>
        </w:tc>
      </w:tr>
      <w:tr w:rsidR="00477E7C" w:rsidRPr="00F225C1" w14:paraId="232B748D" w14:textId="77777777" w:rsidTr="00477E7C">
        <w:trPr>
          <w:trHeight w:val="63"/>
        </w:trPr>
        <w:tc>
          <w:tcPr>
            <w:tcW w:w="9184" w:type="dxa"/>
            <w:gridSpan w:val="3"/>
            <w:tcBorders>
              <w:bottom w:val="single" w:sz="4" w:space="0" w:color="auto"/>
              <w:right w:val="single" w:sz="4" w:space="0" w:color="auto"/>
            </w:tcBorders>
            <w:shd w:val="clear" w:color="auto" w:fill="D2DDFF"/>
          </w:tcPr>
          <w:p w14:paraId="02982E0E" w14:textId="77777777" w:rsidR="00477E7C" w:rsidRPr="00F225C1" w:rsidRDefault="00477E7C" w:rsidP="0072208F">
            <w:pPr>
              <w:spacing w:after="0" w:line="240" w:lineRule="auto"/>
              <w:ind w:right="1134"/>
              <w:jc w:val="both"/>
              <w:rPr>
                <w:rFonts w:ascii="Arial" w:eastAsia="Calibri" w:hAnsi="Arial" w:cs="Arial"/>
                <w:color w:val="00269B"/>
                <w:sz w:val="16"/>
                <w:szCs w:val="16"/>
              </w:rPr>
            </w:pPr>
          </w:p>
        </w:tc>
      </w:tr>
    </w:tbl>
    <w:p w14:paraId="5523182B" w14:textId="73ECA42C" w:rsidR="00BB4DD2" w:rsidRDefault="00BB4DD2" w:rsidP="00477E7C">
      <w:pPr>
        <w:autoSpaceDE w:val="0"/>
        <w:autoSpaceDN w:val="0"/>
        <w:adjustRightInd w:val="0"/>
        <w:snapToGrid w:val="0"/>
        <w:spacing w:before="60" w:after="240"/>
        <w:rPr>
          <w:rFonts w:ascii="Arial" w:hAnsi="Arial" w:cs="Arial"/>
          <w:i/>
          <w:iCs/>
          <w:color w:val="000000"/>
          <w:sz w:val="22"/>
          <w:szCs w:val="22"/>
        </w:rPr>
      </w:pPr>
      <w:bookmarkStart w:id="8" w:name="_Hlk107828905"/>
    </w:p>
    <w:p w14:paraId="58632238" w14:textId="77777777" w:rsidR="00BB4DD2" w:rsidRDefault="00BB4DD2">
      <w:pPr>
        <w:rPr>
          <w:rFonts w:ascii="Arial" w:hAnsi="Arial" w:cs="Arial"/>
          <w:i/>
          <w:iCs/>
          <w:color w:val="000000"/>
          <w:sz w:val="22"/>
          <w:szCs w:val="22"/>
        </w:rPr>
      </w:pPr>
      <w:r>
        <w:rPr>
          <w:rFonts w:ascii="Arial" w:hAnsi="Arial" w:cs="Arial"/>
          <w:i/>
          <w:iCs/>
          <w:color w:val="000000"/>
          <w:sz w:val="22"/>
          <w:szCs w:val="22"/>
        </w:rPr>
        <w:br w:type="page"/>
      </w:r>
    </w:p>
    <w:bookmarkEnd w:id="8"/>
    <w:p w14:paraId="3DBB0B5F" w14:textId="566E953F" w:rsidR="00DA3F97" w:rsidRPr="0012220B" w:rsidRDefault="003B6753" w:rsidP="0050477E">
      <w:pPr>
        <w:pStyle w:val="Formblattberschrift"/>
        <w:rPr>
          <w:rStyle w:val="BerichtformularberschriftZchn"/>
          <w:caps/>
        </w:rPr>
      </w:pPr>
      <w:r w:rsidRPr="0012220B">
        <w:lastRenderedPageBreak/>
        <w:t>Arbeitsziele</w:t>
      </w:r>
      <w:r w:rsidRPr="0012220B">
        <w:rPr>
          <w:rStyle w:val="BerichtformularberschriftZchn"/>
          <w:caps/>
        </w:rPr>
        <w:t xml:space="preserve"> und </w:t>
      </w:r>
      <w:r w:rsidRPr="0050477E">
        <w:rPr>
          <w:rStyle w:val="BerichtformularberschriftZchn"/>
          <w:caps/>
        </w:rPr>
        <w:t>Innovationsgehalt</w:t>
      </w:r>
    </w:p>
    <w:p w14:paraId="0C6DEAB2" w14:textId="002B783A" w:rsidR="00762541" w:rsidRPr="00B60CE2" w:rsidRDefault="00B60CE2" w:rsidP="006C5594">
      <w:pPr>
        <w:pStyle w:val="AGIPberschrift2"/>
        <w15:collapsed w:val="0"/>
        <w:rPr>
          <w:rStyle w:val="BerichtformularberschriftZchn"/>
          <w:caps/>
          <w:sz w:val="20"/>
          <w:szCs w:val="24"/>
        </w:rPr>
      </w:pPr>
      <w:bookmarkStart w:id="9" w:name="_Hlk175558295"/>
      <w:bookmarkEnd w:id="6"/>
      <w:r>
        <w:t>2.1</w:t>
      </w:r>
      <w:r>
        <w:tab/>
      </w:r>
      <w:r w:rsidR="00B640D4" w:rsidRPr="00B60CE2">
        <w:rPr>
          <w:rStyle w:val="BerichtformularberschriftZchn"/>
          <w:caps/>
          <w:sz w:val="20"/>
          <w:szCs w:val="24"/>
        </w:rPr>
        <w:t>Problemstellung</w:t>
      </w:r>
      <w:r w:rsidR="004337C5" w:rsidRPr="00B60CE2">
        <w:rPr>
          <w:rStyle w:val="BerichtformularberschriftZchn"/>
          <w:caps/>
          <w:sz w:val="20"/>
          <w:szCs w:val="24"/>
        </w:rPr>
        <w:t xml:space="preserve"> und Arbeitsziele</w:t>
      </w:r>
    </w:p>
    <w:p w14:paraId="01C9CD6C" w14:textId="39A67E66" w:rsidR="00DA6EAA" w:rsidRPr="00EB3C2A" w:rsidRDefault="00DA6EAA" w:rsidP="00DA6EAA">
      <w:pPr>
        <w:pStyle w:val="AGIPHinweis"/>
      </w:pPr>
      <w:bookmarkStart w:id="10" w:name="_Hlk103855729"/>
      <w:r w:rsidRPr="00EB3C2A">
        <w:t xml:space="preserve">Stellen Sie die Zielsetzung und die Arbeitshypothesen des Projekts dar. </w:t>
      </w:r>
      <w:r>
        <w:t>Beschreiben Sie die</w:t>
      </w:r>
      <w:r w:rsidRPr="00EB3C2A">
        <w:t xml:space="preserve"> erwarteten Ergebnisse sowie deren Transfer und Auswirkungen auf die Wirtschaft. Bei Verbundvorhaben werden die Ziele des Gesamtverbunds in einer Kurzbeschreibung vorangestellt.</w:t>
      </w:r>
    </w:p>
    <w:p w14:paraId="454075C8" w14:textId="77777777" w:rsidR="00E0445C" w:rsidRDefault="00DA6EAA" w:rsidP="00E0445C">
      <w:pPr>
        <w:pStyle w:val="AGIPHinweis"/>
      </w:pPr>
      <w:r w:rsidRPr="00EB3C2A">
        <w:t>Bei Projekten nach 2.1 „Forschungsinfrastruktur“: Darstellung von Art, Notwendigkeit und Einsatz der zu beschaffenden Forschungsinfrastruktur, Einbindung in den bestehenden Gerätepark / die Räumlichkeiten, Einbindung in laufende / geplante Forschungsvorhaben</w:t>
      </w:r>
      <w:r>
        <w:t xml:space="preserve"> </w:t>
      </w:r>
      <w:r w:rsidRPr="00893F12">
        <w:rPr>
          <w:u w:val="single"/>
        </w:rPr>
        <w:t>(„Arbeitshilfe Antragstellung“ beachten)</w:t>
      </w:r>
      <w:r>
        <w:t>.</w:t>
      </w:r>
      <w:r w:rsidRPr="00EB3C2A">
        <w:t xml:space="preserve"> Sofern (Forschungs-)Infrastruktur</w:t>
      </w:r>
      <w:r>
        <w:t xml:space="preserve"> </w:t>
      </w:r>
      <w:r w:rsidRPr="00EB3C2A">
        <w:t xml:space="preserve">nach 2.2.1 „Gründungs- und Innovationsräume“ sowie 2.2.4 „Klimaschutz in Mooren“ beantragt wird, gilt dies </w:t>
      </w:r>
      <w:r>
        <w:t>ebenso</w:t>
      </w:r>
      <w:r w:rsidR="002C1CCE" w:rsidRPr="00EB3C2A">
        <w:t>.</w:t>
      </w:r>
      <w:bookmarkEnd w:id="10"/>
    </w:p>
    <w:p w14:paraId="6DD4476B" w14:textId="77777777" w:rsidR="00D0012E" w:rsidRDefault="00D0012E" w:rsidP="00E0445C">
      <w:pPr>
        <w:pStyle w:val="AGIPHinweis"/>
        <w:sectPr w:rsidR="00D0012E" w:rsidSect="006E0777">
          <w:footerReference w:type="default" r:id="rId13"/>
          <w:type w:val="continuous"/>
          <w:pgSz w:w="11907" w:h="16839" w:code="9"/>
          <w:pgMar w:top="720" w:right="1080" w:bottom="720" w:left="1080" w:header="576" w:footer="720" w:gutter="0"/>
          <w:cols w:space="720"/>
          <w:docGrid w:linePitch="360"/>
        </w:sectPr>
      </w:pPr>
    </w:p>
    <w:p w14:paraId="178BED27" w14:textId="77777777" w:rsidR="00E0445C" w:rsidRDefault="00E0445C" w:rsidP="00E0445C">
      <w:pPr>
        <w:pStyle w:val="AGIPHinweis"/>
      </w:pPr>
    </w:p>
    <w:p w14:paraId="15DDC3F1" w14:textId="3B375C5B" w:rsidR="00C5060C" w:rsidRPr="00C5060C" w:rsidRDefault="00C5060C" w:rsidP="00D0012E">
      <w:pPr>
        <w:pStyle w:val="AGIPHinweis"/>
        <w:spacing w:after="0"/>
        <w:rPr>
          <w:rFonts w:cs="Arial"/>
          <w:color w:val="000000"/>
          <w:sz w:val="22"/>
          <w:szCs w:val="22"/>
        </w:rPr>
      </w:pPr>
      <w:r w:rsidRPr="00C5060C">
        <w:rPr>
          <w:rFonts w:cs="Arial"/>
          <w:color w:val="A6A6A6" w:themeColor="background1" w:themeShade="A6"/>
          <w:sz w:val="22"/>
          <w:szCs w:val="22"/>
        </w:rPr>
        <w:t xml:space="preserve">Bitte geben Sie hier Ihren Text ein: </w:t>
      </w:r>
      <w:r>
        <w:rPr>
          <w:rFonts w:cs="Arial"/>
          <w:color w:val="000000"/>
          <w:sz w:val="22"/>
          <w:szCs w:val="22"/>
        </w:rPr>
        <w:t>…</w:t>
      </w:r>
    </w:p>
    <w:p w14:paraId="77B2BBCE" w14:textId="77777777" w:rsidR="00C5060C" w:rsidRPr="00C5060C" w:rsidRDefault="00C5060C" w:rsidP="00C5060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55F0B6AE" w14:textId="31CF9A20" w:rsidR="00F36C27" w:rsidRDefault="00F36C27" w:rsidP="004760F8">
      <w:pPr>
        <w:autoSpaceDE w:val="0"/>
        <w:autoSpaceDN w:val="0"/>
        <w:adjustRightInd w:val="0"/>
        <w:snapToGrid w:val="0"/>
        <w:spacing w:before="60" w:after="120"/>
        <w:rPr>
          <w:rFonts w:ascii="Arial" w:hAnsi="Arial" w:cs="Arial"/>
          <w:i/>
          <w:iCs/>
          <w:color w:val="000000"/>
          <w:sz w:val="22"/>
          <w:szCs w:val="22"/>
        </w:rPr>
      </w:pPr>
    </w:p>
    <w:bookmarkEnd w:id="9"/>
    <w:p w14:paraId="6579C62E" w14:textId="66891858" w:rsidR="005554E7" w:rsidRPr="00B60CE2" w:rsidRDefault="005554E7" w:rsidP="005554E7">
      <w:pPr>
        <w:pStyle w:val="AGIPberschrift2"/>
        <w:ind w:left="426"/>
        <w15:collapsed w:val="0"/>
        <w:rPr>
          <w:rStyle w:val="BerichtformularberschriftZchn"/>
          <w:caps/>
          <w:sz w:val="20"/>
          <w:szCs w:val="24"/>
        </w:rPr>
      </w:pPr>
      <w:r>
        <w:t xml:space="preserve">2.1.1 </w:t>
      </w:r>
      <w:r>
        <w:rPr>
          <w:rStyle w:val="BerichtformularberschriftZchn"/>
          <w:caps/>
          <w:sz w:val="20"/>
          <w:szCs w:val="24"/>
        </w:rPr>
        <w:t>BEZUG ZUR stEP-vERORDNUNG (</w:t>
      </w:r>
      <w:r w:rsidRPr="005554E7">
        <w:rPr>
          <w:rStyle w:val="berschrift3Zchn"/>
        </w:rPr>
        <w:t>PLATTFORM STRATEGISCHE TECHNOLOGIEN FÜR EUROPA</w:t>
      </w:r>
      <w:r>
        <w:rPr>
          <w:rStyle w:val="BerichtformularberschriftZchn"/>
          <w:caps/>
          <w:sz w:val="20"/>
          <w:szCs w:val="24"/>
        </w:rPr>
        <w:t>)</w:t>
      </w:r>
    </w:p>
    <w:p w14:paraId="0956F4B8" w14:textId="77777777" w:rsidR="00292BB8" w:rsidRPr="00292BB8" w:rsidRDefault="00292BB8" w:rsidP="00365242">
      <w:pPr>
        <w:pStyle w:val="AGIPHinweis"/>
        <w:rPr>
          <w:b/>
          <w:bCs/>
          <w:i w:val="0"/>
          <w:iCs/>
        </w:rPr>
      </w:pPr>
      <w:r w:rsidRPr="00292BB8">
        <w:rPr>
          <w:b/>
          <w:bCs/>
          <w:i w:val="0"/>
          <w:iCs/>
        </w:rPr>
        <w:t>Dies ist nur auszufüllen sofern ein Antrag mit Bezug zur STEP-Verordnung gestellt wird.</w:t>
      </w:r>
    </w:p>
    <w:p w14:paraId="780E0AA6" w14:textId="67F6E572" w:rsidR="00292BB8" w:rsidRDefault="00292BB8" w:rsidP="00365242">
      <w:pPr>
        <w:pStyle w:val="AGIPHinweis"/>
        <w:rPr>
          <w:b/>
          <w:bCs/>
          <w:i w:val="0"/>
          <w:iCs/>
        </w:rPr>
      </w:pPr>
      <w:r w:rsidRPr="00292BB8">
        <w:rPr>
          <w:b/>
          <w:bCs/>
          <w:i w:val="0"/>
          <w:iCs/>
        </w:rPr>
        <w:t>Alle anderen Anträge können hier "Entfällt" eintragen</w:t>
      </w:r>
    </w:p>
    <w:p w14:paraId="2EFE2E5D" w14:textId="77777777" w:rsidR="00292BB8" w:rsidRPr="00292BB8" w:rsidRDefault="00292BB8" w:rsidP="00365242">
      <w:pPr>
        <w:pStyle w:val="AGIPHinweis"/>
        <w:rPr>
          <w:b/>
          <w:bCs/>
          <w:i w:val="0"/>
          <w:iCs/>
        </w:rPr>
      </w:pPr>
    </w:p>
    <w:p w14:paraId="7821EF90" w14:textId="72426448" w:rsidR="00365242" w:rsidRPr="00365242" w:rsidRDefault="00365242" w:rsidP="00365242">
      <w:pPr>
        <w:pStyle w:val="AGIPHinweis"/>
      </w:pPr>
      <w:r w:rsidRPr="00365242">
        <w:t>Sofern eine Antragstellung mit Bezug zur STEP-Verordnung geplant, ist Folgendes zu berücksichtigen:</w:t>
      </w:r>
    </w:p>
    <w:p w14:paraId="48F0615F" w14:textId="77777777" w:rsidR="00365242" w:rsidRPr="00365242" w:rsidRDefault="00365242" w:rsidP="00365242">
      <w:pPr>
        <w:pStyle w:val="AGIPHinweis"/>
        <w:ind w:left="426"/>
      </w:pPr>
      <w:r w:rsidRPr="00365242">
        <w:t xml:space="preserve">Anträge mit STEP-Bezug können </w:t>
      </w:r>
      <w:r w:rsidRPr="00365242">
        <w:rPr>
          <w:b/>
          <w:bCs/>
        </w:rPr>
        <w:t xml:space="preserve">nur für Vorhaben nach 2.1 „Forschungsinfrastruktur“ sowie 2.2.2 „Innovative Kooperationsprojekte“ </w:t>
      </w:r>
      <w:r w:rsidRPr="00365242">
        <w:t>gestellt werden.</w:t>
      </w:r>
    </w:p>
    <w:p w14:paraId="48D44F4E" w14:textId="77777777" w:rsidR="00365242" w:rsidRPr="00365242" w:rsidRDefault="00365242" w:rsidP="00365242">
      <w:pPr>
        <w:pStyle w:val="AGIPHinweis"/>
      </w:pPr>
    </w:p>
    <w:p w14:paraId="13F33C5B" w14:textId="77777777" w:rsidR="00365242" w:rsidRDefault="00365242" w:rsidP="00365242">
      <w:pPr>
        <w:pStyle w:val="AGIPHinweis"/>
      </w:pPr>
      <w:r w:rsidRPr="00365242">
        <w:t>Folgende Angaben sind daher entsprechend nur bei Vorhaben nach 2.1 „Forschungsinfrastruktur“ sowie 2.2.2 „Innovative Kooperationsprojekte“ notwendig.</w:t>
      </w:r>
    </w:p>
    <w:p w14:paraId="68E068F0" w14:textId="77777777" w:rsidR="00365242" w:rsidRPr="00365242" w:rsidRDefault="00365242" w:rsidP="00365242">
      <w:pPr>
        <w:pStyle w:val="AGIPHinweis"/>
      </w:pPr>
    </w:p>
    <w:p w14:paraId="755F1A70" w14:textId="396B2BEF" w:rsidR="00365242" w:rsidRPr="00365242" w:rsidRDefault="00365242" w:rsidP="00365242">
      <w:pPr>
        <w:pStyle w:val="AGIPHinweis"/>
        <w:numPr>
          <w:ilvl w:val="0"/>
          <w:numId w:val="35"/>
        </w:numPr>
        <w:tabs>
          <w:tab w:val="left" w:pos="284"/>
        </w:tabs>
        <w:ind w:left="0" w:firstLine="0"/>
        <w:rPr>
          <w:b/>
          <w:bCs/>
          <w:sz w:val="20"/>
          <w:szCs w:val="20"/>
        </w:rPr>
      </w:pPr>
      <w:r w:rsidRPr="00365242">
        <w:rPr>
          <w:b/>
          <w:bCs/>
          <w:sz w:val="20"/>
          <w:szCs w:val="20"/>
        </w:rPr>
        <w:t xml:space="preserve">Beschreiben Sie </w:t>
      </w:r>
      <w:r w:rsidR="00292BB8">
        <w:rPr>
          <w:b/>
          <w:bCs/>
          <w:sz w:val="20"/>
          <w:szCs w:val="20"/>
        </w:rPr>
        <w:t xml:space="preserve">ausführlich </w:t>
      </w:r>
      <w:r w:rsidRPr="00365242">
        <w:rPr>
          <w:b/>
          <w:bCs/>
          <w:sz w:val="20"/>
          <w:szCs w:val="20"/>
        </w:rPr>
        <w:t xml:space="preserve">den Bezug zu mindestens einem der in der STEP-VO genannten Sektoren: </w:t>
      </w:r>
    </w:p>
    <w:p w14:paraId="5C864168" w14:textId="77777777" w:rsidR="00365242" w:rsidRPr="00365242" w:rsidRDefault="00365242" w:rsidP="00365242">
      <w:pPr>
        <w:pStyle w:val="AGIPHinweis"/>
        <w:ind w:firstLine="1134"/>
      </w:pPr>
      <w:r w:rsidRPr="00365242">
        <w:t xml:space="preserve">-Digitale und technologieintensive Technologien, </w:t>
      </w:r>
    </w:p>
    <w:p w14:paraId="25882367" w14:textId="77777777" w:rsidR="00365242" w:rsidRPr="00365242" w:rsidRDefault="00365242" w:rsidP="00365242">
      <w:pPr>
        <w:pStyle w:val="AGIPHinweis"/>
        <w:ind w:firstLine="1134"/>
      </w:pPr>
      <w:r w:rsidRPr="00365242">
        <w:t xml:space="preserve">-umweltschonende und ressourceneffiziente Technologien, </w:t>
      </w:r>
    </w:p>
    <w:p w14:paraId="72C2DA1E" w14:textId="77777777" w:rsidR="00365242" w:rsidRPr="00365242" w:rsidRDefault="00365242" w:rsidP="00365242">
      <w:pPr>
        <w:pStyle w:val="AGIPHinweis"/>
        <w:ind w:firstLine="1134"/>
      </w:pPr>
      <w:r w:rsidRPr="00365242">
        <w:t xml:space="preserve">-Biotechnologien, </w:t>
      </w:r>
    </w:p>
    <w:p w14:paraId="1F1D04FC" w14:textId="77777777" w:rsidR="00292BB8" w:rsidRDefault="00365242" w:rsidP="00E0445C">
      <w:pPr>
        <w:pStyle w:val="AGIPHinweis"/>
        <w:ind w:left="284"/>
      </w:pPr>
      <w:r w:rsidRPr="00365242">
        <w:t xml:space="preserve">unter Berücksichtigung der Ausführungen der Leitlinien zur STEP-VO (Ziffer 2, siehe unter </w:t>
      </w:r>
      <w:hyperlink r:id="rId14" w:history="1">
        <w:r w:rsidRPr="00365242">
          <w:rPr>
            <w:rStyle w:val="Hyperlink"/>
          </w:rPr>
          <w:t>https://eur-lex.europa.eu/legal-content/DE/TXT/PDF/?uri=OJ:C_202403209</w:t>
        </w:r>
      </w:hyperlink>
      <w:r w:rsidRPr="00365242">
        <w:t xml:space="preserve"> , C/2024/3209 vom 13.05.2024).</w:t>
      </w:r>
    </w:p>
    <w:p w14:paraId="1430983B" w14:textId="47944B64" w:rsidR="00E0445C" w:rsidRDefault="00365242" w:rsidP="00E0445C">
      <w:pPr>
        <w:pStyle w:val="AGIPHinweis"/>
        <w:ind w:left="284"/>
      </w:pPr>
      <w:r w:rsidRPr="00365242">
        <w:t xml:space="preserve"> </w:t>
      </w:r>
    </w:p>
    <w:p w14:paraId="61560466" w14:textId="5C0BB10E" w:rsidR="00292BB8" w:rsidRPr="00292BB8" w:rsidRDefault="00292BB8" w:rsidP="00292BB8">
      <w:pPr>
        <w:pStyle w:val="AGIPHinweis"/>
      </w:pPr>
      <w:r w:rsidRPr="00292BB8">
        <w:t xml:space="preserve">Bitte die Anwendungsnähe darstellen und auf den Technologie-Reifegrad (mindestens 4) eingehen. Vorhandene und/oder mit dem Vorhaben angestrebte Kooperationen mit KMU </w:t>
      </w:r>
      <w:r>
        <w:t xml:space="preserve">sind zu </w:t>
      </w:r>
      <w:r w:rsidRPr="00292BB8">
        <w:t xml:space="preserve">beschreiben. </w:t>
      </w:r>
    </w:p>
    <w:p w14:paraId="48E95EC7" w14:textId="77777777" w:rsidR="00E0445C" w:rsidRDefault="00E0445C" w:rsidP="00E0445C">
      <w:pPr>
        <w:pStyle w:val="AGIPHinweis"/>
        <w:ind w:left="284"/>
      </w:pPr>
    </w:p>
    <w:p w14:paraId="73208F62" w14:textId="55DEEFA4" w:rsidR="00365242" w:rsidRPr="00C5060C" w:rsidRDefault="00365242" w:rsidP="00D0012E">
      <w:pPr>
        <w:pStyle w:val="AGIPHinweis"/>
        <w:spacing w:after="0"/>
        <w:rPr>
          <w:rFonts w:cs="Arial"/>
          <w:color w:val="000000"/>
          <w:sz w:val="22"/>
          <w:szCs w:val="22"/>
        </w:rPr>
      </w:pPr>
      <w:r w:rsidRPr="00C5060C">
        <w:rPr>
          <w:rFonts w:cs="Arial"/>
          <w:color w:val="A6A6A6" w:themeColor="background1" w:themeShade="A6"/>
          <w:sz w:val="22"/>
          <w:szCs w:val="22"/>
        </w:rPr>
        <w:t xml:space="preserve">Bitte geben Sie hier Ihren Text ein: </w:t>
      </w:r>
      <w:r>
        <w:rPr>
          <w:rFonts w:cs="Arial"/>
          <w:color w:val="000000"/>
          <w:sz w:val="22"/>
          <w:szCs w:val="22"/>
        </w:rPr>
        <w:t>…</w:t>
      </w:r>
    </w:p>
    <w:p w14:paraId="43298AE7" w14:textId="77777777" w:rsidR="00365242" w:rsidRPr="00C5060C" w:rsidRDefault="00365242" w:rsidP="00365242">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2BC293C4" w14:textId="77777777" w:rsidR="00365242" w:rsidRDefault="00365242" w:rsidP="00365242">
      <w:pPr>
        <w:autoSpaceDE w:val="0"/>
        <w:autoSpaceDN w:val="0"/>
        <w:adjustRightInd w:val="0"/>
        <w:snapToGrid w:val="0"/>
        <w:spacing w:before="60" w:after="120"/>
        <w:rPr>
          <w:rFonts w:ascii="Arial" w:hAnsi="Arial" w:cs="Arial"/>
          <w:i/>
          <w:iCs/>
          <w:color w:val="000000"/>
          <w:sz w:val="22"/>
          <w:szCs w:val="22"/>
        </w:rPr>
      </w:pPr>
    </w:p>
    <w:p w14:paraId="5AE708EA" w14:textId="77777777" w:rsidR="00365242" w:rsidRPr="00365242" w:rsidRDefault="00365242" w:rsidP="00365242">
      <w:pPr>
        <w:pStyle w:val="AGIPHinweis"/>
        <w:numPr>
          <w:ilvl w:val="0"/>
          <w:numId w:val="35"/>
        </w:numPr>
        <w:ind w:left="284" w:hanging="284"/>
        <w:rPr>
          <w:b/>
          <w:bCs/>
          <w:sz w:val="20"/>
          <w:szCs w:val="20"/>
        </w:rPr>
      </w:pPr>
      <w:r w:rsidRPr="00365242">
        <w:rPr>
          <w:b/>
          <w:bCs/>
          <w:sz w:val="20"/>
          <w:szCs w:val="20"/>
        </w:rPr>
        <w:t>Erläutern Sie, inwieweit Ihr Vorhaben als kritische Technologie im Sinne der STEP-VO zu sehen ist.</w:t>
      </w:r>
    </w:p>
    <w:p w14:paraId="2BDD358E" w14:textId="6C4DE128" w:rsidR="00365242" w:rsidRDefault="00365242" w:rsidP="00365242">
      <w:pPr>
        <w:pStyle w:val="AGIPHinweis"/>
        <w:ind w:left="284"/>
      </w:pPr>
      <w:r w:rsidRPr="00365242">
        <w:t xml:space="preserve">Können entweder für den Binnenmarkt innovative Elemente mit wirtschaftlichem Potential geschaffen oder ein Beitrag zur Verringerung oder Verhinderung strategischer Abhängigkeiten der Union erreicht werden (Leitlinien Ziffer 3)? </w:t>
      </w:r>
    </w:p>
    <w:p w14:paraId="174EF386" w14:textId="77777777" w:rsidR="00E0445C" w:rsidRPr="00365242" w:rsidRDefault="00E0445C" w:rsidP="00365242">
      <w:pPr>
        <w:pStyle w:val="AGIPHinweis"/>
        <w:ind w:left="284"/>
      </w:pPr>
    </w:p>
    <w:p w14:paraId="01A99916" w14:textId="649C4596" w:rsidR="005554E7" w:rsidRPr="00C5060C" w:rsidRDefault="005554E7" w:rsidP="00D0012E">
      <w:pPr>
        <w:pStyle w:val="AGIPHinweis"/>
        <w:spacing w:after="0"/>
        <w:rPr>
          <w:rFonts w:cs="Arial"/>
          <w:color w:val="000000"/>
          <w:sz w:val="22"/>
          <w:szCs w:val="22"/>
        </w:rPr>
      </w:pPr>
      <w:r w:rsidRPr="00C5060C">
        <w:rPr>
          <w:rFonts w:cs="Arial"/>
          <w:color w:val="A6A6A6" w:themeColor="background1" w:themeShade="A6"/>
          <w:sz w:val="22"/>
          <w:szCs w:val="22"/>
        </w:rPr>
        <w:t xml:space="preserve">Bitte geben Sie hier Ihren Text ein: </w:t>
      </w:r>
      <w:r>
        <w:rPr>
          <w:rFonts w:cs="Arial"/>
          <w:color w:val="000000"/>
          <w:sz w:val="22"/>
          <w:szCs w:val="22"/>
        </w:rPr>
        <w:t>…</w:t>
      </w:r>
    </w:p>
    <w:p w14:paraId="6262984A" w14:textId="77777777" w:rsidR="005554E7" w:rsidRPr="00C5060C" w:rsidRDefault="005554E7" w:rsidP="005554E7">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7B792AAB" w14:textId="77777777" w:rsidR="005554E7" w:rsidRDefault="005554E7" w:rsidP="005554E7">
      <w:pPr>
        <w:autoSpaceDE w:val="0"/>
        <w:autoSpaceDN w:val="0"/>
        <w:adjustRightInd w:val="0"/>
        <w:snapToGrid w:val="0"/>
        <w:spacing w:before="60" w:after="120"/>
        <w:rPr>
          <w:rFonts w:ascii="Arial" w:hAnsi="Arial" w:cs="Arial"/>
          <w:i/>
          <w:iCs/>
          <w:color w:val="000000"/>
          <w:sz w:val="22"/>
          <w:szCs w:val="22"/>
        </w:rPr>
      </w:pPr>
    </w:p>
    <w:p w14:paraId="41A3CFA7" w14:textId="6D0B8218" w:rsidR="00403AFD" w:rsidRPr="00B60CE2" w:rsidRDefault="00B60CE2" w:rsidP="006C5594">
      <w:pPr>
        <w:pStyle w:val="AGIPberschrift2"/>
        <w15:collapsed w:val="0"/>
        <w:rPr>
          <w:rStyle w:val="BerichtformularberschriftZchn"/>
          <w:caps/>
          <w:sz w:val="20"/>
          <w:szCs w:val="24"/>
        </w:rPr>
      </w:pPr>
      <w:r>
        <w:rPr>
          <w:rStyle w:val="BerichtformularberschriftZchn"/>
          <w:caps/>
          <w:sz w:val="20"/>
          <w:szCs w:val="24"/>
        </w:rPr>
        <w:t>2.2</w:t>
      </w:r>
      <w:r>
        <w:rPr>
          <w:rStyle w:val="BerichtformularberschriftZchn"/>
          <w:caps/>
          <w:sz w:val="20"/>
          <w:szCs w:val="24"/>
        </w:rPr>
        <w:tab/>
      </w:r>
      <w:r w:rsidR="00403AFD" w:rsidRPr="00F944EB">
        <w:rPr>
          <w:rStyle w:val="BerichtformularberschriftZchn"/>
          <w:caps/>
          <w:sz w:val="20"/>
          <w:szCs w:val="24"/>
        </w:rPr>
        <w:t>Innovationsgehalt</w:t>
      </w:r>
    </w:p>
    <w:p w14:paraId="65278A5D" w14:textId="77777777" w:rsidR="00E0445C" w:rsidRDefault="008F3C5F" w:rsidP="00E0445C">
      <w:pPr>
        <w:pStyle w:val="AGIPHinweis"/>
      </w:pPr>
      <w:r w:rsidRPr="00EB3C2A">
        <w:t>Der Innovationsgehalt des Vorhabens ist mit Bezug zum Stand des Wissens darzustellen</w:t>
      </w:r>
      <w:r w:rsidR="00463B54" w:rsidRPr="00EB3C2A">
        <w:t>.</w:t>
      </w:r>
      <w:r w:rsidRPr="00EB3C2A">
        <w:t xml:space="preserve"> </w:t>
      </w:r>
      <w:r w:rsidR="00463B54" w:rsidRPr="00EB3C2A">
        <w:t>D</w:t>
      </w:r>
      <w:r w:rsidRPr="00EB3C2A">
        <w:t>abei ist der Bezug zur niedersächsischen Regionalen Innovationsstrategie für intelligente Spezialisierung (RIS3) zu beschreiben.</w:t>
      </w:r>
      <w:r w:rsidR="005173E5" w:rsidRPr="00EB3C2A">
        <w:t xml:space="preserve"> </w:t>
      </w:r>
      <w:r w:rsidR="002C1CCE" w:rsidRPr="00EB3C2A">
        <w:t xml:space="preserve">Auf die Beschreibung des innovativen Ansatzes ist besonders Wert zu legen. Neuheitsgrad, Modelhaftigkeit, Prototypenentwicklung, neue Verfahrenstechniken oder Konzeptentwicklungen sind eingehend </w:t>
      </w:r>
      <w:r w:rsidR="006159C9" w:rsidRPr="00EB3C2A">
        <w:t>darzustellen</w:t>
      </w:r>
      <w:r w:rsidR="006159C9">
        <w:t>.</w:t>
      </w:r>
    </w:p>
    <w:p w14:paraId="2E8FBC9F" w14:textId="77777777" w:rsidR="00E0445C" w:rsidRDefault="00E0445C" w:rsidP="00E0445C">
      <w:pPr>
        <w:pStyle w:val="AGIPHinweis"/>
      </w:pPr>
    </w:p>
    <w:p w14:paraId="69A65EC0" w14:textId="0FE1AA58" w:rsidR="00C5060C" w:rsidRPr="00C5060C" w:rsidRDefault="00C5060C" w:rsidP="00D0012E">
      <w:pPr>
        <w:pStyle w:val="AGIPHinweis"/>
        <w:spacing w:after="0"/>
        <w:rPr>
          <w:rFonts w:cs="Arial"/>
          <w:color w:val="000000"/>
          <w:sz w:val="22"/>
          <w:szCs w:val="22"/>
        </w:rPr>
      </w:pPr>
      <w:r w:rsidRPr="00C5060C">
        <w:rPr>
          <w:rFonts w:cs="Arial"/>
          <w:color w:val="A6A6A6" w:themeColor="background1" w:themeShade="A6"/>
          <w:sz w:val="22"/>
          <w:szCs w:val="22"/>
        </w:rPr>
        <w:t xml:space="preserve">Bitte geben Sie hier Ihren Text </w:t>
      </w:r>
      <w:proofErr w:type="gramStart"/>
      <w:r w:rsidRPr="00C5060C">
        <w:rPr>
          <w:rFonts w:cs="Arial"/>
          <w:color w:val="A6A6A6" w:themeColor="background1" w:themeShade="A6"/>
          <w:sz w:val="22"/>
          <w:szCs w:val="22"/>
        </w:rPr>
        <w:t>ein:</w:t>
      </w:r>
      <w:r>
        <w:rPr>
          <w:rFonts w:cs="Arial"/>
          <w:color w:val="000000"/>
          <w:sz w:val="22"/>
          <w:szCs w:val="22"/>
        </w:rPr>
        <w:t>…</w:t>
      </w:r>
      <w:proofErr w:type="gramEnd"/>
    </w:p>
    <w:p w14:paraId="2E8DE908" w14:textId="77777777" w:rsidR="00C5060C" w:rsidRPr="00C5060C" w:rsidRDefault="00C5060C" w:rsidP="00C5060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4ACADE97" w14:textId="5391ABF1" w:rsidR="004E4DD7" w:rsidRDefault="004E4DD7" w:rsidP="005A778F">
      <w:pPr>
        <w:autoSpaceDE w:val="0"/>
        <w:autoSpaceDN w:val="0"/>
        <w:adjustRightInd w:val="0"/>
        <w:snapToGrid w:val="0"/>
        <w:spacing w:before="38" w:after="360" w:line="240" w:lineRule="auto"/>
        <w:rPr>
          <w:rFonts w:ascii="Arial" w:eastAsia="Times New Roman" w:hAnsi="Arial" w:cs="Arial"/>
          <w:color w:val="000000"/>
          <w:sz w:val="22"/>
          <w:szCs w:val="24"/>
        </w:rPr>
      </w:pPr>
    </w:p>
    <w:p w14:paraId="021E9D12" w14:textId="6D16F242" w:rsidR="00555FE3" w:rsidRPr="00B60CE2" w:rsidRDefault="00555FE3" w:rsidP="006C5594">
      <w:pPr>
        <w:pStyle w:val="AGIPberschrift2"/>
        <w15:collapsed w:val="0"/>
        <w:rPr>
          <w:rStyle w:val="BerichtformularberschriftZchn"/>
          <w:caps/>
          <w:sz w:val="20"/>
          <w:szCs w:val="24"/>
        </w:rPr>
      </w:pPr>
      <w:r>
        <w:rPr>
          <w:rStyle w:val="BerichtformularberschriftZchn"/>
          <w:caps/>
          <w:sz w:val="20"/>
          <w:szCs w:val="24"/>
        </w:rPr>
        <w:lastRenderedPageBreak/>
        <w:t>2.3</w:t>
      </w:r>
      <w:r>
        <w:rPr>
          <w:rStyle w:val="BerichtformularberschriftZchn"/>
          <w:caps/>
          <w:sz w:val="20"/>
          <w:szCs w:val="24"/>
        </w:rPr>
        <w:tab/>
      </w:r>
      <w:r w:rsidRPr="006E79BB">
        <w:rPr>
          <w:rStyle w:val="BerichtformularberschriftZchn"/>
          <w:caps/>
          <w:sz w:val="20"/>
          <w:szCs w:val="24"/>
        </w:rPr>
        <w:t>Bezug zur regionalen Handlungsstrategie</w:t>
      </w:r>
    </w:p>
    <w:p w14:paraId="30EB5D90" w14:textId="680F824B" w:rsidR="00633222" w:rsidRDefault="00633222" w:rsidP="00633222">
      <w:pPr>
        <w:pStyle w:val="AGIPHinweis"/>
      </w:pPr>
      <w:r w:rsidRPr="00633222">
        <w:t>Angaben sind nur bei Vorhaben nach 2.2.1 „Gründungs- und Innovationsräume“ sowie 2.2.2 „Innovative Kooperationsprojekte notwendig. Bei diesen beiden Fördertatbeständen ist der Beitrag des Projektes zur Regionalen Handlungsstrategie zu erläutern.</w:t>
      </w:r>
    </w:p>
    <w:p w14:paraId="5A6455C2" w14:textId="5F50B3AE" w:rsidR="00C5060C" w:rsidRPr="00C5060C" w:rsidRDefault="00C5060C" w:rsidP="00D0012E">
      <w:pPr>
        <w:spacing w:before="60" w:after="60" w:line="240" w:lineRule="auto"/>
        <w:outlineLvl w:val="4"/>
        <w:rPr>
          <w:rFonts w:ascii="Arial" w:hAnsi="Arial" w:cs="Arial"/>
          <w:color w:val="000000"/>
          <w:sz w:val="22"/>
          <w:szCs w:val="22"/>
        </w:rPr>
      </w:pPr>
      <w:r w:rsidRPr="00C5060C">
        <w:rPr>
          <w:rFonts w:ascii="Arial" w:hAnsi="Arial" w:cs="Arial"/>
          <w:color w:val="A6A6A6" w:themeColor="background1" w:themeShade="A6"/>
          <w:sz w:val="22"/>
          <w:szCs w:val="22"/>
        </w:rPr>
        <w:t xml:space="preserve">Bitte geben Sie hier Ihren Text ein: </w:t>
      </w:r>
      <w:r>
        <w:rPr>
          <w:rFonts w:ascii="Arial" w:hAnsi="Arial" w:cs="Arial"/>
          <w:color w:val="000000"/>
          <w:sz w:val="22"/>
          <w:szCs w:val="22"/>
        </w:rPr>
        <w:t>…</w:t>
      </w:r>
    </w:p>
    <w:p w14:paraId="563ADE40" w14:textId="77777777" w:rsidR="00C5060C" w:rsidRPr="00C5060C" w:rsidRDefault="00C5060C" w:rsidP="00C5060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2DDB6F7C" w14:textId="27DD16AE" w:rsidR="00727904" w:rsidRDefault="00727904" w:rsidP="00727904">
      <w:pPr>
        <w:autoSpaceDE w:val="0"/>
        <w:autoSpaceDN w:val="0"/>
        <w:adjustRightInd w:val="0"/>
        <w:snapToGrid w:val="0"/>
        <w:spacing w:before="38" w:after="360" w:line="240" w:lineRule="auto"/>
        <w:rPr>
          <w:rFonts w:ascii="Arial" w:eastAsia="Times New Roman" w:hAnsi="Arial" w:cs="Arial"/>
          <w:color w:val="000000"/>
          <w:sz w:val="22"/>
          <w:szCs w:val="24"/>
        </w:rPr>
      </w:pPr>
    </w:p>
    <w:p w14:paraId="63CA159A" w14:textId="052971D4" w:rsidR="00DA3F97" w:rsidRPr="00F142D6" w:rsidRDefault="008F3C5F" w:rsidP="00B640D4">
      <w:pPr>
        <w:pStyle w:val="Formblattberschrift"/>
        <w:rPr>
          <w:rStyle w:val="BerichtformularberschriftZchn"/>
        </w:rPr>
      </w:pPr>
      <w:bookmarkStart w:id="11" w:name="_Hlk110854143"/>
      <w:r w:rsidRPr="00B640D4">
        <w:rPr>
          <w:rStyle w:val="BerichtformularberschriftZchn"/>
          <w:caps/>
        </w:rPr>
        <w:t>Querschnittsziele</w:t>
      </w:r>
    </w:p>
    <w:p w14:paraId="57F2AA4A" w14:textId="0551ADEC" w:rsidR="00E7182E" w:rsidRPr="00EB3C2A" w:rsidRDefault="00E7182E" w:rsidP="00EB3C2A">
      <w:pPr>
        <w:pStyle w:val="AGIPHinweis"/>
      </w:pPr>
      <w:r w:rsidRPr="00EB3C2A">
        <w:t xml:space="preserve">Es ist zu </w:t>
      </w:r>
      <w:r w:rsidR="008D31B8" w:rsidRPr="00EB3C2A">
        <w:t>den Z</w:t>
      </w:r>
      <w:r w:rsidRPr="00EB3C2A">
        <w:t xml:space="preserve">ielen </w:t>
      </w:r>
      <w:r w:rsidR="008D31B8" w:rsidRPr="00EB3C2A">
        <w:t xml:space="preserve">„Gleichstellung“, „Chancengleichheit, Nichtdiskriminierung und Barrierefreiheit“, „Nachhaltige Entwicklung“ und „Gute Arbeit“ </w:t>
      </w:r>
      <w:r w:rsidRPr="00EB3C2A">
        <w:t>Stellung zu nehmen</w:t>
      </w:r>
      <w:r w:rsidR="00495331" w:rsidRPr="00EB3C2A">
        <w:t xml:space="preserve"> (</w:t>
      </w:r>
      <w:r w:rsidR="00EA4A1F" w:rsidRPr="00EB3C2A">
        <w:t>s. hierzu auch die “Arbeitshilfe Antragstellung” sowie die Arbeitshilfe der NBank zu Querschnittszielen</w:t>
      </w:r>
      <w:r w:rsidR="00495331" w:rsidRPr="00EB3C2A">
        <w:t>)</w:t>
      </w:r>
      <w:r w:rsidR="00D875C5">
        <w:t>.</w:t>
      </w:r>
    </w:p>
    <w:bookmarkEnd w:id="11"/>
    <w:p w14:paraId="07BF8FBE" w14:textId="5BF919C6" w:rsidR="00F81C73" w:rsidRDefault="00F81C73" w:rsidP="006C5594">
      <w:pPr>
        <w:pStyle w:val="AGIPberschrift2"/>
        <w15:collapsed w:val="0"/>
      </w:pPr>
      <w:r w:rsidRPr="00F81C73">
        <w:rPr>
          <w:rStyle w:val="BerichtformularberschriftZchn"/>
          <w:caps/>
          <w:sz w:val="20"/>
          <w:szCs w:val="24"/>
        </w:rPr>
        <w:t>3.1</w:t>
      </w:r>
      <w:r w:rsidRPr="00F81C73">
        <w:rPr>
          <w:rStyle w:val="BerichtformularberschriftZchn"/>
          <w:caps/>
          <w:sz w:val="20"/>
          <w:szCs w:val="24"/>
        </w:rPr>
        <w:tab/>
      </w:r>
      <w:r w:rsidRPr="007E2E1E">
        <w:t>Gleichst</w:t>
      </w:r>
      <w:r w:rsidRPr="00F81C73">
        <w:rPr>
          <w:rStyle w:val="BerichtformularberschriftZchn"/>
          <w:caps/>
          <w:sz w:val="20"/>
          <w:szCs w:val="24"/>
        </w:rPr>
        <w:t>ellung</w:t>
      </w:r>
    </w:p>
    <w:p w14:paraId="486BF265" w14:textId="506869BE" w:rsidR="00F81C73" w:rsidRDefault="00F81C73" w:rsidP="00F81C73">
      <w:pPr>
        <w:pStyle w:val="AGIPHinweis"/>
      </w:pPr>
      <w:bookmarkStart w:id="12" w:name="_Hlk107902668"/>
      <w:r w:rsidRPr="00EB3C2A">
        <w:t xml:space="preserve">Stellen Sie dar, wie Gendergerechtigkeit in Bezug auf das eingesetzte Personal sowie </w:t>
      </w:r>
      <w:r w:rsidR="001763AF" w:rsidRPr="00EB3C2A">
        <w:t xml:space="preserve">auf </w:t>
      </w:r>
      <w:r w:rsidRPr="00EB3C2A">
        <w:t xml:space="preserve">das Projektthema </w:t>
      </w:r>
      <w:r w:rsidR="00E0794A" w:rsidRPr="00EB3C2A">
        <w:t xml:space="preserve">(sofern thematisch sinnvoll, hier z.B. bei Vorhaben nach 2.2.1: Gründerinnenförderung auf Projektebene) </w:t>
      </w:r>
      <w:r w:rsidRPr="00EB3C2A">
        <w:t xml:space="preserve">umgesetzt </w:t>
      </w:r>
      <w:bookmarkEnd w:id="12"/>
      <w:r w:rsidR="006840DF" w:rsidRPr="00EB3C2A">
        <w:t>wird.</w:t>
      </w:r>
    </w:p>
    <w:p w14:paraId="3998189D" w14:textId="3609FF84" w:rsidR="00C5060C" w:rsidRPr="00C5060C" w:rsidRDefault="00C5060C" w:rsidP="00D0012E">
      <w:pPr>
        <w:spacing w:before="60" w:after="60" w:line="240" w:lineRule="auto"/>
        <w:outlineLvl w:val="4"/>
        <w:rPr>
          <w:rFonts w:ascii="Arial" w:hAnsi="Arial" w:cs="Arial"/>
          <w:color w:val="000000"/>
          <w:sz w:val="22"/>
          <w:szCs w:val="22"/>
        </w:rPr>
      </w:pPr>
      <w:r w:rsidRPr="00C5060C">
        <w:rPr>
          <w:rFonts w:ascii="Arial" w:hAnsi="Arial" w:cs="Arial"/>
          <w:color w:val="A6A6A6" w:themeColor="background1" w:themeShade="A6"/>
          <w:sz w:val="22"/>
          <w:szCs w:val="22"/>
        </w:rPr>
        <w:t xml:space="preserve">Bitte geben Sie hier Ihren Text ein: </w:t>
      </w:r>
      <w:r>
        <w:rPr>
          <w:rFonts w:ascii="Arial" w:hAnsi="Arial" w:cs="Arial"/>
          <w:color w:val="000000"/>
          <w:sz w:val="22"/>
          <w:szCs w:val="22"/>
        </w:rPr>
        <w:t>…</w:t>
      </w:r>
    </w:p>
    <w:p w14:paraId="1AF50864" w14:textId="77777777" w:rsidR="00C5060C" w:rsidRPr="00C5060C" w:rsidRDefault="00C5060C" w:rsidP="00C5060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1E64EB6C" w14:textId="77777777" w:rsidR="00864822" w:rsidRDefault="00864822" w:rsidP="00F81C73">
      <w:pPr>
        <w:autoSpaceDE w:val="0"/>
        <w:autoSpaceDN w:val="0"/>
        <w:adjustRightInd w:val="0"/>
        <w:snapToGrid w:val="0"/>
        <w:spacing w:before="38" w:after="360" w:line="240" w:lineRule="auto"/>
        <w:rPr>
          <w:rFonts w:ascii="Arial" w:eastAsia="Times New Roman" w:hAnsi="Arial" w:cs="Arial"/>
          <w:color w:val="000000"/>
          <w:sz w:val="22"/>
          <w:szCs w:val="24"/>
        </w:rPr>
      </w:pPr>
    </w:p>
    <w:p w14:paraId="114B8349" w14:textId="7B86B136" w:rsidR="0040425F" w:rsidRDefault="0040425F" w:rsidP="006C5594">
      <w:pPr>
        <w:pStyle w:val="AGIPberschrift2"/>
        <w15:collapsed w:val="0"/>
      </w:pPr>
      <w:r w:rsidRPr="00F81C73">
        <w:rPr>
          <w:rStyle w:val="BerichtformularberschriftZchn"/>
          <w:caps/>
          <w:sz w:val="20"/>
          <w:szCs w:val="24"/>
        </w:rPr>
        <w:t>3.</w:t>
      </w:r>
      <w:r>
        <w:rPr>
          <w:rStyle w:val="BerichtformularberschriftZchn"/>
          <w:caps/>
          <w:sz w:val="20"/>
          <w:szCs w:val="24"/>
        </w:rPr>
        <w:t>2</w:t>
      </w:r>
      <w:r w:rsidRPr="00F81C73">
        <w:rPr>
          <w:rStyle w:val="BerichtformularberschriftZchn"/>
          <w:caps/>
          <w:sz w:val="20"/>
          <w:szCs w:val="24"/>
        </w:rPr>
        <w:tab/>
      </w:r>
      <w:r w:rsidRPr="007E2E1E">
        <w:t>Chancengleichheit, Nichtdiskriminierung, Barrierefreiheit</w:t>
      </w:r>
    </w:p>
    <w:p w14:paraId="2CD7DD1B" w14:textId="77777777" w:rsidR="00E0445C" w:rsidRDefault="002B366A" w:rsidP="00E0445C">
      <w:pPr>
        <w:pStyle w:val="AGIPHinweis"/>
      </w:pPr>
      <w:r w:rsidRPr="00EB3C2A">
        <w:t>Stellen Sie dar, welche Maßnahmen zur Vermeidung von Diskriminierung aufgrund des Geschlechts, der Rasse, ethnischer Herkunft, Religionszugehörigkeit, Behinderun</w:t>
      </w:r>
      <w:r w:rsidR="001763AF" w:rsidRPr="00EB3C2A">
        <w:t>g</w:t>
      </w:r>
      <w:r w:rsidRPr="00EB3C2A">
        <w:t>, sexueller Ausrichtung oder Weltanschauung getroffen werden</w:t>
      </w:r>
      <w:r w:rsidR="0040425F" w:rsidRPr="008F3C5F">
        <w:t>.</w:t>
      </w:r>
      <w:bookmarkStart w:id="13" w:name="_Hlk107835165"/>
    </w:p>
    <w:p w14:paraId="67B31612" w14:textId="77777777" w:rsidR="00E0445C" w:rsidRDefault="00E0445C" w:rsidP="00E0445C">
      <w:pPr>
        <w:pStyle w:val="AGIPHinweis"/>
      </w:pPr>
    </w:p>
    <w:p w14:paraId="4B15FFE2" w14:textId="26C06DBA" w:rsidR="00C5060C" w:rsidRPr="00C5060C" w:rsidRDefault="00C5060C" w:rsidP="00D0012E">
      <w:pPr>
        <w:pStyle w:val="AGIPHinweis"/>
        <w:spacing w:after="0"/>
        <w:rPr>
          <w:rFonts w:cs="Arial"/>
          <w:color w:val="000000"/>
          <w:sz w:val="22"/>
          <w:szCs w:val="22"/>
        </w:rPr>
      </w:pPr>
      <w:r w:rsidRPr="00C5060C">
        <w:rPr>
          <w:rFonts w:cs="Arial"/>
          <w:color w:val="A6A6A6" w:themeColor="background1" w:themeShade="A6"/>
          <w:sz w:val="22"/>
          <w:szCs w:val="22"/>
        </w:rPr>
        <w:t xml:space="preserve">Bitte geben Sie hier Ihren Text ein: </w:t>
      </w:r>
      <w:r>
        <w:rPr>
          <w:rFonts w:cs="Arial"/>
          <w:color w:val="000000"/>
          <w:sz w:val="22"/>
          <w:szCs w:val="22"/>
        </w:rPr>
        <w:t>…</w:t>
      </w:r>
    </w:p>
    <w:p w14:paraId="26066415" w14:textId="77777777" w:rsidR="00C5060C" w:rsidRPr="00C5060C" w:rsidRDefault="00C5060C" w:rsidP="00C5060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460D7962" w14:textId="39F278DC" w:rsidR="0040425F" w:rsidRDefault="0040425F" w:rsidP="0040425F">
      <w:pPr>
        <w:autoSpaceDE w:val="0"/>
        <w:autoSpaceDN w:val="0"/>
        <w:adjustRightInd w:val="0"/>
        <w:snapToGrid w:val="0"/>
        <w:spacing w:before="38" w:after="360" w:line="240" w:lineRule="auto"/>
        <w:rPr>
          <w:rFonts w:ascii="Arial" w:eastAsia="Times New Roman" w:hAnsi="Arial" w:cs="Arial"/>
          <w:color w:val="000000"/>
          <w:sz w:val="22"/>
          <w:szCs w:val="24"/>
        </w:rPr>
      </w:pPr>
    </w:p>
    <w:bookmarkEnd w:id="13"/>
    <w:p w14:paraId="288910E3" w14:textId="70F0C073" w:rsidR="00AC7132" w:rsidRPr="00E0794A" w:rsidRDefault="00AC7132" w:rsidP="006C5594">
      <w:pPr>
        <w:pStyle w:val="AGIPberschrift2"/>
        <w15:collapsed w:val="0"/>
        <w:rPr>
          <w:szCs w:val="28"/>
        </w:rPr>
      </w:pPr>
      <w:r w:rsidRPr="00AC7132">
        <w:rPr>
          <w:szCs w:val="28"/>
        </w:rPr>
        <w:t>3.</w:t>
      </w:r>
      <w:r>
        <w:rPr>
          <w:szCs w:val="28"/>
        </w:rPr>
        <w:t>3</w:t>
      </w:r>
      <w:r w:rsidRPr="00AC7132">
        <w:rPr>
          <w:szCs w:val="28"/>
        </w:rPr>
        <w:tab/>
      </w:r>
      <w:r>
        <w:t>Nachhaltige Entwicklung</w:t>
      </w:r>
    </w:p>
    <w:p w14:paraId="334E32F1" w14:textId="77777777" w:rsidR="00E0445C" w:rsidRDefault="00E0794A" w:rsidP="00E0445C">
      <w:pPr>
        <w:pStyle w:val="AGIPHinweis"/>
      </w:pPr>
      <w:r w:rsidRPr="70B154F1">
        <w:t xml:space="preserve">Stellen Sie dar, wie die nachhaltige Entwicklung, im engeren Sinne die ökologische Nachhaltigkeit auf Ebene der Projektinhalte und / oder auf Ebene des Projektmanagements umgesetzt wird. </w:t>
      </w:r>
      <w:r>
        <w:t xml:space="preserve">Da es sich um ein i.R. der Richtlinie „prioritär“ eingestuftes Querschnittsziel handelt, sind </w:t>
      </w:r>
      <w:r w:rsidRPr="70B154F1">
        <w:t xml:space="preserve">hierbei die Ausführungen zum Querschnittsziel “Nachhaltige Entwicklung” in der „Arbeitshilfe Antragstellung“ </w:t>
      </w:r>
      <w:r>
        <w:t xml:space="preserve">und der „Arbeitshilfe Querschnittsziele“ </w:t>
      </w:r>
      <w:r w:rsidRPr="70B154F1">
        <w:t>der NBank</w:t>
      </w:r>
      <w:r>
        <w:t xml:space="preserve"> besonders zu beachten</w:t>
      </w:r>
      <w:r w:rsidR="00864822">
        <w:t xml:space="preserve">. </w:t>
      </w:r>
    </w:p>
    <w:p w14:paraId="0D6F5E16" w14:textId="77777777" w:rsidR="00E0445C" w:rsidRDefault="00E0445C" w:rsidP="00E0445C">
      <w:pPr>
        <w:pStyle w:val="AGIPHinweis"/>
      </w:pPr>
    </w:p>
    <w:p w14:paraId="77318E31" w14:textId="2069C47B" w:rsidR="00C5060C" w:rsidRPr="00C5060C" w:rsidRDefault="00C5060C" w:rsidP="00D0012E">
      <w:pPr>
        <w:pStyle w:val="AGIPHinweis"/>
        <w:spacing w:after="0"/>
        <w:rPr>
          <w:rFonts w:cs="Arial"/>
          <w:color w:val="000000"/>
          <w:sz w:val="22"/>
          <w:szCs w:val="22"/>
        </w:rPr>
      </w:pPr>
      <w:r w:rsidRPr="00C5060C">
        <w:rPr>
          <w:rFonts w:cs="Arial"/>
          <w:color w:val="A6A6A6" w:themeColor="background1" w:themeShade="A6"/>
          <w:sz w:val="22"/>
          <w:szCs w:val="22"/>
        </w:rPr>
        <w:t xml:space="preserve">Bitte geben Sie hier Ihren Text ein: </w:t>
      </w:r>
      <w:r>
        <w:rPr>
          <w:rFonts w:cs="Arial"/>
          <w:color w:val="000000"/>
          <w:sz w:val="22"/>
          <w:szCs w:val="22"/>
        </w:rPr>
        <w:t>…</w:t>
      </w:r>
    </w:p>
    <w:p w14:paraId="4328E5D6" w14:textId="77777777" w:rsidR="00C5060C" w:rsidRPr="00C5060C" w:rsidRDefault="00C5060C" w:rsidP="00C5060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4C1EF378" w14:textId="77777777" w:rsidR="0087513B" w:rsidRDefault="0087513B" w:rsidP="00AC7132">
      <w:pPr>
        <w:autoSpaceDE w:val="0"/>
        <w:autoSpaceDN w:val="0"/>
        <w:adjustRightInd w:val="0"/>
        <w:snapToGrid w:val="0"/>
        <w:spacing w:before="38" w:after="360" w:line="240" w:lineRule="auto"/>
        <w:rPr>
          <w:rFonts w:ascii="Arial" w:eastAsia="Times New Roman" w:hAnsi="Arial" w:cs="Arial"/>
          <w:color w:val="000000"/>
          <w:sz w:val="22"/>
          <w:szCs w:val="24"/>
        </w:rPr>
      </w:pPr>
    </w:p>
    <w:p w14:paraId="18CF5B0F" w14:textId="2A394463" w:rsidR="00AC7132" w:rsidRPr="007E2E1E" w:rsidRDefault="00AC7132" w:rsidP="006C5594">
      <w:pPr>
        <w:pStyle w:val="AGIPberschrift2"/>
        <w15:collapsed w:val="0"/>
        <w:rPr>
          <w:caps w:val="0"/>
        </w:rPr>
      </w:pPr>
      <w:r w:rsidRPr="00AC7132">
        <w:rPr>
          <w:szCs w:val="28"/>
        </w:rPr>
        <w:t>3.</w:t>
      </w:r>
      <w:r>
        <w:rPr>
          <w:szCs w:val="28"/>
        </w:rPr>
        <w:t>4</w:t>
      </w:r>
      <w:r w:rsidRPr="005F3161">
        <w:tab/>
      </w:r>
      <w:r w:rsidRPr="007E2E1E">
        <w:t>Gute Arbeit</w:t>
      </w:r>
    </w:p>
    <w:p w14:paraId="529E747E" w14:textId="77777777" w:rsidR="00E0445C" w:rsidRDefault="005F3161" w:rsidP="00E0445C">
      <w:pPr>
        <w:pStyle w:val="AGIPHinweis"/>
      </w:pPr>
      <w:r w:rsidRPr="00EB3C2A">
        <w:t>Die Möglichkeiten des am Projekt beteiligten Personals zur Teilhabe an betrieblicher Mitbestimmung, betrieblichem Gesundheitsmanagement, Weiterbildung und gendergerechter Gleichstellung sind darzulegen</w:t>
      </w:r>
      <w:r>
        <w:t>.</w:t>
      </w:r>
    </w:p>
    <w:p w14:paraId="12C20CF8" w14:textId="77777777" w:rsidR="00E0445C" w:rsidRDefault="00E0445C" w:rsidP="00E0445C">
      <w:pPr>
        <w:pStyle w:val="AGIPHinweis"/>
      </w:pPr>
    </w:p>
    <w:p w14:paraId="6B3350F0" w14:textId="14A35CAE" w:rsidR="00C5060C" w:rsidRPr="00C5060C" w:rsidRDefault="00C5060C" w:rsidP="00D0012E">
      <w:pPr>
        <w:pStyle w:val="AGIPHinweis"/>
        <w:spacing w:after="0"/>
        <w:rPr>
          <w:rFonts w:cs="Arial"/>
          <w:color w:val="000000"/>
          <w:sz w:val="22"/>
          <w:szCs w:val="22"/>
        </w:rPr>
      </w:pPr>
      <w:r w:rsidRPr="00C5060C">
        <w:rPr>
          <w:rFonts w:cs="Arial"/>
          <w:color w:val="A6A6A6" w:themeColor="background1" w:themeShade="A6"/>
          <w:sz w:val="22"/>
          <w:szCs w:val="22"/>
        </w:rPr>
        <w:t xml:space="preserve">Bitte geben Sie hier Ihren Text ein: </w:t>
      </w:r>
      <w:r>
        <w:rPr>
          <w:rFonts w:cs="Arial"/>
          <w:color w:val="000000"/>
          <w:sz w:val="22"/>
          <w:szCs w:val="22"/>
        </w:rPr>
        <w:t>…</w:t>
      </w:r>
    </w:p>
    <w:p w14:paraId="2AB4EB5E" w14:textId="77777777" w:rsidR="00C5060C" w:rsidRPr="00C5060C" w:rsidRDefault="00C5060C" w:rsidP="00C5060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3F5C43A4" w14:textId="1199699B" w:rsidR="004E4DD7" w:rsidRDefault="004E4DD7" w:rsidP="005A778F">
      <w:pPr>
        <w:autoSpaceDE w:val="0"/>
        <w:autoSpaceDN w:val="0"/>
        <w:adjustRightInd w:val="0"/>
        <w:snapToGrid w:val="0"/>
        <w:spacing w:before="38" w:after="360" w:line="240" w:lineRule="auto"/>
        <w:rPr>
          <w:rFonts w:ascii="Arial" w:eastAsia="Times New Roman" w:hAnsi="Arial" w:cs="Arial"/>
          <w:color w:val="000000"/>
          <w:sz w:val="22"/>
          <w:szCs w:val="24"/>
        </w:rPr>
      </w:pPr>
    </w:p>
    <w:p w14:paraId="41BFA01F" w14:textId="36422347" w:rsidR="00DA3F97" w:rsidRPr="00B640D4" w:rsidRDefault="00B640D4" w:rsidP="00B640D4">
      <w:pPr>
        <w:pStyle w:val="Formblattberschrift"/>
        <w:rPr>
          <w:rStyle w:val="FormblattberschriftZchn"/>
          <w:caps/>
        </w:rPr>
      </w:pPr>
      <w:r w:rsidRPr="00B640D4">
        <w:rPr>
          <w:rStyle w:val="FormblattberschriftZchn"/>
          <w:caps/>
        </w:rPr>
        <w:t>Stand des Wissens</w:t>
      </w:r>
    </w:p>
    <w:p w14:paraId="3D615E09" w14:textId="67313EA3" w:rsidR="002D6DD9" w:rsidRDefault="00003905" w:rsidP="006C5594">
      <w:pPr>
        <w:pStyle w:val="AGIPberschrift2"/>
        <w15:collapsed w:val="0"/>
      </w:pPr>
      <w:r>
        <w:t>4.1</w:t>
      </w:r>
      <w:r>
        <w:tab/>
      </w:r>
      <w:r w:rsidR="002D6DD9">
        <w:t>Stand des Wissens</w:t>
      </w:r>
    </w:p>
    <w:p w14:paraId="14AECB9E" w14:textId="77777777" w:rsidR="00E0445C" w:rsidRDefault="0070413E" w:rsidP="00E0445C">
      <w:pPr>
        <w:pStyle w:val="AGIPHinweis"/>
      </w:pPr>
      <w:bookmarkStart w:id="14" w:name="_Hlk107903084"/>
      <w:r w:rsidRPr="00EB3C2A">
        <w:lastRenderedPageBreak/>
        <w:t xml:space="preserve">Stellen Sie den </w:t>
      </w:r>
      <w:r w:rsidR="001962E8" w:rsidRPr="00EB3C2A">
        <w:t>Stand,</w:t>
      </w:r>
      <w:r w:rsidRPr="00EB3C2A">
        <w:t xml:space="preserve"> auf dem durch das Vorhaben berührten Arbeitsgebiet anhand neuerer Literaturstellen</w:t>
      </w:r>
      <w:r w:rsidR="00D16A86" w:rsidRPr="00EB3C2A">
        <w:t xml:space="preserve"> </w:t>
      </w:r>
      <w:r w:rsidR="00E0794A" w:rsidRPr="00EB3C2A">
        <w:t>(möglichst nicht älter als 5 Jahre)</w:t>
      </w:r>
      <w:r w:rsidRPr="00EB3C2A">
        <w:t>, Berichte</w:t>
      </w:r>
      <w:r w:rsidR="00E0794A" w:rsidRPr="00EB3C2A">
        <w:t>, thematisch verwandter Forschungsarbeiten</w:t>
      </w:r>
      <w:r w:rsidRPr="00EB3C2A">
        <w:t xml:space="preserve"> usw. dar</w:t>
      </w:r>
      <w:bookmarkEnd w:id="14"/>
      <w:r>
        <w:t>.</w:t>
      </w:r>
    </w:p>
    <w:p w14:paraId="1EF4E131" w14:textId="77777777" w:rsidR="00E0445C" w:rsidRDefault="00E0445C" w:rsidP="00E0445C">
      <w:pPr>
        <w:pStyle w:val="AGIPHinweis"/>
      </w:pPr>
    </w:p>
    <w:p w14:paraId="3AF6EF0C" w14:textId="5A274950" w:rsidR="00C5060C" w:rsidRPr="00C5060C" w:rsidRDefault="00C5060C" w:rsidP="00D0012E">
      <w:pPr>
        <w:pStyle w:val="AGIPHinweis"/>
        <w:spacing w:after="0"/>
        <w:rPr>
          <w:rFonts w:cs="Arial"/>
          <w:color w:val="000000"/>
          <w:sz w:val="22"/>
          <w:szCs w:val="22"/>
        </w:rPr>
      </w:pPr>
      <w:r w:rsidRPr="00C5060C">
        <w:rPr>
          <w:rFonts w:cs="Arial"/>
          <w:color w:val="A6A6A6" w:themeColor="background1" w:themeShade="A6"/>
          <w:sz w:val="22"/>
          <w:szCs w:val="22"/>
        </w:rPr>
        <w:t xml:space="preserve">Bitte geben Sie hier Ihren Text ein: </w:t>
      </w:r>
      <w:r>
        <w:rPr>
          <w:rFonts w:cs="Arial"/>
          <w:color w:val="000000"/>
          <w:sz w:val="22"/>
          <w:szCs w:val="22"/>
        </w:rPr>
        <w:t>…</w:t>
      </w:r>
    </w:p>
    <w:p w14:paraId="2E3D6605" w14:textId="77777777" w:rsidR="00C5060C" w:rsidRPr="00C5060C" w:rsidRDefault="00C5060C" w:rsidP="00C5060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3EEBED62" w14:textId="77777777" w:rsidR="002D6DD9" w:rsidRPr="00336CC8" w:rsidRDefault="002D6DD9" w:rsidP="002D6DD9">
      <w:pPr>
        <w:autoSpaceDE w:val="0"/>
        <w:autoSpaceDN w:val="0"/>
        <w:adjustRightInd w:val="0"/>
        <w:snapToGrid w:val="0"/>
        <w:spacing w:before="38" w:after="360" w:line="240" w:lineRule="auto"/>
        <w:rPr>
          <w:rFonts w:ascii="Arial" w:eastAsia="Times New Roman" w:hAnsi="Arial" w:cs="Arial"/>
          <w:color w:val="000000"/>
          <w:sz w:val="22"/>
          <w:szCs w:val="24"/>
        </w:rPr>
      </w:pPr>
    </w:p>
    <w:p w14:paraId="6F6EA34B" w14:textId="177B9C60" w:rsidR="00DA3F97" w:rsidRPr="0070413E" w:rsidRDefault="00003905" w:rsidP="006C5594">
      <w:pPr>
        <w:pStyle w:val="AGIPberschrift2"/>
        <w15:collapsed w:val="0"/>
      </w:pPr>
      <w:r>
        <w:t>4.2</w:t>
      </w:r>
      <w:r>
        <w:tab/>
      </w:r>
      <w:r w:rsidR="002D6DD9">
        <w:t>Eigene Vorarbeiten</w:t>
      </w:r>
    </w:p>
    <w:p w14:paraId="787BAEC3" w14:textId="77777777" w:rsidR="00E0445C" w:rsidRDefault="00957511" w:rsidP="00E0445C">
      <w:pPr>
        <w:pStyle w:val="AGIPHinweis"/>
      </w:pPr>
      <w:bookmarkStart w:id="15" w:name="_Hlk100050562"/>
      <w:r w:rsidRPr="00EB3C2A">
        <w:t>Bisherige Arbeiten sowie Forschungs- und Entwicklungserfahrungen</w:t>
      </w:r>
      <w:r w:rsidR="00DA75D9" w:rsidRPr="00EB3C2A">
        <w:t xml:space="preserve"> bezogen</w:t>
      </w:r>
      <w:r w:rsidRPr="00EB3C2A">
        <w:t xml:space="preserve"> auf d</w:t>
      </w:r>
      <w:r w:rsidR="00DA75D9" w:rsidRPr="00EB3C2A">
        <w:t>as</w:t>
      </w:r>
      <w:r w:rsidRPr="00EB3C2A">
        <w:t xml:space="preserve"> Fachgebiet des </w:t>
      </w:r>
      <w:r w:rsidR="0070413E" w:rsidRPr="00EB3C2A">
        <w:t>Vorhabens</w:t>
      </w:r>
      <w:r w:rsidRPr="00EB3C2A">
        <w:t xml:space="preserve"> und den angrenzenden Fachgebieten sollen angegeben werden. Insbesondere sind auch Vorarbeiten (z.B. Forschungs- und Entwicklungsprojekte</w:t>
      </w:r>
      <w:r w:rsidR="00D174F6">
        <w:t xml:space="preserve"> unter Angabe des Projekttitels und -trägers</w:t>
      </w:r>
      <w:r w:rsidRPr="00EB3C2A">
        <w:t xml:space="preserve"> bzw. Studien- und Abschlussarbeiten, die in das </w:t>
      </w:r>
      <w:r w:rsidR="0070413E" w:rsidRPr="00EB3C2A">
        <w:t>Vorhaben</w:t>
      </w:r>
      <w:r w:rsidRPr="00EB3C2A">
        <w:t xml:space="preserve"> einfließen sollen</w:t>
      </w:r>
      <w:r w:rsidR="0070413E" w:rsidRPr="00EB3C2A">
        <w:t>)</w:t>
      </w:r>
      <w:r w:rsidRPr="00EB3C2A">
        <w:t xml:space="preserve"> zu beschreiben</w:t>
      </w:r>
      <w:r w:rsidRPr="008F3C5F">
        <w:t>.</w:t>
      </w:r>
    </w:p>
    <w:p w14:paraId="79781EA3" w14:textId="77777777" w:rsidR="00E0445C" w:rsidRDefault="00E0445C" w:rsidP="00E0445C">
      <w:pPr>
        <w:pStyle w:val="AGIPHinweis"/>
      </w:pPr>
    </w:p>
    <w:p w14:paraId="0ACE0F02" w14:textId="29220FB0" w:rsidR="00C5060C" w:rsidRPr="00C5060C" w:rsidRDefault="00C5060C" w:rsidP="00D0012E">
      <w:pPr>
        <w:pStyle w:val="AGIPHinweis"/>
        <w:spacing w:after="0"/>
        <w:rPr>
          <w:rFonts w:cs="Arial"/>
          <w:color w:val="000000"/>
          <w:sz w:val="22"/>
          <w:szCs w:val="22"/>
        </w:rPr>
      </w:pPr>
      <w:r w:rsidRPr="00C5060C">
        <w:rPr>
          <w:rFonts w:cs="Arial"/>
          <w:color w:val="A6A6A6" w:themeColor="background1" w:themeShade="A6"/>
          <w:sz w:val="22"/>
          <w:szCs w:val="22"/>
        </w:rPr>
        <w:t xml:space="preserve">Bitte geben Sie hier Ihren Text ein:  </w:t>
      </w:r>
      <w:r>
        <w:rPr>
          <w:rFonts w:cs="Arial"/>
          <w:color w:val="000000"/>
          <w:sz w:val="22"/>
          <w:szCs w:val="22"/>
        </w:rPr>
        <w:t>…</w:t>
      </w:r>
    </w:p>
    <w:p w14:paraId="1E226891" w14:textId="77777777" w:rsidR="00C5060C" w:rsidRPr="00C5060C" w:rsidRDefault="00C5060C" w:rsidP="00C5060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704141FF" w14:textId="77777777" w:rsidR="00BA1EBC" w:rsidRPr="00336CC8" w:rsidRDefault="00BA1EBC" w:rsidP="006E5651">
      <w:pPr>
        <w:autoSpaceDE w:val="0"/>
        <w:autoSpaceDN w:val="0"/>
        <w:adjustRightInd w:val="0"/>
        <w:snapToGrid w:val="0"/>
        <w:spacing w:before="38" w:after="360" w:line="240" w:lineRule="auto"/>
        <w:rPr>
          <w:rFonts w:ascii="Arial" w:eastAsia="Times New Roman" w:hAnsi="Arial" w:cs="Arial"/>
          <w:color w:val="000000"/>
          <w:sz w:val="22"/>
          <w:szCs w:val="24"/>
        </w:rPr>
      </w:pPr>
    </w:p>
    <w:bookmarkEnd w:id="15"/>
    <w:p w14:paraId="70323423" w14:textId="735A58E4" w:rsidR="00DA3F97" w:rsidRPr="00F76D3E" w:rsidRDefault="007C68B9" w:rsidP="007C68B9">
      <w:pPr>
        <w:pStyle w:val="Formblattberschrift"/>
        <w:rPr>
          <w:rStyle w:val="FormblattberschriftZchn"/>
        </w:rPr>
      </w:pPr>
      <w:r>
        <w:rPr>
          <w:rStyle w:val="FormblattberschriftZchn"/>
        </w:rPr>
        <w:t>Beschreibung des Arbeits- und Zeitplans</w:t>
      </w:r>
    </w:p>
    <w:p w14:paraId="25849F90" w14:textId="126C63E2" w:rsidR="00B87668" w:rsidRPr="00EB3C2A" w:rsidRDefault="00B87668" w:rsidP="00B87668">
      <w:pPr>
        <w:pStyle w:val="AGIPHinweis"/>
      </w:pPr>
      <w:bookmarkStart w:id="16" w:name="_Hlk107835949"/>
      <w:r w:rsidRPr="00EB3C2A">
        <w:t xml:space="preserve">Beschreiben Sie detailliert die Wege und Methoden zur Erreichung des Projektziels. Eine tabellarische / grafische Darstellung der Zeit- und Arbeitsplanung mit verständlichen Kurzbezeichnungen von Arbeitspaketen und Meilensteinen ist anzufügen. </w:t>
      </w:r>
    </w:p>
    <w:p w14:paraId="6BEA2F80" w14:textId="77777777" w:rsidR="00B87668" w:rsidRDefault="00B87668" w:rsidP="00B87668">
      <w:pPr>
        <w:pStyle w:val="AGIPHinweis"/>
      </w:pPr>
      <w:r w:rsidRPr="00EB3C2A">
        <w:t xml:space="preserve">Bei </w:t>
      </w:r>
      <w:r>
        <w:t xml:space="preserve">der Beantragung von (Forschungs-) Infrastruktur ist der zeitliche Ablauf </w:t>
      </w:r>
      <w:r w:rsidRPr="00EB3C2A">
        <w:t>von der Ausschreibung bis zur Inbetriebnahme der Anlagen und Geräte</w:t>
      </w:r>
      <w:r>
        <w:t xml:space="preserve"> darzustellen („Arbeitshilfe Antragstellung“ beachten).</w:t>
      </w:r>
    </w:p>
    <w:p w14:paraId="06F617AC" w14:textId="32EA04C0" w:rsidR="004146FC" w:rsidRDefault="00C5060C" w:rsidP="00D0012E">
      <w:pPr>
        <w:spacing w:before="60" w:after="60" w:line="240" w:lineRule="auto"/>
        <w:outlineLvl w:val="4"/>
        <w:rPr>
          <w:rFonts w:ascii="Arial" w:hAnsi="Arial" w:cs="Arial"/>
          <w:color w:val="000000"/>
          <w:sz w:val="22"/>
          <w:szCs w:val="22"/>
        </w:rPr>
      </w:pPr>
      <w:bookmarkStart w:id="17" w:name="_Hlk103854519"/>
      <w:r w:rsidRPr="00C5060C">
        <w:rPr>
          <w:rFonts w:ascii="Arial" w:hAnsi="Arial" w:cs="Arial"/>
          <w:color w:val="A6A6A6" w:themeColor="background1" w:themeShade="A6"/>
          <w:sz w:val="22"/>
          <w:szCs w:val="22"/>
        </w:rPr>
        <w:t xml:space="preserve">Bitte geben Sie hier Ihren Text </w:t>
      </w:r>
      <w:proofErr w:type="gramStart"/>
      <w:r w:rsidRPr="00C5060C">
        <w:rPr>
          <w:rFonts w:ascii="Arial" w:hAnsi="Arial" w:cs="Arial"/>
          <w:color w:val="A6A6A6" w:themeColor="background1" w:themeShade="A6"/>
          <w:sz w:val="22"/>
          <w:szCs w:val="22"/>
        </w:rPr>
        <w:t>ein:</w:t>
      </w:r>
      <w:r>
        <w:rPr>
          <w:rFonts w:ascii="Arial" w:hAnsi="Arial" w:cs="Arial"/>
          <w:color w:val="000000"/>
          <w:sz w:val="22"/>
          <w:szCs w:val="22"/>
        </w:rPr>
        <w:t>…</w:t>
      </w:r>
      <w:proofErr w:type="gramEnd"/>
    </w:p>
    <w:p w14:paraId="5611760C" w14:textId="77777777" w:rsidR="004146FC" w:rsidRPr="004146FC" w:rsidRDefault="004146FC" w:rsidP="004146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hAnsi="Arial" w:cs="Arial"/>
          <w:color w:val="000000"/>
          <w:sz w:val="22"/>
          <w:szCs w:val="22"/>
        </w:rPr>
      </w:pPr>
    </w:p>
    <w:p w14:paraId="6B32542A" w14:textId="77777777" w:rsidR="004644E8" w:rsidRPr="00336CC8" w:rsidRDefault="004644E8" w:rsidP="004644E8">
      <w:pPr>
        <w:autoSpaceDE w:val="0"/>
        <w:autoSpaceDN w:val="0"/>
        <w:adjustRightInd w:val="0"/>
        <w:snapToGrid w:val="0"/>
        <w:spacing w:before="38" w:after="360" w:line="240" w:lineRule="auto"/>
        <w:rPr>
          <w:rFonts w:ascii="Arial" w:eastAsia="Times New Roman" w:hAnsi="Arial" w:cs="Arial"/>
          <w:color w:val="000000"/>
          <w:sz w:val="22"/>
          <w:szCs w:val="24"/>
        </w:rPr>
      </w:pPr>
      <w:bookmarkStart w:id="18" w:name="_Hlk160536096"/>
      <w:bookmarkEnd w:id="16"/>
      <w:bookmarkEnd w:id="17"/>
    </w:p>
    <w:bookmarkEnd w:id="18"/>
    <w:p w14:paraId="4A01D3B0" w14:textId="34F66537" w:rsidR="004644E8" w:rsidRDefault="004146FC" w:rsidP="004644E8">
      <w:pPr>
        <w:pStyle w:val="berschrift2"/>
      </w:pPr>
      <w:r>
        <w:t>WISSENS- UND TECHNOLOGIETRANSFER</w:t>
      </w:r>
    </w:p>
    <w:p w14:paraId="07FEF467" w14:textId="0E362332" w:rsidR="004146FC" w:rsidRPr="004146FC" w:rsidRDefault="004146FC" w:rsidP="006C5594">
      <w:pPr>
        <w:pStyle w:val="AGIPberschrift2"/>
        <w15:collapsed w:val="0"/>
        <w:rPr>
          <w:i/>
          <w:caps w:val="0"/>
          <w:color w:val="auto"/>
          <w:sz w:val="16"/>
          <w:szCs w:val="16"/>
        </w:rPr>
      </w:pPr>
      <w:bookmarkStart w:id="19" w:name="_Hlk160535867"/>
      <w:r w:rsidRPr="004146FC">
        <w:rPr>
          <w:i/>
          <w:caps w:val="0"/>
          <w:color w:val="auto"/>
          <w:sz w:val="16"/>
          <w:szCs w:val="16"/>
        </w:rPr>
        <w:t xml:space="preserve">Die wirtschaftliche und gesellschaftliche Verbreitung </w:t>
      </w:r>
      <w:r w:rsidR="003E0926">
        <w:rPr>
          <w:i/>
          <w:caps w:val="0"/>
          <w:color w:val="auto"/>
          <w:sz w:val="16"/>
          <w:szCs w:val="16"/>
        </w:rPr>
        <w:t>sowie</w:t>
      </w:r>
      <w:r w:rsidRPr="004146FC">
        <w:rPr>
          <w:i/>
          <w:caps w:val="0"/>
          <w:color w:val="auto"/>
          <w:sz w:val="16"/>
          <w:szCs w:val="16"/>
        </w:rPr>
        <w:t xml:space="preserve"> Nutzbarmachung bzw. Übertragbarkeit der Forschungsergebnisse soll durch geeignete Ma</w:t>
      </w:r>
      <w:r>
        <w:rPr>
          <w:i/>
          <w:caps w:val="0"/>
          <w:color w:val="auto"/>
          <w:sz w:val="16"/>
          <w:szCs w:val="16"/>
        </w:rPr>
        <w:t>ß</w:t>
      </w:r>
      <w:r w:rsidRPr="004146FC">
        <w:rPr>
          <w:i/>
          <w:caps w:val="0"/>
          <w:color w:val="auto"/>
          <w:sz w:val="16"/>
          <w:szCs w:val="16"/>
        </w:rPr>
        <w:t>nahmen gewährleistet werden. Die unterschiedlichen Ma</w:t>
      </w:r>
      <w:r>
        <w:rPr>
          <w:i/>
          <w:caps w:val="0"/>
          <w:color w:val="auto"/>
          <w:sz w:val="16"/>
          <w:szCs w:val="16"/>
        </w:rPr>
        <w:t>ß</w:t>
      </w:r>
      <w:r w:rsidRPr="004146FC">
        <w:rPr>
          <w:i/>
          <w:caps w:val="0"/>
          <w:color w:val="auto"/>
          <w:sz w:val="16"/>
          <w:szCs w:val="16"/>
        </w:rPr>
        <w:t xml:space="preserve">nahmen dazu sind </w:t>
      </w:r>
      <w:r w:rsidR="00BB21C2">
        <w:rPr>
          <w:i/>
          <w:caps w:val="0"/>
          <w:color w:val="auto"/>
          <w:sz w:val="16"/>
          <w:szCs w:val="16"/>
        </w:rPr>
        <w:t xml:space="preserve">mit Bezug zur Zeit- und Arbeitsplanung </w:t>
      </w:r>
      <w:r w:rsidRPr="004146FC">
        <w:rPr>
          <w:i/>
          <w:caps w:val="0"/>
          <w:color w:val="auto"/>
          <w:sz w:val="16"/>
          <w:szCs w:val="16"/>
        </w:rPr>
        <w:t>darzustellen:  </w:t>
      </w:r>
    </w:p>
    <w:p w14:paraId="6E493041" w14:textId="716D32AB" w:rsidR="004146FC" w:rsidRPr="0070413E" w:rsidRDefault="004146FC" w:rsidP="006C5594">
      <w:pPr>
        <w:pStyle w:val="AGIPberschrift2"/>
        <w15:collapsed w:val="0"/>
      </w:pPr>
      <w:r>
        <w:t>6.1</w:t>
      </w:r>
      <w:r>
        <w:tab/>
        <w:t>TRANSFER IN DIE WISSENSCHAFT</w:t>
      </w:r>
    </w:p>
    <w:bookmarkEnd w:id="19"/>
    <w:p w14:paraId="5427C289" w14:textId="77777777" w:rsidR="009D3342" w:rsidRDefault="009D3342" w:rsidP="006C5594">
      <w:pPr>
        <w:pStyle w:val="AGIPberschrift2"/>
        <w15:collapsed w:val="0"/>
        <w:rPr>
          <w:i/>
          <w:caps w:val="0"/>
          <w:color w:val="auto"/>
          <w:sz w:val="16"/>
          <w:szCs w:val="16"/>
        </w:rPr>
      </w:pPr>
      <w:r>
        <w:rPr>
          <w:i/>
          <w:caps w:val="0"/>
          <w:color w:val="auto"/>
          <w:sz w:val="16"/>
          <w:szCs w:val="16"/>
        </w:rPr>
        <w:t>(Bei Vorhaben nach 2.2.1 „Gründungs- und Innovationsräume“ ist dies bereits Bestandteil des Konzepts und muss hier nicht gesondert ausgeführt werden.)</w:t>
      </w:r>
    </w:p>
    <w:p w14:paraId="0884E64F" w14:textId="77777777" w:rsidR="00E0445C" w:rsidRDefault="00BB21C2" w:rsidP="00E0445C">
      <w:pPr>
        <w:pStyle w:val="AGIPHinweis"/>
      </w:pPr>
      <w:r>
        <w:t>Der g</w:t>
      </w:r>
      <w:r w:rsidRPr="00BB21C2">
        <w:t>eplante Transfer in die Wissenschaft</w:t>
      </w:r>
      <w:r>
        <w:t xml:space="preserve">, wie beispielsweise </w:t>
      </w:r>
      <w:r w:rsidRPr="00BB21C2">
        <w:t>wiss</w:t>
      </w:r>
      <w:r>
        <w:t>enschaftliche</w:t>
      </w:r>
      <w:r w:rsidRPr="00BB21C2">
        <w:t xml:space="preserve"> Veröffentlichungen, Beiträge für Fachtagungen, Übernahme in Lehre, Studienarbeiten, Master- und Bachelorarbeiten, Promotionen etc. </w:t>
      </w:r>
      <w:r>
        <w:t>ist darzustellen.</w:t>
      </w:r>
      <w:bookmarkStart w:id="20" w:name="_Hlk160536631"/>
    </w:p>
    <w:p w14:paraId="0243C9A2" w14:textId="77777777" w:rsidR="00E0445C" w:rsidRDefault="00E0445C" w:rsidP="00E0445C">
      <w:pPr>
        <w:pStyle w:val="AGIPHinweis"/>
      </w:pPr>
    </w:p>
    <w:p w14:paraId="24EAD788" w14:textId="58AA3629" w:rsidR="004146FC" w:rsidRDefault="004146FC" w:rsidP="00D0012E">
      <w:pPr>
        <w:pStyle w:val="AGIPHinweis"/>
        <w:spacing w:after="0"/>
        <w:rPr>
          <w:rFonts w:eastAsia="Times New Roman" w:cs="Arial"/>
          <w:color w:val="000000"/>
          <w:sz w:val="22"/>
          <w:szCs w:val="24"/>
        </w:rPr>
      </w:pPr>
      <w:r w:rsidRPr="00C5060C">
        <w:rPr>
          <w:rFonts w:cs="Arial"/>
          <w:color w:val="A6A6A6" w:themeColor="background1" w:themeShade="A6"/>
          <w:sz w:val="22"/>
          <w:szCs w:val="22"/>
        </w:rPr>
        <w:t xml:space="preserve">Bitte geben Sie hier Ihren Text </w:t>
      </w:r>
      <w:proofErr w:type="gramStart"/>
      <w:r w:rsidRPr="00C5060C">
        <w:rPr>
          <w:rFonts w:cs="Arial"/>
          <w:color w:val="A6A6A6" w:themeColor="background1" w:themeShade="A6"/>
          <w:sz w:val="22"/>
          <w:szCs w:val="22"/>
        </w:rPr>
        <w:t>ein:</w:t>
      </w:r>
      <w:r>
        <w:rPr>
          <w:rFonts w:eastAsia="Times New Roman" w:cs="Arial"/>
          <w:color w:val="000000"/>
          <w:sz w:val="22"/>
          <w:szCs w:val="24"/>
        </w:rPr>
        <w:t>…</w:t>
      </w:r>
      <w:proofErr w:type="gramEnd"/>
    </w:p>
    <w:p w14:paraId="67E24EE7" w14:textId="77777777" w:rsidR="004146FC" w:rsidRDefault="004146FC" w:rsidP="004146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029AC0E3" w14:textId="77777777" w:rsidR="004146FC" w:rsidRDefault="004146FC" w:rsidP="00054A36">
      <w:pPr>
        <w:pStyle w:val="AGIPHinweis"/>
      </w:pPr>
    </w:p>
    <w:bookmarkEnd w:id="20"/>
    <w:p w14:paraId="6F9649DE" w14:textId="5FFDB285" w:rsidR="004146FC" w:rsidRDefault="00A04CF3" w:rsidP="006C5594">
      <w:pPr>
        <w:pStyle w:val="AGIPberschrift2"/>
        <w15:collapsed w:val="0"/>
      </w:pPr>
      <w:r>
        <w:t>6.2</w:t>
      </w:r>
      <w:r>
        <w:tab/>
        <w:t>Öffentlichkeitsarbeit</w:t>
      </w:r>
    </w:p>
    <w:p w14:paraId="72D6C93C" w14:textId="77777777" w:rsidR="009D3342" w:rsidRDefault="009D3342" w:rsidP="006C5594">
      <w:pPr>
        <w:pStyle w:val="AGIPberschrift2"/>
        <w15:collapsed w:val="0"/>
        <w:rPr>
          <w:i/>
          <w:caps w:val="0"/>
          <w:color w:val="auto"/>
          <w:sz w:val="16"/>
          <w:szCs w:val="16"/>
        </w:rPr>
      </w:pPr>
      <w:r>
        <w:rPr>
          <w:i/>
          <w:caps w:val="0"/>
          <w:color w:val="auto"/>
          <w:sz w:val="16"/>
          <w:szCs w:val="16"/>
        </w:rPr>
        <w:t>(Bei Vorhaben nach 2.2.1 „Gründungs- und Innovationsräume“ ist dies bereits Bestandteil des Konzepts und muss hier nicht gesondert ausgeführt werden.)</w:t>
      </w:r>
    </w:p>
    <w:p w14:paraId="1E46CD30" w14:textId="77777777" w:rsidR="00E0445C" w:rsidRDefault="00BB21C2" w:rsidP="00E0445C">
      <w:pPr>
        <w:pStyle w:val="AGIPberschrift2"/>
        <w15:collapsed w:val="0"/>
        <w:rPr>
          <w:i/>
          <w:caps w:val="0"/>
          <w:color w:val="auto"/>
          <w:sz w:val="16"/>
          <w:szCs w:val="16"/>
        </w:rPr>
      </w:pPr>
      <w:r>
        <w:rPr>
          <w:i/>
          <w:caps w:val="0"/>
          <w:color w:val="auto"/>
          <w:sz w:val="16"/>
          <w:szCs w:val="16"/>
        </w:rPr>
        <w:t>Die g</w:t>
      </w:r>
      <w:r w:rsidRPr="00BB21C2">
        <w:rPr>
          <w:i/>
          <w:caps w:val="0"/>
          <w:color w:val="auto"/>
          <w:sz w:val="16"/>
          <w:szCs w:val="16"/>
        </w:rPr>
        <w:t>eplante Öffentlichkeitsarbeit</w:t>
      </w:r>
      <w:r>
        <w:rPr>
          <w:i/>
          <w:caps w:val="0"/>
          <w:color w:val="auto"/>
          <w:sz w:val="16"/>
          <w:szCs w:val="16"/>
        </w:rPr>
        <w:t>, wie beispielsweise</w:t>
      </w:r>
      <w:r w:rsidRPr="00BB21C2">
        <w:rPr>
          <w:i/>
          <w:caps w:val="0"/>
          <w:color w:val="auto"/>
          <w:sz w:val="16"/>
          <w:szCs w:val="16"/>
        </w:rPr>
        <w:t xml:space="preserve"> </w:t>
      </w:r>
      <w:r w:rsidR="00D174F6">
        <w:rPr>
          <w:i/>
          <w:caps w:val="0"/>
          <w:color w:val="auto"/>
          <w:sz w:val="16"/>
          <w:szCs w:val="16"/>
        </w:rPr>
        <w:t xml:space="preserve">die </w:t>
      </w:r>
      <w:r>
        <w:rPr>
          <w:i/>
          <w:caps w:val="0"/>
          <w:color w:val="auto"/>
          <w:sz w:val="16"/>
          <w:szCs w:val="16"/>
        </w:rPr>
        <w:t>Projekt-</w:t>
      </w:r>
      <w:r w:rsidRPr="00BB21C2">
        <w:rPr>
          <w:i/>
          <w:caps w:val="0"/>
          <w:color w:val="auto"/>
          <w:sz w:val="16"/>
          <w:szCs w:val="16"/>
        </w:rPr>
        <w:t>Website, Poster, Projektpräsentationen, Workshops, Messen etc</w:t>
      </w:r>
      <w:r>
        <w:rPr>
          <w:i/>
          <w:caps w:val="0"/>
          <w:color w:val="auto"/>
          <w:sz w:val="16"/>
          <w:szCs w:val="16"/>
        </w:rPr>
        <w:t>.</w:t>
      </w:r>
      <w:r w:rsidRPr="00BB21C2">
        <w:rPr>
          <w:i/>
          <w:caps w:val="0"/>
          <w:color w:val="auto"/>
          <w:sz w:val="16"/>
          <w:szCs w:val="16"/>
        </w:rPr>
        <w:t> </w:t>
      </w:r>
      <w:r>
        <w:rPr>
          <w:i/>
          <w:caps w:val="0"/>
          <w:color w:val="auto"/>
          <w:sz w:val="16"/>
          <w:szCs w:val="16"/>
        </w:rPr>
        <w:t>ist darzulegen</w:t>
      </w:r>
      <w:r w:rsidR="00D174F6">
        <w:rPr>
          <w:i/>
          <w:caps w:val="0"/>
          <w:color w:val="auto"/>
          <w:sz w:val="16"/>
          <w:szCs w:val="16"/>
        </w:rPr>
        <w:t>.</w:t>
      </w:r>
      <w:r w:rsidR="004B515F">
        <w:rPr>
          <w:i/>
          <w:caps w:val="0"/>
          <w:color w:val="auto"/>
          <w:sz w:val="16"/>
          <w:szCs w:val="16"/>
        </w:rPr>
        <w:t xml:space="preserve"> </w:t>
      </w:r>
    </w:p>
    <w:p w14:paraId="2492A93E" w14:textId="2E15045B" w:rsidR="00D174F6" w:rsidRDefault="00E0445C" w:rsidP="00D0012E">
      <w:pPr>
        <w:pStyle w:val="AGIPberschrift2"/>
        <w15:collapsed w:val="0"/>
        <w:rPr>
          <w:rFonts w:eastAsia="Times New Roman" w:cs="Arial"/>
          <w:color w:val="000000"/>
          <w:sz w:val="22"/>
        </w:rPr>
      </w:pPr>
      <w:r w:rsidRPr="00E0445C">
        <w:rPr>
          <w:rFonts w:cs="Arial"/>
          <w:i/>
          <w:caps w:val="0"/>
          <w:color w:val="A6A6A6" w:themeColor="background1" w:themeShade="A6"/>
          <w:sz w:val="22"/>
          <w:szCs w:val="22"/>
        </w:rPr>
        <w:t>Bitte geben Sie hier Ihren Text ein</w:t>
      </w:r>
      <w:r w:rsidR="00BB21C2" w:rsidRPr="00C5060C">
        <w:rPr>
          <w:rFonts w:cs="Arial"/>
          <w:color w:val="A6A6A6" w:themeColor="background1" w:themeShade="A6"/>
          <w:sz w:val="22"/>
          <w:szCs w:val="22"/>
        </w:rPr>
        <w:t xml:space="preserve">: </w:t>
      </w:r>
      <w:r w:rsidR="00BB21C2">
        <w:rPr>
          <w:rFonts w:eastAsia="Times New Roman" w:cs="Arial"/>
          <w:color w:val="000000"/>
          <w:sz w:val="22"/>
        </w:rPr>
        <w:t>…</w:t>
      </w:r>
    </w:p>
    <w:p w14:paraId="0C048DB1" w14:textId="77777777" w:rsidR="00D174F6" w:rsidRPr="00D174F6" w:rsidRDefault="00D174F6" w:rsidP="00D174F6">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77FA738D" w14:textId="77777777" w:rsidR="00D174F6" w:rsidRDefault="00D174F6" w:rsidP="00BB21C2">
      <w:pPr>
        <w:pStyle w:val="AGIPHinweis"/>
      </w:pPr>
    </w:p>
    <w:p w14:paraId="6BB2D4D9" w14:textId="77777777" w:rsidR="00D174F6" w:rsidRDefault="00D174F6" w:rsidP="00BB21C2">
      <w:pPr>
        <w:pStyle w:val="AGIPHinweis"/>
      </w:pPr>
    </w:p>
    <w:p w14:paraId="729D4C5D" w14:textId="5B4F9A13" w:rsidR="004146FC" w:rsidRDefault="00BB21C2" w:rsidP="006C5594">
      <w:pPr>
        <w:pStyle w:val="AGIPberschrift2"/>
        <w15:collapsed w:val="0"/>
      </w:pPr>
      <w:r>
        <w:t>6.3</w:t>
      </w:r>
      <w:r>
        <w:tab/>
        <w:t>AUSSAGEN ZU DEN KOOPERATIONSPARTNERN</w:t>
      </w:r>
    </w:p>
    <w:p w14:paraId="6097FBF4" w14:textId="7E08B908" w:rsidR="00054A36" w:rsidRPr="00EB3C2A" w:rsidRDefault="00162F72" w:rsidP="00054A36">
      <w:pPr>
        <w:pStyle w:val="AGIPHinweis"/>
      </w:pPr>
      <w:r w:rsidRPr="00EB3C2A">
        <w:t xml:space="preserve">Bei Vorhaben nach 2.2.2 „Innovative Kooperationsprojekte“, 2.2.3 „Innovationsverbünde“ sowie 2.2.4 „Klimaschutz in Mooren“ ist die </w:t>
      </w:r>
      <w:r w:rsidR="00054A36" w:rsidRPr="00EB3C2A">
        <w:t>geplante (inhaltliche und/oder finanzielle) Einbindung der wirtschaftlichen bzw. gesellschaftlichen Kooperationspartner in die jeweiligen Arbeitspakete ausführlich zu beschreiben</w:t>
      </w:r>
      <w:r w:rsidR="0032199D">
        <w:t>,</w:t>
      </w:r>
      <w:r w:rsidR="00054A36" w:rsidRPr="00EB3C2A">
        <w:t xml:space="preserve"> im Zeit- und Arbeitsplan abzubilden</w:t>
      </w:r>
      <w:r w:rsidR="0032199D">
        <w:t xml:space="preserve"> </w:t>
      </w:r>
      <w:bookmarkStart w:id="21" w:name="_Hlk168416518"/>
      <w:r w:rsidR="0032199D">
        <w:t>und entsprechende Angaben in der nachfolgenden Tabelle zu erfassen</w:t>
      </w:r>
      <w:bookmarkEnd w:id="21"/>
      <w:r w:rsidR="00054A36" w:rsidRPr="00EB3C2A">
        <w:t xml:space="preserve">. </w:t>
      </w:r>
    </w:p>
    <w:p w14:paraId="41A9BB92" w14:textId="77777777" w:rsidR="00054A36" w:rsidRPr="00641A83" w:rsidRDefault="00054A36" w:rsidP="00054A36">
      <w:pPr>
        <w:pStyle w:val="AGIPHinweis"/>
        <w:rPr>
          <w:u w:val="single"/>
        </w:rPr>
      </w:pPr>
      <w:r w:rsidRPr="00641A83">
        <w:rPr>
          <w:u w:val="single"/>
        </w:rPr>
        <w:t xml:space="preserve">Dies ist grundsätzlich bei Anträgen nach 2.1 „Forschungsinfrastruktur“ nicht erforderlich, da hier keine Kooperationspartner eingebunden werden müssen. </w:t>
      </w:r>
    </w:p>
    <w:p w14:paraId="0262F3F9" w14:textId="77777777" w:rsidR="004644E8" w:rsidRPr="00D5485A" w:rsidRDefault="00054A36" w:rsidP="00D5485A">
      <w:pPr>
        <w:pStyle w:val="AGIPberschrift2"/>
        <w15:collapsed w:val="0"/>
        <w:rPr>
          <w:i/>
          <w:caps w:val="0"/>
          <w:color w:val="auto"/>
          <w:sz w:val="16"/>
          <w:szCs w:val="16"/>
        </w:rPr>
      </w:pPr>
      <w:r w:rsidRPr="00D5485A">
        <w:rPr>
          <w:i/>
          <w:caps w:val="0"/>
          <w:color w:val="auto"/>
          <w:sz w:val="16"/>
          <w:szCs w:val="16"/>
        </w:rPr>
        <w:t>Sofern ausschließlich (Forschungs-)Infrastruktur beantragt wird, gilt dies ebenso bei Vorhaben nach 2.2.1 „Gründungs- und Innovationsräume“ und 2.2.4 „Innovationen für Klimaschutz in Mooren</w:t>
      </w:r>
      <w:r w:rsidR="00162F72" w:rsidRPr="00D5485A">
        <w:rPr>
          <w:i/>
          <w:caps w:val="0"/>
          <w:color w:val="auto"/>
          <w:sz w:val="16"/>
          <w:szCs w:val="16"/>
        </w:rPr>
        <w:t>“.</w:t>
      </w:r>
    </w:p>
    <w:p w14:paraId="0383FF44" w14:textId="7754D399" w:rsidR="00D5485A" w:rsidRDefault="00C5060C" w:rsidP="00D0012E">
      <w:pPr>
        <w:spacing w:before="60" w:after="60" w:line="240" w:lineRule="auto"/>
        <w:outlineLvl w:val="4"/>
        <w:rPr>
          <w:rFonts w:ascii="Arial" w:hAnsi="Arial" w:cs="Arial"/>
          <w:color w:val="000000"/>
          <w:sz w:val="22"/>
          <w:szCs w:val="22"/>
        </w:rPr>
      </w:pPr>
      <w:r w:rsidRPr="00E96C51">
        <w:rPr>
          <w:rFonts w:ascii="Arial" w:hAnsi="Arial" w:cs="Arial"/>
          <w:i/>
          <w:color w:val="A6A6A6" w:themeColor="background1" w:themeShade="A6"/>
          <w:sz w:val="22"/>
          <w:szCs w:val="22"/>
        </w:rPr>
        <w:t>Bitte geben Sie hier Ihren Text ein</w:t>
      </w:r>
      <w:r w:rsidRPr="00C5060C">
        <w:rPr>
          <w:rFonts w:ascii="Arial" w:hAnsi="Arial" w:cs="Arial"/>
          <w:color w:val="A6A6A6" w:themeColor="background1" w:themeShade="A6"/>
          <w:sz w:val="22"/>
          <w:szCs w:val="22"/>
        </w:rPr>
        <w:t xml:space="preserve">:  </w:t>
      </w:r>
      <w:r w:rsidR="00D5485A">
        <w:rPr>
          <w:rFonts w:ascii="Arial" w:hAnsi="Arial" w:cs="Arial"/>
          <w:color w:val="000000"/>
          <w:sz w:val="22"/>
          <w:szCs w:val="22"/>
        </w:rPr>
        <w:t>…</w:t>
      </w:r>
    </w:p>
    <w:p w14:paraId="79E47D6F" w14:textId="77777777" w:rsidR="00D5485A" w:rsidRPr="00C5060C" w:rsidRDefault="00D5485A" w:rsidP="00D5485A">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jc w:val="right"/>
        <w:rPr>
          <w:rFonts w:ascii="Arial" w:hAnsi="Arial" w:cs="Arial"/>
          <w:color w:val="000000"/>
          <w:sz w:val="22"/>
          <w:szCs w:val="22"/>
        </w:rPr>
      </w:pPr>
    </w:p>
    <w:p w14:paraId="0175910C" w14:textId="77777777" w:rsidR="00D5485A" w:rsidRDefault="00D5485A" w:rsidP="00C5060C">
      <w:pPr>
        <w:spacing w:before="60" w:after="60" w:line="240" w:lineRule="auto"/>
        <w:outlineLvl w:val="4"/>
        <w:rPr>
          <w:rFonts w:ascii="Arial" w:hAnsi="Arial" w:cs="Arial"/>
          <w:color w:val="A6A6A6" w:themeColor="background1" w:themeShade="A6"/>
          <w:sz w:val="22"/>
          <w:szCs w:val="22"/>
        </w:rPr>
      </w:pPr>
    </w:p>
    <w:tbl>
      <w:tblPr>
        <w:tblStyle w:val="Tabellenraster1"/>
        <w:tblW w:w="0" w:type="auto"/>
        <w:tblLook w:val="04A0" w:firstRow="1" w:lastRow="0" w:firstColumn="1" w:lastColumn="0" w:noHBand="0" w:noVBand="1"/>
      </w:tblPr>
      <w:tblGrid>
        <w:gridCol w:w="341"/>
        <w:gridCol w:w="2211"/>
        <w:gridCol w:w="1691"/>
        <w:gridCol w:w="2545"/>
        <w:gridCol w:w="1611"/>
        <w:gridCol w:w="1318"/>
      </w:tblGrid>
      <w:tr w:rsidR="0032199D" w14:paraId="07B0D3F5" w14:textId="6B30385C" w:rsidTr="00D5485A">
        <w:tc>
          <w:tcPr>
            <w:tcW w:w="34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786DC80" w14:textId="71010E8B"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bookmarkStart w:id="22" w:name="_Hlk168416575"/>
          </w:p>
        </w:tc>
        <w:tc>
          <w:tcPr>
            <w:tcW w:w="221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BC5DAB7" w14:textId="217C4D52" w:rsidR="0035085B" w:rsidRPr="000F3758" w:rsidRDefault="0035085B" w:rsidP="00C5060C">
            <w:pPr>
              <w:autoSpaceDE w:val="0"/>
              <w:autoSpaceDN w:val="0"/>
              <w:adjustRightInd w:val="0"/>
              <w:snapToGrid w:val="0"/>
              <w:spacing w:before="39"/>
              <w:ind w:right="1"/>
              <w:rPr>
                <w:rFonts w:ascii="Arial" w:eastAsia="Times New Roman" w:hAnsi="Arial" w:cs="Arial"/>
                <w:b/>
                <w:bCs/>
                <w:color w:val="000000"/>
              </w:rPr>
            </w:pPr>
            <w:r w:rsidRPr="000F3758">
              <w:rPr>
                <w:rFonts w:ascii="Arial" w:eastAsia="Times New Roman" w:hAnsi="Arial" w:cs="Arial"/>
                <w:b/>
                <w:bCs/>
                <w:color w:val="000000"/>
              </w:rPr>
              <w:t>Kooperationspartner</w:t>
            </w:r>
          </w:p>
        </w:tc>
        <w:tc>
          <w:tcPr>
            <w:tcW w:w="169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0646B83" w14:textId="1720D00C" w:rsidR="0035085B" w:rsidRPr="000F3758" w:rsidRDefault="0035085B" w:rsidP="00C5060C">
            <w:pPr>
              <w:autoSpaceDE w:val="0"/>
              <w:autoSpaceDN w:val="0"/>
              <w:adjustRightInd w:val="0"/>
              <w:snapToGrid w:val="0"/>
              <w:spacing w:before="39"/>
              <w:ind w:right="1"/>
              <w:rPr>
                <w:rFonts w:ascii="Arial" w:eastAsia="Times New Roman" w:hAnsi="Arial" w:cs="Arial"/>
                <w:b/>
                <w:bCs/>
                <w:color w:val="000000"/>
              </w:rPr>
            </w:pPr>
            <w:r w:rsidRPr="000F3758">
              <w:rPr>
                <w:rFonts w:ascii="Arial" w:eastAsia="Times New Roman" w:hAnsi="Arial" w:cs="Arial"/>
                <w:b/>
                <w:bCs/>
                <w:color w:val="000000"/>
              </w:rPr>
              <w:t>Branche</w:t>
            </w:r>
          </w:p>
        </w:tc>
        <w:tc>
          <w:tcPr>
            <w:tcW w:w="254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77D2994" w14:textId="3834045E" w:rsidR="0035085B" w:rsidRPr="000F3758" w:rsidRDefault="0035085B" w:rsidP="00C5060C">
            <w:pPr>
              <w:autoSpaceDE w:val="0"/>
              <w:autoSpaceDN w:val="0"/>
              <w:adjustRightInd w:val="0"/>
              <w:snapToGrid w:val="0"/>
              <w:spacing w:before="39"/>
              <w:ind w:right="1"/>
              <w:rPr>
                <w:rFonts w:ascii="Arial" w:eastAsia="Times New Roman" w:hAnsi="Arial" w:cs="Arial"/>
                <w:b/>
                <w:bCs/>
                <w:color w:val="000000"/>
              </w:rPr>
            </w:pPr>
            <w:r w:rsidRPr="000F3758">
              <w:rPr>
                <w:rFonts w:ascii="Arial" w:eastAsia="Times New Roman" w:hAnsi="Arial" w:cs="Arial"/>
                <w:b/>
                <w:bCs/>
                <w:color w:val="000000"/>
              </w:rPr>
              <w:t>Einbindung</w:t>
            </w:r>
            <w:r w:rsidR="0032199D" w:rsidRPr="000F3758">
              <w:rPr>
                <w:rFonts w:ascii="Arial" w:eastAsia="Times New Roman" w:hAnsi="Arial" w:cs="Arial"/>
                <w:b/>
                <w:bCs/>
                <w:color w:val="000000"/>
              </w:rPr>
              <w:t>/ Funktion im Projekt</w:t>
            </w:r>
          </w:p>
        </w:tc>
        <w:tc>
          <w:tcPr>
            <w:tcW w:w="161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DD90923" w14:textId="52BDCB56" w:rsidR="0035085B" w:rsidRPr="000F3758" w:rsidRDefault="0035085B" w:rsidP="00C5060C">
            <w:pPr>
              <w:autoSpaceDE w:val="0"/>
              <w:autoSpaceDN w:val="0"/>
              <w:adjustRightInd w:val="0"/>
              <w:snapToGrid w:val="0"/>
              <w:spacing w:before="39"/>
              <w:ind w:right="1"/>
              <w:rPr>
                <w:rFonts w:ascii="Arial" w:eastAsia="Times New Roman" w:hAnsi="Arial" w:cs="Arial"/>
                <w:b/>
                <w:bCs/>
                <w:color w:val="000000"/>
              </w:rPr>
            </w:pPr>
            <w:r w:rsidRPr="000F3758">
              <w:rPr>
                <w:rFonts w:ascii="Arial" w:eastAsia="Times New Roman" w:hAnsi="Arial" w:cs="Arial"/>
                <w:b/>
                <w:bCs/>
                <w:color w:val="000000"/>
              </w:rPr>
              <w:t>Ort</w:t>
            </w:r>
          </w:p>
        </w:tc>
        <w:tc>
          <w:tcPr>
            <w:tcW w:w="13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EF22C0" w14:textId="51A76BEB" w:rsidR="0035085B" w:rsidRPr="000F3758" w:rsidRDefault="0032199D" w:rsidP="00C5060C">
            <w:pPr>
              <w:autoSpaceDE w:val="0"/>
              <w:autoSpaceDN w:val="0"/>
              <w:adjustRightInd w:val="0"/>
              <w:snapToGrid w:val="0"/>
              <w:spacing w:before="39"/>
              <w:ind w:right="1"/>
              <w:rPr>
                <w:rFonts w:ascii="Arial" w:eastAsia="Times New Roman" w:hAnsi="Arial" w:cs="Arial"/>
                <w:b/>
                <w:bCs/>
                <w:color w:val="000000"/>
              </w:rPr>
            </w:pPr>
            <w:r w:rsidRPr="000F3758">
              <w:rPr>
                <w:rFonts w:ascii="Arial" w:eastAsia="Times New Roman" w:hAnsi="Arial" w:cs="Arial"/>
                <w:b/>
                <w:bCs/>
                <w:color w:val="000000"/>
              </w:rPr>
              <w:t>Einbindung gem. Ziffer 4.4.2 der RL a), b), c)</w:t>
            </w:r>
            <w:r w:rsidR="003F2C9E" w:rsidRPr="000F3758">
              <w:rPr>
                <w:rFonts w:ascii="Arial" w:eastAsia="Times New Roman" w:hAnsi="Arial" w:cs="Arial"/>
                <w:b/>
                <w:bCs/>
                <w:color w:val="000000"/>
              </w:rPr>
              <w:t xml:space="preserve"> oder</w:t>
            </w:r>
            <w:r w:rsidRPr="000F3758">
              <w:rPr>
                <w:rFonts w:ascii="Arial" w:eastAsia="Times New Roman" w:hAnsi="Arial" w:cs="Arial"/>
                <w:b/>
                <w:bCs/>
                <w:color w:val="000000"/>
              </w:rPr>
              <w:t xml:space="preserve"> d)</w:t>
            </w:r>
          </w:p>
        </w:tc>
      </w:tr>
      <w:tr w:rsidR="0035085B" w14:paraId="03785F48" w14:textId="7814E701" w:rsidTr="00D5485A">
        <w:tc>
          <w:tcPr>
            <w:tcW w:w="341" w:type="dxa"/>
            <w:tcBorders>
              <w:top w:val="single" w:sz="12" w:space="0" w:color="auto"/>
              <w:left w:val="single" w:sz="12" w:space="0" w:color="auto"/>
              <w:right w:val="single" w:sz="12" w:space="0" w:color="auto"/>
            </w:tcBorders>
            <w:shd w:val="clear" w:color="auto" w:fill="F2F2F2" w:themeFill="background1" w:themeFillShade="F2"/>
          </w:tcPr>
          <w:p w14:paraId="25C020EB" w14:textId="20DA5C0A" w:rsidR="0035085B" w:rsidRPr="000F3758" w:rsidRDefault="0032199D" w:rsidP="00C5060C">
            <w:pPr>
              <w:autoSpaceDE w:val="0"/>
              <w:autoSpaceDN w:val="0"/>
              <w:adjustRightInd w:val="0"/>
              <w:snapToGrid w:val="0"/>
              <w:spacing w:before="39"/>
              <w:ind w:right="1"/>
              <w:rPr>
                <w:rFonts w:ascii="Arial" w:eastAsia="Times New Roman" w:hAnsi="Arial" w:cs="Arial"/>
                <w:color w:val="000000"/>
              </w:rPr>
            </w:pPr>
            <w:r w:rsidRPr="000F3758">
              <w:rPr>
                <w:rFonts w:ascii="Arial" w:eastAsia="Times New Roman" w:hAnsi="Arial" w:cs="Arial"/>
                <w:color w:val="000000"/>
              </w:rPr>
              <w:t>1</w:t>
            </w:r>
          </w:p>
        </w:tc>
        <w:tc>
          <w:tcPr>
            <w:tcW w:w="2211" w:type="dxa"/>
            <w:tcBorders>
              <w:top w:val="single" w:sz="12" w:space="0" w:color="auto"/>
              <w:left w:val="single" w:sz="12" w:space="0" w:color="auto"/>
            </w:tcBorders>
          </w:tcPr>
          <w:p w14:paraId="56BB92B7"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1691" w:type="dxa"/>
            <w:tcBorders>
              <w:top w:val="single" w:sz="12" w:space="0" w:color="auto"/>
            </w:tcBorders>
          </w:tcPr>
          <w:p w14:paraId="74F84AEC"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2545" w:type="dxa"/>
            <w:tcBorders>
              <w:top w:val="single" w:sz="12" w:space="0" w:color="auto"/>
            </w:tcBorders>
          </w:tcPr>
          <w:p w14:paraId="745F34C5"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1611" w:type="dxa"/>
            <w:tcBorders>
              <w:top w:val="single" w:sz="12" w:space="0" w:color="auto"/>
            </w:tcBorders>
          </w:tcPr>
          <w:p w14:paraId="4684F1E4"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1318" w:type="dxa"/>
            <w:tcBorders>
              <w:top w:val="single" w:sz="12" w:space="0" w:color="auto"/>
            </w:tcBorders>
          </w:tcPr>
          <w:p w14:paraId="54EF0799" w14:textId="6A407993"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r>
      <w:tr w:rsidR="0035085B" w14:paraId="591CCCDA" w14:textId="71036AB2" w:rsidTr="00D5485A">
        <w:tc>
          <w:tcPr>
            <w:tcW w:w="341" w:type="dxa"/>
            <w:tcBorders>
              <w:left w:val="single" w:sz="12" w:space="0" w:color="auto"/>
              <w:right w:val="single" w:sz="12" w:space="0" w:color="auto"/>
            </w:tcBorders>
            <w:shd w:val="clear" w:color="auto" w:fill="F2F2F2" w:themeFill="background1" w:themeFillShade="F2"/>
          </w:tcPr>
          <w:p w14:paraId="3BEC0E6B" w14:textId="7409A46D" w:rsidR="0035085B" w:rsidRPr="000F3758" w:rsidRDefault="0032199D" w:rsidP="00C5060C">
            <w:pPr>
              <w:autoSpaceDE w:val="0"/>
              <w:autoSpaceDN w:val="0"/>
              <w:adjustRightInd w:val="0"/>
              <w:snapToGrid w:val="0"/>
              <w:spacing w:before="39"/>
              <w:ind w:right="1"/>
              <w:rPr>
                <w:rFonts w:ascii="Arial" w:eastAsia="Times New Roman" w:hAnsi="Arial" w:cs="Arial"/>
                <w:color w:val="000000"/>
              </w:rPr>
            </w:pPr>
            <w:r w:rsidRPr="000F3758">
              <w:rPr>
                <w:rFonts w:ascii="Arial" w:eastAsia="Times New Roman" w:hAnsi="Arial" w:cs="Arial"/>
                <w:color w:val="000000"/>
              </w:rPr>
              <w:t>2</w:t>
            </w:r>
          </w:p>
        </w:tc>
        <w:tc>
          <w:tcPr>
            <w:tcW w:w="2211" w:type="dxa"/>
            <w:tcBorders>
              <w:left w:val="single" w:sz="12" w:space="0" w:color="auto"/>
            </w:tcBorders>
          </w:tcPr>
          <w:p w14:paraId="69F200BA"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1691" w:type="dxa"/>
          </w:tcPr>
          <w:p w14:paraId="0412C1F5"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2545" w:type="dxa"/>
          </w:tcPr>
          <w:p w14:paraId="5EA77412"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1611" w:type="dxa"/>
          </w:tcPr>
          <w:p w14:paraId="480D2B35"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1318" w:type="dxa"/>
          </w:tcPr>
          <w:p w14:paraId="2B212102" w14:textId="75408A79"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r>
      <w:tr w:rsidR="0035085B" w14:paraId="692BCB40" w14:textId="30FC0466" w:rsidTr="00D5485A">
        <w:tc>
          <w:tcPr>
            <w:tcW w:w="341" w:type="dxa"/>
            <w:tcBorders>
              <w:left w:val="single" w:sz="12" w:space="0" w:color="auto"/>
              <w:right w:val="single" w:sz="12" w:space="0" w:color="auto"/>
            </w:tcBorders>
            <w:shd w:val="clear" w:color="auto" w:fill="F2F2F2" w:themeFill="background1" w:themeFillShade="F2"/>
          </w:tcPr>
          <w:p w14:paraId="40EB99C4" w14:textId="30F5DDAA" w:rsidR="0035085B" w:rsidRPr="000F3758" w:rsidRDefault="0032199D" w:rsidP="00C5060C">
            <w:pPr>
              <w:autoSpaceDE w:val="0"/>
              <w:autoSpaceDN w:val="0"/>
              <w:adjustRightInd w:val="0"/>
              <w:snapToGrid w:val="0"/>
              <w:spacing w:before="39"/>
              <w:ind w:right="1"/>
              <w:rPr>
                <w:rFonts w:ascii="Arial" w:eastAsia="Times New Roman" w:hAnsi="Arial" w:cs="Arial"/>
                <w:color w:val="000000"/>
              </w:rPr>
            </w:pPr>
            <w:r w:rsidRPr="000F3758">
              <w:rPr>
                <w:rFonts w:ascii="Arial" w:eastAsia="Times New Roman" w:hAnsi="Arial" w:cs="Arial"/>
                <w:color w:val="000000"/>
              </w:rPr>
              <w:t>3</w:t>
            </w:r>
          </w:p>
        </w:tc>
        <w:tc>
          <w:tcPr>
            <w:tcW w:w="2211" w:type="dxa"/>
            <w:tcBorders>
              <w:left w:val="single" w:sz="12" w:space="0" w:color="auto"/>
            </w:tcBorders>
          </w:tcPr>
          <w:p w14:paraId="2976D47D"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1691" w:type="dxa"/>
          </w:tcPr>
          <w:p w14:paraId="4EC2828C"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2545" w:type="dxa"/>
          </w:tcPr>
          <w:p w14:paraId="1717051C"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1611" w:type="dxa"/>
          </w:tcPr>
          <w:p w14:paraId="69965837"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1318" w:type="dxa"/>
          </w:tcPr>
          <w:p w14:paraId="4F417926" w14:textId="3C3F75C8"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r>
      <w:tr w:rsidR="0035085B" w14:paraId="65A3D3F4" w14:textId="1DD17435" w:rsidTr="00D5485A">
        <w:tc>
          <w:tcPr>
            <w:tcW w:w="341" w:type="dxa"/>
            <w:tcBorders>
              <w:left w:val="single" w:sz="12" w:space="0" w:color="auto"/>
              <w:bottom w:val="single" w:sz="12" w:space="0" w:color="auto"/>
              <w:right w:val="single" w:sz="12" w:space="0" w:color="auto"/>
            </w:tcBorders>
            <w:shd w:val="clear" w:color="auto" w:fill="F2F2F2" w:themeFill="background1" w:themeFillShade="F2"/>
          </w:tcPr>
          <w:p w14:paraId="50214C69" w14:textId="6345842B" w:rsidR="0035085B" w:rsidRPr="000F3758" w:rsidRDefault="0032199D" w:rsidP="00C5060C">
            <w:pPr>
              <w:autoSpaceDE w:val="0"/>
              <w:autoSpaceDN w:val="0"/>
              <w:adjustRightInd w:val="0"/>
              <w:snapToGrid w:val="0"/>
              <w:spacing w:before="39"/>
              <w:ind w:right="1"/>
              <w:rPr>
                <w:rFonts w:ascii="Arial" w:eastAsia="Times New Roman" w:hAnsi="Arial" w:cs="Arial"/>
                <w:color w:val="000000"/>
              </w:rPr>
            </w:pPr>
            <w:r w:rsidRPr="000F3758">
              <w:rPr>
                <w:rFonts w:ascii="Arial" w:eastAsia="Times New Roman" w:hAnsi="Arial" w:cs="Arial"/>
                <w:color w:val="000000"/>
              </w:rPr>
              <w:t>4</w:t>
            </w:r>
          </w:p>
        </w:tc>
        <w:tc>
          <w:tcPr>
            <w:tcW w:w="2211" w:type="dxa"/>
            <w:tcBorders>
              <w:left w:val="single" w:sz="12" w:space="0" w:color="auto"/>
            </w:tcBorders>
          </w:tcPr>
          <w:p w14:paraId="287D4325"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1691" w:type="dxa"/>
          </w:tcPr>
          <w:p w14:paraId="6885A49A"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2545" w:type="dxa"/>
          </w:tcPr>
          <w:p w14:paraId="6A0890B1"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1611" w:type="dxa"/>
          </w:tcPr>
          <w:p w14:paraId="2295EDB4" w14:textId="77777777"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c>
          <w:tcPr>
            <w:tcW w:w="1318" w:type="dxa"/>
          </w:tcPr>
          <w:p w14:paraId="0763E116" w14:textId="47C318A9" w:rsidR="0035085B" w:rsidRDefault="0035085B" w:rsidP="00C5060C">
            <w:pPr>
              <w:autoSpaceDE w:val="0"/>
              <w:autoSpaceDN w:val="0"/>
              <w:adjustRightInd w:val="0"/>
              <w:snapToGrid w:val="0"/>
              <w:spacing w:before="39"/>
              <w:ind w:right="1"/>
              <w:rPr>
                <w:rFonts w:ascii="Arial" w:eastAsia="Times New Roman" w:hAnsi="Arial" w:cs="Arial"/>
                <w:color w:val="000000"/>
                <w:sz w:val="22"/>
                <w:szCs w:val="24"/>
              </w:rPr>
            </w:pPr>
          </w:p>
        </w:tc>
      </w:tr>
      <w:bookmarkEnd w:id="22"/>
    </w:tbl>
    <w:p w14:paraId="732529EC" w14:textId="77777777" w:rsidR="004146FC" w:rsidRPr="00336CC8" w:rsidRDefault="004146FC" w:rsidP="004146FC">
      <w:pPr>
        <w:autoSpaceDE w:val="0"/>
        <w:autoSpaceDN w:val="0"/>
        <w:adjustRightInd w:val="0"/>
        <w:snapToGrid w:val="0"/>
        <w:spacing w:before="38" w:after="360" w:line="240" w:lineRule="auto"/>
        <w:rPr>
          <w:rFonts w:ascii="Arial" w:eastAsia="Times New Roman" w:hAnsi="Arial" w:cs="Arial"/>
          <w:color w:val="000000"/>
          <w:sz w:val="22"/>
          <w:szCs w:val="24"/>
        </w:rPr>
      </w:pPr>
    </w:p>
    <w:p w14:paraId="733B25C9" w14:textId="77777777" w:rsidR="004146FC" w:rsidRDefault="004146FC" w:rsidP="004146FC">
      <w:pPr>
        <w:pStyle w:val="Berichtformularberschrift"/>
        <w:numPr>
          <w:ilvl w:val="0"/>
          <w:numId w:val="0"/>
        </w:numPr>
        <w:rPr>
          <w:rStyle w:val="FormblattberschriftZchn"/>
        </w:rPr>
      </w:pPr>
    </w:p>
    <w:p w14:paraId="159E7E8F" w14:textId="74D14601" w:rsidR="004146FC" w:rsidRPr="00811900" w:rsidRDefault="004146FC" w:rsidP="004146FC">
      <w:pPr>
        <w:pStyle w:val="berschrift2"/>
        <w:numPr>
          <w:ilvl w:val="0"/>
          <w:numId w:val="0"/>
        </w:numPr>
        <w:ind w:left="360"/>
      </w:pPr>
      <w:r>
        <w:t>7. ORGANISATION DES PROJEKTS</w:t>
      </w:r>
      <w:r w:rsidRPr="00811900">
        <w:t xml:space="preserve"> </w:t>
      </w:r>
    </w:p>
    <w:p w14:paraId="7C69F06A" w14:textId="77777777" w:rsidR="004146FC" w:rsidRPr="00EB3C2A" w:rsidRDefault="004146FC" w:rsidP="004146FC">
      <w:pPr>
        <w:pStyle w:val="AGIPHinweis"/>
      </w:pPr>
      <w:r w:rsidRPr="00EB3C2A">
        <w:t xml:space="preserve">Die Organisationsstruktur und die Verteilung der Verantwortlichkeiten im Projekt sind darzustellen. </w:t>
      </w:r>
    </w:p>
    <w:p w14:paraId="073902C1" w14:textId="77777777" w:rsidR="004146FC" w:rsidRPr="00EB3C2A" w:rsidRDefault="004146FC" w:rsidP="004146FC">
      <w:pPr>
        <w:pStyle w:val="AGIPHinweis"/>
      </w:pPr>
      <w:r w:rsidRPr="00EB3C2A">
        <w:t>Bei Verbundvorhaben nach 2.2.3 „Innovationsverbünde“ (und ggf. bei Verbundvorhaben nach 2.2.4 „Klimaschutz in Mooren“): Die Auswahl der Verbundpartner bzw. die Zusammensetzung des Projektverbundes ist zu erläutern.</w:t>
      </w:r>
    </w:p>
    <w:p w14:paraId="312B5D7D" w14:textId="77777777" w:rsidR="004146FC" w:rsidRPr="00EB3C2A" w:rsidRDefault="004146FC" w:rsidP="004146FC">
      <w:pPr>
        <w:pStyle w:val="AGIPHinweis"/>
      </w:pPr>
      <w:r w:rsidRPr="00EB3C2A">
        <w:t xml:space="preserve">Bei Projekten nach 2.1 „Forschungsinfrastruktur“ sind Aussagen zu Wartung und Betreuung der Anlagen und Geräte sowie zu vorhandenen oder geplanten Nutzungsordnungen aufzuführen. </w:t>
      </w:r>
    </w:p>
    <w:p w14:paraId="67AE40CD" w14:textId="77777777" w:rsidR="004146FC" w:rsidRDefault="004146FC" w:rsidP="004146FC">
      <w:pPr>
        <w:pStyle w:val="AGIPHinweis"/>
      </w:pPr>
      <w:r w:rsidRPr="00EB3C2A">
        <w:t>Sofern (Forschungs-)Infrastruktur beantragt wird, gilt dies auch bei Vorhaben nach 2.2.1 „Gründungs- und Innovationsräume“ sowie 2.2.4 „Klimaschutz in Mooren“</w:t>
      </w:r>
      <w:r>
        <w:t>.</w:t>
      </w:r>
    </w:p>
    <w:p w14:paraId="22F8E1C0" w14:textId="77777777" w:rsidR="004146FC" w:rsidRDefault="004146FC" w:rsidP="00E96C51">
      <w:pPr>
        <w:pStyle w:val="AGIPHinweis"/>
        <w:spacing w:after="120"/>
      </w:pPr>
    </w:p>
    <w:p w14:paraId="28B060EF" w14:textId="0C468BCC" w:rsidR="004146FC" w:rsidRPr="00C5060C" w:rsidRDefault="004146FC" w:rsidP="00D0012E">
      <w:pPr>
        <w:spacing w:before="60" w:after="60" w:line="240" w:lineRule="auto"/>
        <w:outlineLvl w:val="4"/>
        <w:rPr>
          <w:rFonts w:ascii="Arial" w:hAnsi="Arial" w:cs="Arial"/>
          <w:color w:val="000000"/>
          <w:sz w:val="22"/>
          <w:szCs w:val="22"/>
        </w:rPr>
      </w:pPr>
      <w:r w:rsidRPr="00C5060C">
        <w:rPr>
          <w:rFonts w:ascii="Arial" w:hAnsi="Arial" w:cs="Arial"/>
          <w:color w:val="A6A6A6" w:themeColor="background1" w:themeShade="A6"/>
          <w:sz w:val="22"/>
          <w:szCs w:val="22"/>
        </w:rPr>
        <w:t xml:space="preserve">Bitte geben Sie hier Ihren Text ein: </w:t>
      </w:r>
      <w:r>
        <w:rPr>
          <w:rFonts w:ascii="Arial" w:hAnsi="Arial" w:cs="Arial"/>
          <w:color w:val="000000"/>
          <w:sz w:val="22"/>
          <w:szCs w:val="22"/>
        </w:rPr>
        <w:t>…</w:t>
      </w:r>
    </w:p>
    <w:p w14:paraId="11838007" w14:textId="77777777" w:rsidR="004146FC" w:rsidRPr="00C5060C" w:rsidRDefault="004146FC" w:rsidP="004146F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74AD8BC5" w14:textId="77777777" w:rsidR="004146FC" w:rsidRDefault="004146FC" w:rsidP="00212747">
      <w:pPr>
        <w:rPr>
          <w:rFonts w:ascii="Arial" w:hAnsi="Arial" w:cs="Arial"/>
          <w:sz w:val="22"/>
          <w:szCs w:val="22"/>
        </w:rPr>
      </w:pPr>
    </w:p>
    <w:p w14:paraId="1C630BC1" w14:textId="77777777" w:rsidR="004146FC" w:rsidRDefault="004146FC" w:rsidP="00262D5C">
      <w:pPr>
        <w:ind w:left="709" w:hanging="709"/>
        <w:rPr>
          <w:rFonts w:ascii="Arial" w:hAnsi="Arial" w:cs="Arial"/>
          <w:sz w:val="22"/>
          <w:szCs w:val="22"/>
        </w:rPr>
      </w:pPr>
    </w:p>
    <w:p w14:paraId="68691DA4" w14:textId="25B257BE" w:rsidR="007C68B9" w:rsidRPr="00811900" w:rsidRDefault="007C68B9" w:rsidP="003E0926">
      <w:pPr>
        <w:pStyle w:val="berschrift2"/>
        <w:numPr>
          <w:ilvl w:val="0"/>
          <w:numId w:val="33"/>
        </w:numPr>
      </w:pPr>
      <w:r>
        <w:t>ERLÄUTERUNGEN ZU DEN KOSTEN / AUSGABEN</w:t>
      </w:r>
    </w:p>
    <w:p w14:paraId="08023DA4" w14:textId="79B239A4" w:rsidR="006D52E5" w:rsidRPr="00EB3C2A" w:rsidRDefault="002B067B" w:rsidP="00EB3C2A">
      <w:pPr>
        <w:pStyle w:val="AGIPHinweis"/>
      </w:pPr>
      <w:r w:rsidRPr="00EB3C2A">
        <w:t>Es sind</w:t>
      </w:r>
      <w:r w:rsidR="008D2B7B" w:rsidRPr="00EB3C2A">
        <w:t xml:space="preserve"> die beantragten Ausgaben im Verhältnis zu den dargestellten Aufgaben zu erläutern.</w:t>
      </w:r>
    </w:p>
    <w:p w14:paraId="21A22651" w14:textId="295E1D0D" w:rsidR="00054A36" w:rsidRPr="00EB3C2A" w:rsidRDefault="001A3564" w:rsidP="00054A36">
      <w:pPr>
        <w:pStyle w:val="AGIPHinweis"/>
      </w:pPr>
      <w:r w:rsidRPr="00EB3C2A">
        <w:t xml:space="preserve">Bei Projekten nach 2.1 „Forschungsinfrastruktur“: Aussagen zu erwarteten Kosten und Folgekosten für Wartung und Instandhaltung der beantragten Anlagen und Geräte, auch in tabellarischer Form unter Angabe der Zweckbindungszeiträume (s. „Arbeitshilfe Antragstellung“). </w:t>
      </w:r>
      <w:r w:rsidR="00054A36" w:rsidRPr="00641A83">
        <w:rPr>
          <w:u w:val="single"/>
        </w:rPr>
        <w:t>Nutzen Sie für die tabellarische Darstellung bitte die Anlage zum Formblatt „Tabelle (Forschungs-)Infrastruktur“.</w:t>
      </w:r>
    </w:p>
    <w:p w14:paraId="455A408A" w14:textId="07C55994" w:rsidR="008D2B7B" w:rsidRPr="00EB3C2A" w:rsidRDefault="001A3564" w:rsidP="00EB3C2A">
      <w:pPr>
        <w:pStyle w:val="AGIPHinweis"/>
      </w:pPr>
      <w:r w:rsidRPr="00EB3C2A">
        <w:t>Sofern (Forschungs-)Infrastruktur beantragt wird, gilt dies auch bei Vorhaben nach 2.2.1 „Gründungs- und Innovationsräume“ sowie 2.2.4 „Klimaschutz in Mooren“.</w:t>
      </w:r>
    </w:p>
    <w:p w14:paraId="752370D6" w14:textId="5046C9AF" w:rsidR="00C5060C" w:rsidRPr="00C5060C" w:rsidRDefault="00C5060C" w:rsidP="00D0012E">
      <w:pPr>
        <w:spacing w:before="60" w:after="60" w:line="240" w:lineRule="auto"/>
        <w:outlineLvl w:val="4"/>
        <w:rPr>
          <w:rFonts w:ascii="Arial" w:hAnsi="Arial" w:cs="Arial"/>
          <w:color w:val="000000"/>
          <w:sz w:val="22"/>
          <w:szCs w:val="22"/>
        </w:rPr>
      </w:pPr>
      <w:bookmarkStart w:id="23" w:name="_Hlk108075134"/>
      <w:r w:rsidRPr="00C5060C">
        <w:rPr>
          <w:rFonts w:ascii="Arial" w:hAnsi="Arial" w:cs="Arial"/>
          <w:color w:val="A6A6A6" w:themeColor="background1" w:themeShade="A6"/>
          <w:sz w:val="22"/>
          <w:szCs w:val="22"/>
        </w:rPr>
        <w:t xml:space="preserve">Bitte geben Sie hier Ihren Text ein: </w:t>
      </w:r>
      <w:r>
        <w:rPr>
          <w:rFonts w:ascii="Arial" w:hAnsi="Arial" w:cs="Arial"/>
          <w:color w:val="000000"/>
          <w:sz w:val="22"/>
          <w:szCs w:val="22"/>
        </w:rPr>
        <w:t>…</w:t>
      </w:r>
    </w:p>
    <w:p w14:paraId="3A7B46DE" w14:textId="77777777" w:rsidR="003C239D" w:rsidRPr="00C5060C" w:rsidRDefault="003C239D" w:rsidP="00C5060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7EBFEDC8" w14:textId="77777777" w:rsidR="00212747" w:rsidRDefault="00212747" w:rsidP="006D52E5">
      <w:pPr>
        <w:pStyle w:val="Berichtformularberschrift"/>
        <w:numPr>
          <w:ilvl w:val="0"/>
          <w:numId w:val="0"/>
        </w:numPr>
        <w:ind w:left="567"/>
        <w:rPr>
          <w:rStyle w:val="FormblattberschriftZchn"/>
        </w:rPr>
      </w:pPr>
    </w:p>
    <w:bookmarkEnd w:id="23"/>
    <w:p w14:paraId="40E2155E" w14:textId="15775010" w:rsidR="007C68B9" w:rsidRDefault="007C68B9" w:rsidP="007C68B9">
      <w:pPr>
        <w:pStyle w:val="Formblattberschrift"/>
      </w:pPr>
      <w:r>
        <w:lastRenderedPageBreak/>
        <w:t>PERSÖNLICHE DATEN DER PROJEKTLEITUNG</w:t>
      </w:r>
    </w:p>
    <w:p w14:paraId="34D07DD5" w14:textId="77777777" w:rsidR="00BB4DD2" w:rsidRDefault="00F13BE8" w:rsidP="009B44F8">
      <w:pPr>
        <w:pStyle w:val="AGIPHinweis"/>
      </w:pPr>
      <w:r w:rsidRPr="00EB3C2A">
        <w:t>Stellen Sie kurz wesentliche Daten Ihrer wissenschaftlichen (Studium, wissenschaftliche Qualifikation</w:t>
      </w:r>
      <w:r w:rsidR="009B44F8" w:rsidRPr="00EB3C2A">
        <w:t xml:space="preserve">, Themenschwerpunkte in Forschung und Lehre) </w:t>
      </w:r>
      <w:r w:rsidRPr="00EB3C2A">
        <w:t>und beruflichen Stationen dar</w:t>
      </w:r>
      <w:r w:rsidR="00BB4DD2">
        <w:t xml:space="preserve">. </w:t>
      </w:r>
    </w:p>
    <w:p w14:paraId="5A49A640" w14:textId="46B4103F" w:rsidR="00C5060C" w:rsidRPr="00C5060C" w:rsidRDefault="00C5060C" w:rsidP="00D0012E">
      <w:pPr>
        <w:spacing w:before="60" w:after="60" w:line="240" w:lineRule="auto"/>
        <w:outlineLvl w:val="4"/>
        <w:rPr>
          <w:rFonts w:ascii="Arial" w:hAnsi="Arial" w:cs="Arial"/>
          <w:color w:val="000000"/>
          <w:sz w:val="22"/>
          <w:szCs w:val="22"/>
        </w:rPr>
      </w:pPr>
      <w:r w:rsidRPr="00C5060C">
        <w:rPr>
          <w:rFonts w:ascii="Arial" w:hAnsi="Arial" w:cs="Arial"/>
          <w:color w:val="A6A6A6" w:themeColor="background1" w:themeShade="A6"/>
          <w:sz w:val="22"/>
          <w:szCs w:val="22"/>
        </w:rPr>
        <w:t xml:space="preserve">Bitte geben Sie hier Ihren Text ein: </w:t>
      </w:r>
      <w:r>
        <w:rPr>
          <w:rFonts w:ascii="Arial" w:hAnsi="Arial" w:cs="Arial"/>
          <w:color w:val="000000"/>
          <w:sz w:val="22"/>
          <w:szCs w:val="22"/>
        </w:rPr>
        <w:t>…</w:t>
      </w:r>
    </w:p>
    <w:p w14:paraId="567BD8B7" w14:textId="77777777" w:rsidR="00C5060C" w:rsidRPr="00C5060C" w:rsidRDefault="00C5060C" w:rsidP="00C5060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0B73DCDD" w14:textId="77777777" w:rsidR="004F2EEB" w:rsidRDefault="004F2EEB" w:rsidP="00EC184D">
      <w:pPr>
        <w:rPr>
          <w:rFonts w:ascii="Arial" w:hAnsi="Arial" w:cs="Arial"/>
          <w:sz w:val="22"/>
          <w:szCs w:val="22"/>
        </w:rPr>
      </w:pPr>
    </w:p>
    <w:p w14:paraId="3C5A8825" w14:textId="7D03E89B" w:rsidR="007C68B9" w:rsidRDefault="007C68B9" w:rsidP="007C68B9">
      <w:pPr>
        <w:pStyle w:val="Formblattberschrift"/>
      </w:pPr>
      <w:r>
        <w:t>QUELLENVERZEICHNIS</w:t>
      </w:r>
    </w:p>
    <w:p w14:paraId="2DCA9683" w14:textId="77777777" w:rsidR="00272F9C" w:rsidRDefault="00272F9C" w:rsidP="00272F9C">
      <w:pPr>
        <w:pStyle w:val="berschrift5"/>
        <w:rPr>
          <w:rFonts w:ascii="Arial" w:eastAsia="Times New Roman" w:hAnsi="Arial" w:cs="Arial"/>
          <w:color w:val="000000"/>
          <w:sz w:val="22"/>
          <w:szCs w:val="24"/>
          <w:u w:val="single"/>
        </w:rPr>
      </w:pPr>
    </w:p>
    <w:p w14:paraId="425FB9D6" w14:textId="77777777" w:rsidR="008F05FD" w:rsidRPr="008F05FD" w:rsidRDefault="008F05FD" w:rsidP="008F05FD">
      <w:pPr>
        <w:spacing w:before="60" w:after="60" w:line="240" w:lineRule="auto"/>
        <w:outlineLvl w:val="4"/>
        <w:rPr>
          <w:rFonts w:ascii="Arial" w:hAnsi="Arial" w:cs="Arial"/>
          <w:color w:val="A6A6A6" w:themeColor="background1" w:themeShade="A6"/>
          <w:sz w:val="22"/>
          <w:szCs w:val="22"/>
        </w:rPr>
      </w:pPr>
      <w:r w:rsidRPr="008F05FD">
        <w:rPr>
          <w:rFonts w:ascii="Arial" w:hAnsi="Arial" w:cs="Arial"/>
          <w:color w:val="A6A6A6" w:themeColor="background1" w:themeShade="A6"/>
          <w:sz w:val="22"/>
          <w:szCs w:val="22"/>
        </w:rPr>
        <w:t xml:space="preserve">Bitte geben Sie hier Ihren Text ein:  </w:t>
      </w:r>
    </w:p>
    <w:p w14:paraId="6D692154" w14:textId="2CD398B3" w:rsidR="008F05FD" w:rsidRPr="008F05FD" w:rsidRDefault="008F05FD" w:rsidP="008F05FD">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hAnsi="Arial" w:cs="Arial"/>
          <w:color w:val="000000"/>
          <w:sz w:val="22"/>
          <w:szCs w:val="22"/>
        </w:rPr>
      </w:pPr>
      <w:r>
        <w:rPr>
          <w:rFonts w:ascii="Arial" w:hAnsi="Arial" w:cs="Arial"/>
          <w:color w:val="000000"/>
          <w:sz w:val="22"/>
          <w:szCs w:val="22"/>
        </w:rPr>
        <w:t>…</w:t>
      </w:r>
    </w:p>
    <w:p w14:paraId="75308481" w14:textId="77777777" w:rsidR="008F05FD" w:rsidRPr="008F05FD" w:rsidRDefault="008F05FD" w:rsidP="008F05FD">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eastAsia="Times New Roman" w:hAnsi="Arial" w:cs="Arial"/>
          <w:color w:val="000000"/>
          <w:sz w:val="22"/>
          <w:szCs w:val="24"/>
        </w:rPr>
      </w:pPr>
    </w:p>
    <w:p w14:paraId="478AFB2C" w14:textId="6CC106DE" w:rsidR="007C68B9" w:rsidRDefault="007C68B9" w:rsidP="007C68B9">
      <w:pPr>
        <w:ind w:left="709" w:hanging="709"/>
        <w:rPr>
          <w:rFonts w:ascii="Arial" w:hAnsi="Arial" w:cs="Arial"/>
          <w:sz w:val="22"/>
          <w:szCs w:val="22"/>
        </w:rPr>
      </w:pPr>
    </w:p>
    <w:p w14:paraId="7825DAD7" w14:textId="1712CE8F" w:rsidR="007C68B9" w:rsidRDefault="007C68B9" w:rsidP="007C68B9">
      <w:pPr>
        <w:pStyle w:val="Formblattberschrift"/>
      </w:pPr>
      <w:r>
        <w:t>VERWEIS AUF DATEIANHÄNGE</w:t>
      </w:r>
    </w:p>
    <w:p w14:paraId="2B632C5C" w14:textId="2B7EF4C7" w:rsidR="000D26B6" w:rsidRDefault="000D26B6" w:rsidP="00BF7862">
      <w:pPr>
        <w:pStyle w:val="berschrift5"/>
        <w:rPr>
          <w:rFonts w:ascii="Arial" w:eastAsia="Times New Roman" w:hAnsi="Arial" w:cs="Arial"/>
          <w:color w:val="000000"/>
          <w:sz w:val="22"/>
          <w:szCs w:val="24"/>
          <w:u w:val="single"/>
        </w:rPr>
      </w:pPr>
      <w:bookmarkStart w:id="24" w:name="_Hlk107836067"/>
    </w:p>
    <w:bookmarkEnd w:id="24"/>
    <w:p w14:paraId="29975712" w14:textId="77777777" w:rsidR="008F05FD" w:rsidRPr="008F05FD" w:rsidRDefault="008F05FD" w:rsidP="008F05FD">
      <w:pPr>
        <w:spacing w:before="60" w:after="60" w:line="240" w:lineRule="auto"/>
        <w:outlineLvl w:val="4"/>
        <w:rPr>
          <w:rFonts w:ascii="Arial" w:hAnsi="Arial" w:cs="Arial"/>
          <w:color w:val="A6A6A6" w:themeColor="background1" w:themeShade="A6"/>
          <w:sz w:val="22"/>
          <w:szCs w:val="22"/>
        </w:rPr>
      </w:pPr>
      <w:r w:rsidRPr="008F05FD">
        <w:rPr>
          <w:rFonts w:ascii="Arial" w:hAnsi="Arial" w:cs="Arial"/>
          <w:color w:val="A6A6A6" w:themeColor="background1" w:themeShade="A6"/>
          <w:sz w:val="22"/>
          <w:szCs w:val="22"/>
        </w:rPr>
        <w:t xml:space="preserve">Bitte geben Sie hier Ihren Text ein:  </w:t>
      </w:r>
    </w:p>
    <w:p w14:paraId="2DF40703" w14:textId="6937BCBE" w:rsidR="008F05FD" w:rsidRPr="008F05FD" w:rsidRDefault="008F05FD" w:rsidP="008F05FD">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autoSpaceDE w:val="0"/>
        <w:autoSpaceDN w:val="0"/>
        <w:adjustRightInd w:val="0"/>
        <w:snapToGrid w:val="0"/>
        <w:spacing w:before="39" w:after="0"/>
        <w:ind w:right="1"/>
        <w:rPr>
          <w:rFonts w:ascii="Arial" w:hAnsi="Arial" w:cs="Arial"/>
          <w:color w:val="000000"/>
          <w:sz w:val="22"/>
          <w:szCs w:val="22"/>
        </w:rPr>
      </w:pPr>
      <w:r>
        <w:rPr>
          <w:rFonts w:ascii="Arial" w:hAnsi="Arial" w:cs="Arial"/>
          <w:color w:val="000000"/>
          <w:sz w:val="22"/>
          <w:szCs w:val="22"/>
        </w:rPr>
        <w:t>…</w:t>
      </w:r>
    </w:p>
    <w:p w14:paraId="539CD953" w14:textId="1F8DC4BD" w:rsidR="00FA3C33" w:rsidRPr="00EB3C2A" w:rsidRDefault="00FA3C33" w:rsidP="003F3DED">
      <w:pPr>
        <w:tabs>
          <w:tab w:val="left" w:pos="993"/>
          <w:tab w:val="left" w:pos="4678"/>
          <w:tab w:val="left" w:pos="6096"/>
        </w:tabs>
        <w:autoSpaceDE w:val="0"/>
        <w:autoSpaceDN w:val="0"/>
        <w:adjustRightInd w:val="0"/>
        <w:snapToGrid w:val="0"/>
        <w:spacing w:before="39" w:after="0"/>
        <w:ind w:right="1"/>
        <w:rPr>
          <w:rFonts w:ascii="Arial" w:eastAsia="Times New Roman" w:hAnsi="Arial" w:cs="Arial"/>
          <w:color w:val="000000"/>
          <w:sz w:val="22"/>
          <w:szCs w:val="24"/>
        </w:rPr>
      </w:pPr>
    </w:p>
    <w:sectPr w:rsidR="00FA3C33" w:rsidRPr="00EB3C2A" w:rsidSect="006E0777">
      <w:type w:val="continuous"/>
      <w:pgSz w:w="11907" w:h="16839" w:code="9"/>
      <w:pgMar w:top="720" w:right="1080" w:bottom="720" w:left="1080" w:header="576"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0E9EA" w14:textId="77777777" w:rsidR="002E6DC4" w:rsidRDefault="002E6DC4">
      <w:pPr>
        <w:spacing w:after="0" w:line="240" w:lineRule="auto"/>
      </w:pPr>
      <w:r>
        <w:separator/>
      </w:r>
    </w:p>
  </w:endnote>
  <w:endnote w:type="continuationSeparator" w:id="0">
    <w:p w14:paraId="16CE4244" w14:textId="77777777" w:rsidR="002E6DC4" w:rsidRDefault="002E6DC4">
      <w:pPr>
        <w:spacing w:after="0" w:line="240" w:lineRule="auto"/>
      </w:pPr>
      <w:r>
        <w:continuationSeparator/>
      </w:r>
    </w:p>
  </w:endnote>
  <w:endnote w:type="continuationNotice" w:id="1">
    <w:p w14:paraId="44C01E32" w14:textId="77777777" w:rsidR="002E6DC4" w:rsidRDefault="002E6D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3869" w14:textId="77777777" w:rsidR="00A13EF2" w:rsidRPr="00095406" w:rsidRDefault="00A13EF2" w:rsidP="005F1D88">
    <w:pPr>
      <w:pStyle w:val="Fuzeile"/>
      <w:jc w:val="right"/>
      <w:rPr>
        <w:rFonts w:ascii="Arial" w:hAnsi="Arial" w:cs="Arial"/>
        <w:color w:val="595959"/>
      </w:rPr>
    </w:pPr>
    <w:r w:rsidRPr="00286EDE">
      <w:rPr>
        <w:color w:val="595959" w:themeColor="text1" w:themeTint="A6"/>
        <w:sz w:val="18"/>
        <w:szCs w:val="18"/>
      </w:rPr>
      <w:t xml:space="preserve"> </w:t>
    </w:r>
    <w:r w:rsidRPr="00095406">
      <w:rPr>
        <w:rFonts w:ascii="Arial" w:hAnsi="Arial" w:cs="Arial"/>
        <w:color w:val="595959"/>
      </w:rPr>
      <w:t>Innovationen durch Hochschulen und Forschungseinrichtungen</w:t>
    </w:r>
  </w:p>
  <w:p w14:paraId="4E9BD4CF" w14:textId="77777777" w:rsidR="00A13EF2" w:rsidRPr="00095406" w:rsidRDefault="00A13EF2" w:rsidP="005F1D88">
    <w:pPr>
      <w:pStyle w:val="Fuzeile"/>
      <w:jc w:val="right"/>
      <w:rPr>
        <w:rFonts w:ascii="Arial" w:hAnsi="Arial" w:cs="Arial"/>
        <w:color w:val="595959"/>
      </w:rPr>
    </w:pPr>
    <w:r w:rsidRPr="00095406">
      <w:rPr>
        <w:rFonts w:ascii="Arial" w:hAnsi="Arial" w:cs="Arial"/>
        <w:color w:val="595959"/>
      </w:rPr>
      <w:t xml:space="preserve">EFRE-Förderperiode 2021 - 2027 </w:t>
    </w:r>
  </w:p>
  <w:p w14:paraId="4B3FD9AC" w14:textId="072FFB52" w:rsidR="00A13EF2" w:rsidRPr="00103DED" w:rsidRDefault="00A13EF2" w:rsidP="005F1D88">
    <w:pPr>
      <w:pStyle w:val="Fuzeile"/>
      <w:jc w:val="right"/>
      <w:rPr>
        <w:sz w:val="20"/>
      </w:rPr>
    </w:pPr>
    <w:r w:rsidRPr="00095406">
      <w:rPr>
        <w:rFonts w:ascii="Arial" w:hAnsi="Arial" w:cs="Arial"/>
        <w:color w:val="595959"/>
      </w:rPr>
      <w:t xml:space="preserve">Stand: </w:t>
    </w:r>
    <w:r>
      <w:rPr>
        <w:rFonts w:ascii="Arial" w:hAnsi="Arial" w:cs="Arial"/>
        <w:color w:val="595959"/>
      </w:rPr>
      <w:t>0</w:t>
    </w:r>
    <w:r w:rsidR="000D3AD4">
      <w:rPr>
        <w:rFonts w:ascii="Arial" w:hAnsi="Arial" w:cs="Arial"/>
        <w:color w:val="595959"/>
      </w:rPr>
      <w:t>2</w:t>
    </w:r>
    <w:r w:rsidRPr="00095406">
      <w:rPr>
        <w:rFonts w:ascii="Arial" w:hAnsi="Arial" w:cs="Arial"/>
        <w:color w:val="595959"/>
      </w:rPr>
      <w:t>.</w:t>
    </w:r>
    <w:r>
      <w:rPr>
        <w:rFonts w:ascii="Arial" w:hAnsi="Arial" w:cs="Arial"/>
        <w:color w:val="595959"/>
      </w:rPr>
      <w:t>202</w:t>
    </w:r>
    <w:r w:rsidR="000D3AD4">
      <w:rPr>
        <w:rFonts w:ascii="Arial" w:hAnsi="Arial" w:cs="Arial"/>
        <w:color w:val="595959"/>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D390F" w14:textId="77777777" w:rsidR="002E6DC4" w:rsidRDefault="002E6DC4">
      <w:pPr>
        <w:spacing w:after="0" w:line="240" w:lineRule="auto"/>
      </w:pPr>
      <w:r>
        <w:separator/>
      </w:r>
    </w:p>
  </w:footnote>
  <w:footnote w:type="continuationSeparator" w:id="0">
    <w:p w14:paraId="0EAF6EC8" w14:textId="77777777" w:rsidR="002E6DC4" w:rsidRDefault="002E6DC4">
      <w:pPr>
        <w:spacing w:after="0" w:line="240" w:lineRule="auto"/>
      </w:pPr>
      <w:r>
        <w:continuationSeparator/>
      </w:r>
    </w:p>
  </w:footnote>
  <w:footnote w:type="continuationNotice" w:id="1">
    <w:p w14:paraId="6C614BC8" w14:textId="77777777" w:rsidR="002E6DC4" w:rsidRDefault="002E6D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0DE878C"/>
    <w:lvl w:ilvl="0">
      <w:start w:val="1"/>
      <w:numFmt w:val="bullet"/>
      <w:pStyle w:val="Aufzhlungszeichen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D04B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834C97"/>
    <w:multiLevelType w:val="hybridMultilevel"/>
    <w:tmpl w:val="D5FCA416"/>
    <w:lvl w:ilvl="0" w:tplc="8DDA600A">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2B02CB3"/>
    <w:multiLevelType w:val="hybridMultilevel"/>
    <w:tmpl w:val="124E83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3478C1"/>
    <w:multiLevelType w:val="hybridMultilevel"/>
    <w:tmpl w:val="921CCF7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3D2EB1"/>
    <w:multiLevelType w:val="multilevel"/>
    <w:tmpl w:val="D09203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6" w15:restartNumberingAfterBreak="0">
    <w:nsid w:val="1E962416"/>
    <w:multiLevelType w:val="hybridMultilevel"/>
    <w:tmpl w:val="516871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0F62F8"/>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6F70CEC"/>
    <w:multiLevelType w:val="multilevel"/>
    <w:tmpl w:val="723CC778"/>
    <w:lvl w:ilvl="0">
      <w:start w:val="1"/>
      <w:numFmt w:val="decimal"/>
      <w:pStyle w:val="Berichtformularberschrift"/>
      <w:lvlText w:val="%1."/>
      <w:lvlJc w:val="left"/>
      <w:pPr>
        <w:ind w:left="720" w:hanging="360"/>
      </w:p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9" w15:restartNumberingAfterBreak="0">
    <w:nsid w:val="27AA5DCA"/>
    <w:multiLevelType w:val="multilevel"/>
    <w:tmpl w:val="CD42E082"/>
    <w:lvl w:ilvl="0">
      <w:start w:val="1"/>
      <w:numFmt w:val="decimal"/>
      <w:pStyle w:val="berschrift3"/>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320ADC"/>
    <w:multiLevelType w:val="hybridMultilevel"/>
    <w:tmpl w:val="E6A60516"/>
    <w:lvl w:ilvl="0" w:tplc="7BBEA1BC">
      <w:start w:val="1"/>
      <w:numFmt w:val="bullet"/>
      <w:pStyle w:val="Aufzhlungnegativ"/>
      <w:lvlText w:val=""/>
      <w:lvlJc w:val="left"/>
      <w:pPr>
        <w:ind w:left="576" w:hanging="432"/>
      </w:pPr>
      <w:rPr>
        <w:rFonts w:ascii="Wingdings 3" w:hAnsi="Wingdings 3"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340B3"/>
    <w:multiLevelType w:val="multilevel"/>
    <w:tmpl w:val="5C4A0FAA"/>
    <w:lvl w:ilvl="0">
      <w:start w:val="1"/>
      <w:numFmt w:val="decimal"/>
      <w:pStyle w:val="berschrift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5F369CB"/>
    <w:multiLevelType w:val="hybridMultilevel"/>
    <w:tmpl w:val="6FC07668"/>
    <w:lvl w:ilvl="0" w:tplc="F4A86E0A">
      <w:start w:val="1"/>
      <w:numFmt w:val="bullet"/>
      <w:pStyle w:val="Aufzhlungszeichen"/>
      <w:lvlText w:val=""/>
      <w:lvlJc w:val="left"/>
      <w:pPr>
        <w:ind w:left="576" w:hanging="432"/>
      </w:pPr>
      <w:rPr>
        <w:rFonts w:ascii="Wingdings 3" w:hAnsi="Wingdings 3" w:hint="default"/>
        <w:color w:val="F72B1E"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E18CA"/>
    <w:multiLevelType w:val="multilevel"/>
    <w:tmpl w:val="DCECD928"/>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D71A8B"/>
    <w:multiLevelType w:val="hybridMultilevel"/>
    <w:tmpl w:val="EC1CAD00"/>
    <w:lvl w:ilvl="0" w:tplc="E110C61E">
      <w:start w:val="1"/>
      <w:numFmt w:val="decimal"/>
      <w:pStyle w:val="AGIPberschrift3"/>
      <w:lvlText w:val="%1."/>
      <w:lvlJc w:val="left"/>
      <w:pPr>
        <w:ind w:left="1004" w:hanging="360"/>
      </w:p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5" w15:restartNumberingAfterBreak="0">
    <w:nsid w:val="4E596909"/>
    <w:multiLevelType w:val="multilevel"/>
    <w:tmpl w:val="C29A0564"/>
    <w:lvl w:ilvl="0">
      <w:start w:val="1"/>
      <w:numFmt w:val="decimal"/>
      <w:lvlText w:val="%1."/>
      <w:lvlJc w:val="left"/>
      <w:pPr>
        <w:ind w:left="360" w:hanging="360"/>
      </w:pPr>
    </w:lvl>
    <w:lvl w:ilvl="1">
      <w:start w:val="1"/>
      <w:numFmt w:val="decimal"/>
      <w:pStyle w:val="Formatvorlag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620FB7"/>
    <w:multiLevelType w:val="hybridMultilevel"/>
    <w:tmpl w:val="2954D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92621E"/>
    <w:multiLevelType w:val="hybridMultilevel"/>
    <w:tmpl w:val="D7961F0E"/>
    <w:lvl w:ilvl="0" w:tplc="28D4CCA2">
      <w:numFmt w:val="bullet"/>
      <w:lvlText w:val="-"/>
      <w:lvlJc w:val="left"/>
      <w:pPr>
        <w:ind w:left="720" w:hanging="360"/>
      </w:pPr>
      <w:rPr>
        <w:rFonts w:ascii="Mistral" w:eastAsiaTheme="minorHAnsi" w:hAnsi="Mistr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858D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55A0CD1"/>
    <w:multiLevelType w:val="hybridMultilevel"/>
    <w:tmpl w:val="F4EC9FB0"/>
    <w:lvl w:ilvl="0" w:tplc="94866E40">
      <w:start w:val="1"/>
      <w:numFmt w:val="decimal"/>
      <w:pStyle w:val="Verzeichnis2"/>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5F95EBA"/>
    <w:multiLevelType w:val="hybridMultilevel"/>
    <w:tmpl w:val="6CFC5DA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B612F4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C170D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C31B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236025">
    <w:abstractNumId w:val="17"/>
  </w:num>
  <w:num w:numId="2" w16cid:durableId="514614719">
    <w:abstractNumId w:val="12"/>
  </w:num>
  <w:num w:numId="3" w16cid:durableId="1750156662">
    <w:abstractNumId w:val="1"/>
  </w:num>
  <w:num w:numId="4" w16cid:durableId="13532806">
    <w:abstractNumId w:val="0"/>
  </w:num>
  <w:num w:numId="5" w16cid:durableId="415832840">
    <w:abstractNumId w:val="10"/>
  </w:num>
  <w:num w:numId="6" w16cid:durableId="729963469">
    <w:abstractNumId w:val="19"/>
  </w:num>
  <w:num w:numId="7" w16cid:durableId="278922937">
    <w:abstractNumId w:val="3"/>
  </w:num>
  <w:num w:numId="8" w16cid:durableId="942955105">
    <w:abstractNumId w:val="6"/>
  </w:num>
  <w:num w:numId="9" w16cid:durableId="1122580361">
    <w:abstractNumId w:val="8"/>
  </w:num>
  <w:num w:numId="10" w16cid:durableId="1256936717">
    <w:abstractNumId w:val="2"/>
  </w:num>
  <w:num w:numId="11" w16cid:durableId="242880250">
    <w:abstractNumId w:val="4"/>
  </w:num>
  <w:num w:numId="12" w16cid:durableId="27993284">
    <w:abstractNumId w:val="8"/>
    <w:lvlOverride w:ilvl="0">
      <w:startOverride w:val="1"/>
    </w:lvlOverride>
  </w:num>
  <w:num w:numId="13" w16cid:durableId="1366642353">
    <w:abstractNumId w:val="9"/>
  </w:num>
  <w:num w:numId="14" w16cid:durableId="82071992">
    <w:abstractNumId w:val="11"/>
  </w:num>
  <w:num w:numId="15" w16cid:durableId="1713992676">
    <w:abstractNumId w:val="13"/>
  </w:num>
  <w:num w:numId="16" w16cid:durableId="1069304945">
    <w:abstractNumId w:val="23"/>
  </w:num>
  <w:num w:numId="17" w16cid:durableId="288823835">
    <w:abstractNumId w:val="8"/>
  </w:num>
  <w:num w:numId="18" w16cid:durableId="1141969030">
    <w:abstractNumId w:val="13"/>
  </w:num>
  <w:num w:numId="19" w16cid:durableId="670529973">
    <w:abstractNumId w:val="8"/>
  </w:num>
  <w:num w:numId="20" w16cid:durableId="1647127333">
    <w:abstractNumId w:val="13"/>
  </w:num>
  <w:num w:numId="21" w16cid:durableId="642202751">
    <w:abstractNumId w:val="13"/>
  </w:num>
  <w:num w:numId="22" w16cid:durableId="1578440217">
    <w:abstractNumId w:val="13"/>
  </w:num>
  <w:num w:numId="23" w16cid:durableId="8671794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4654329">
    <w:abstractNumId w:val="16"/>
  </w:num>
  <w:num w:numId="25" w16cid:durableId="2109083316">
    <w:abstractNumId w:val="14"/>
  </w:num>
  <w:num w:numId="26" w16cid:durableId="944775237">
    <w:abstractNumId w:val="5"/>
  </w:num>
  <w:num w:numId="27" w16cid:durableId="285696502">
    <w:abstractNumId w:val="18"/>
  </w:num>
  <w:num w:numId="28" w16cid:durableId="135802844">
    <w:abstractNumId w:val="15"/>
  </w:num>
  <w:num w:numId="29" w16cid:durableId="2121485774">
    <w:abstractNumId w:val="7"/>
  </w:num>
  <w:num w:numId="30" w16cid:durableId="409472039">
    <w:abstractNumId w:val="21"/>
  </w:num>
  <w:num w:numId="31" w16cid:durableId="1061174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37393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3550326">
    <w:abstractNumId w:val="11"/>
    <w:lvlOverride w:ilvl="0">
      <w:startOverride w:val="8"/>
    </w:lvlOverride>
  </w:num>
  <w:num w:numId="34" w16cid:durableId="1616445952">
    <w:abstractNumId w:val="22"/>
  </w:num>
  <w:num w:numId="35" w16cid:durableId="19301183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61"/>
    <w:rsid w:val="000022DC"/>
    <w:rsid w:val="00003905"/>
    <w:rsid w:val="00005343"/>
    <w:rsid w:val="00005C8C"/>
    <w:rsid w:val="0001259E"/>
    <w:rsid w:val="000174D6"/>
    <w:rsid w:val="00023197"/>
    <w:rsid w:val="00026514"/>
    <w:rsid w:val="00027ADC"/>
    <w:rsid w:val="000304B4"/>
    <w:rsid w:val="00030E4F"/>
    <w:rsid w:val="00037B0E"/>
    <w:rsid w:val="000412BF"/>
    <w:rsid w:val="000439D4"/>
    <w:rsid w:val="00046E5B"/>
    <w:rsid w:val="00050406"/>
    <w:rsid w:val="00052A38"/>
    <w:rsid w:val="00054A36"/>
    <w:rsid w:val="00056ADE"/>
    <w:rsid w:val="00064153"/>
    <w:rsid w:val="0007159B"/>
    <w:rsid w:val="00085C59"/>
    <w:rsid w:val="000B2FB2"/>
    <w:rsid w:val="000B5D22"/>
    <w:rsid w:val="000C1FC4"/>
    <w:rsid w:val="000C25EF"/>
    <w:rsid w:val="000C42BD"/>
    <w:rsid w:val="000C6AC2"/>
    <w:rsid w:val="000C6B4C"/>
    <w:rsid w:val="000D26B6"/>
    <w:rsid w:val="000D3AD4"/>
    <w:rsid w:val="000D5950"/>
    <w:rsid w:val="000D7591"/>
    <w:rsid w:val="000F1C4D"/>
    <w:rsid w:val="000F3758"/>
    <w:rsid w:val="000F6B14"/>
    <w:rsid w:val="000F716F"/>
    <w:rsid w:val="000F7ECA"/>
    <w:rsid w:val="00103DED"/>
    <w:rsid w:val="00104ECB"/>
    <w:rsid w:val="00121AFF"/>
    <w:rsid w:val="0012220B"/>
    <w:rsid w:val="00122E6C"/>
    <w:rsid w:val="001231CC"/>
    <w:rsid w:val="00123878"/>
    <w:rsid w:val="00145AFB"/>
    <w:rsid w:val="001523C5"/>
    <w:rsid w:val="00154089"/>
    <w:rsid w:val="0015709C"/>
    <w:rsid w:val="00162F72"/>
    <w:rsid w:val="00165B3D"/>
    <w:rsid w:val="00165EE5"/>
    <w:rsid w:val="00171474"/>
    <w:rsid w:val="00172489"/>
    <w:rsid w:val="00175DAA"/>
    <w:rsid w:val="001763AF"/>
    <w:rsid w:val="001930FD"/>
    <w:rsid w:val="001962E8"/>
    <w:rsid w:val="001A176D"/>
    <w:rsid w:val="001A1F99"/>
    <w:rsid w:val="001A3564"/>
    <w:rsid w:val="001A425A"/>
    <w:rsid w:val="001B3780"/>
    <w:rsid w:val="001C1364"/>
    <w:rsid w:val="001C3C86"/>
    <w:rsid w:val="001C7483"/>
    <w:rsid w:val="001D0836"/>
    <w:rsid w:val="001D7A09"/>
    <w:rsid w:val="001E0A23"/>
    <w:rsid w:val="001E369A"/>
    <w:rsid w:val="001F3DCC"/>
    <w:rsid w:val="001F495A"/>
    <w:rsid w:val="001F634B"/>
    <w:rsid w:val="00201D6B"/>
    <w:rsid w:val="00210528"/>
    <w:rsid w:val="00211247"/>
    <w:rsid w:val="00212747"/>
    <w:rsid w:val="00222366"/>
    <w:rsid w:val="00224D0C"/>
    <w:rsid w:val="00226733"/>
    <w:rsid w:val="00232695"/>
    <w:rsid w:val="002359C8"/>
    <w:rsid w:val="002359EE"/>
    <w:rsid w:val="00245A0B"/>
    <w:rsid w:val="00250F7B"/>
    <w:rsid w:val="00253764"/>
    <w:rsid w:val="0025606A"/>
    <w:rsid w:val="00262D5C"/>
    <w:rsid w:val="00263AAF"/>
    <w:rsid w:val="00265260"/>
    <w:rsid w:val="002654AE"/>
    <w:rsid w:val="002702F6"/>
    <w:rsid w:val="00272D42"/>
    <w:rsid w:val="00272F9C"/>
    <w:rsid w:val="002738C2"/>
    <w:rsid w:val="00282249"/>
    <w:rsid w:val="00285DE3"/>
    <w:rsid w:val="00286EDE"/>
    <w:rsid w:val="002872AF"/>
    <w:rsid w:val="00292BB8"/>
    <w:rsid w:val="0029447F"/>
    <w:rsid w:val="002A37EC"/>
    <w:rsid w:val="002A4BC8"/>
    <w:rsid w:val="002B067B"/>
    <w:rsid w:val="002B1348"/>
    <w:rsid w:val="002B366A"/>
    <w:rsid w:val="002B517D"/>
    <w:rsid w:val="002B77C3"/>
    <w:rsid w:val="002B7CA9"/>
    <w:rsid w:val="002C0257"/>
    <w:rsid w:val="002C1CCE"/>
    <w:rsid w:val="002C427A"/>
    <w:rsid w:val="002C5776"/>
    <w:rsid w:val="002C7AEA"/>
    <w:rsid w:val="002D2E31"/>
    <w:rsid w:val="002D6DD9"/>
    <w:rsid w:val="002E2A5D"/>
    <w:rsid w:val="002E5A63"/>
    <w:rsid w:val="002E6DC4"/>
    <w:rsid w:val="002F1926"/>
    <w:rsid w:val="002F3D7B"/>
    <w:rsid w:val="002F5E8F"/>
    <w:rsid w:val="00303782"/>
    <w:rsid w:val="00305FE6"/>
    <w:rsid w:val="00313C16"/>
    <w:rsid w:val="00317AB3"/>
    <w:rsid w:val="00317B04"/>
    <w:rsid w:val="0032199D"/>
    <w:rsid w:val="0032216C"/>
    <w:rsid w:val="003222E2"/>
    <w:rsid w:val="00323089"/>
    <w:rsid w:val="00325413"/>
    <w:rsid w:val="00325601"/>
    <w:rsid w:val="00327624"/>
    <w:rsid w:val="00330403"/>
    <w:rsid w:val="00331995"/>
    <w:rsid w:val="003341BB"/>
    <w:rsid w:val="00336CC8"/>
    <w:rsid w:val="00345DA9"/>
    <w:rsid w:val="0035085B"/>
    <w:rsid w:val="00350FE7"/>
    <w:rsid w:val="00352287"/>
    <w:rsid w:val="00354CB3"/>
    <w:rsid w:val="00356FAE"/>
    <w:rsid w:val="003600FF"/>
    <w:rsid w:val="00365242"/>
    <w:rsid w:val="0036547B"/>
    <w:rsid w:val="00365EFC"/>
    <w:rsid w:val="003702D0"/>
    <w:rsid w:val="00371661"/>
    <w:rsid w:val="00374BB8"/>
    <w:rsid w:val="00374C13"/>
    <w:rsid w:val="003760DF"/>
    <w:rsid w:val="0038279C"/>
    <w:rsid w:val="00384E43"/>
    <w:rsid w:val="00385B31"/>
    <w:rsid w:val="00387EF7"/>
    <w:rsid w:val="003914C4"/>
    <w:rsid w:val="003945BC"/>
    <w:rsid w:val="003A025D"/>
    <w:rsid w:val="003B6753"/>
    <w:rsid w:val="003C239D"/>
    <w:rsid w:val="003D50B6"/>
    <w:rsid w:val="003E0926"/>
    <w:rsid w:val="003E58C2"/>
    <w:rsid w:val="003F2C9E"/>
    <w:rsid w:val="003F3DED"/>
    <w:rsid w:val="003F4928"/>
    <w:rsid w:val="00401C8B"/>
    <w:rsid w:val="00402255"/>
    <w:rsid w:val="00403AFD"/>
    <w:rsid w:val="0040425F"/>
    <w:rsid w:val="00405E83"/>
    <w:rsid w:val="00410C3B"/>
    <w:rsid w:val="004111E9"/>
    <w:rsid w:val="0041193A"/>
    <w:rsid w:val="0041245A"/>
    <w:rsid w:val="00412842"/>
    <w:rsid w:val="0041428E"/>
    <w:rsid w:val="004146FC"/>
    <w:rsid w:val="00417F22"/>
    <w:rsid w:val="0043344F"/>
    <w:rsid w:val="004337C5"/>
    <w:rsid w:val="004343EC"/>
    <w:rsid w:val="00457AB7"/>
    <w:rsid w:val="00463B54"/>
    <w:rsid w:val="004644E8"/>
    <w:rsid w:val="004657BE"/>
    <w:rsid w:val="004675B3"/>
    <w:rsid w:val="004715AB"/>
    <w:rsid w:val="0047220B"/>
    <w:rsid w:val="00474860"/>
    <w:rsid w:val="00474C79"/>
    <w:rsid w:val="004760F8"/>
    <w:rsid w:val="00477E7C"/>
    <w:rsid w:val="00486F08"/>
    <w:rsid w:val="004877C3"/>
    <w:rsid w:val="00495331"/>
    <w:rsid w:val="004B515F"/>
    <w:rsid w:val="004B5494"/>
    <w:rsid w:val="004B675A"/>
    <w:rsid w:val="004C04A0"/>
    <w:rsid w:val="004C244B"/>
    <w:rsid w:val="004D5A86"/>
    <w:rsid w:val="004E24A1"/>
    <w:rsid w:val="004E4971"/>
    <w:rsid w:val="004E4DD7"/>
    <w:rsid w:val="004F2EEB"/>
    <w:rsid w:val="004F6A92"/>
    <w:rsid w:val="0050477E"/>
    <w:rsid w:val="00504951"/>
    <w:rsid w:val="005173E5"/>
    <w:rsid w:val="00525A9C"/>
    <w:rsid w:val="00527046"/>
    <w:rsid w:val="00535035"/>
    <w:rsid w:val="00536792"/>
    <w:rsid w:val="005510E7"/>
    <w:rsid w:val="005554E7"/>
    <w:rsid w:val="00555FE3"/>
    <w:rsid w:val="00567E86"/>
    <w:rsid w:val="00570FA4"/>
    <w:rsid w:val="005748CC"/>
    <w:rsid w:val="0057776E"/>
    <w:rsid w:val="00580FA0"/>
    <w:rsid w:val="00581F19"/>
    <w:rsid w:val="00586393"/>
    <w:rsid w:val="005877C9"/>
    <w:rsid w:val="005905F9"/>
    <w:rsid w:val="005A2663"/>
    <w:rsid w:val="005A4364"/>
    <w:rsid w:val="005A778F"/>
    <w:rsid w:val="005B6762"/>
    <w:rsid w:val="005C1750"/>
    <w:rsid w:val="005C6102"/>
    <w:rsid w:val="005D03A6"/>
    <w:rsid w:val="005E7F05"/>
    <w:rsid w:val="005F1D88"/>
    <w:rsid w:val="005F3161"/>
    <w:rsid w:val="005F3653"/>
    <w:rsid w:val="006024B4"/>
    <w:rsid w:val="00603F33"/>
    <w:rsid w:val="006159C9"/>
    <w:rsid w:val="006167ED"/>
    <w:rsid w:val="0062273C"/>
    <w:rsid w:val="00626325"/>
    <w:rsid w:val="00633222"/>
    <w:rsid w:val="0064201C"/>
    <w:rsid w:val="006500EA"/>
    <w:rsid w:val="00651C66"/>
    <w:rsid w:val="00652CE8"/>
    <w:rsid w:val="00654F01"/>
    <w:rsid w:val="006618C6"/>
    <w:rsid w:val="00667FB2"/>
    <w:rsid w:val="00672C5F"/>
    <w:rsid w:val="006747F4"/>
    <w:rsid w:val="006840DF"/>
    <w:rsid w:val="00686525"/>
    <w:rsid w:val="006A7C61"/>
    <w:rsid w:val="006B139A"/>
    <w:rsid w:val="006B66E7"/>
    <w:rsid w:val="006B7E63"/>
    <w:rsid w:val="006C5594"/>
    <w:rsid w:val="006C6409"/>
    <w:rsid w:val="006D52E5"/>
    <w:rsid w:val="006D634B"/>
    <w:rsid w:val="006E0777"/>
    <w:rsid w:val="006E4D85"/>
    <w:rsid w:val="006E5651"/>
    <w:rsid w:val="006E79BB"/>
    <w:rsid w:val="006F2B23"/>
    <w:rsid w:val="006F31EA"/>
    <w:rsid w:val="006F481A"/>
    <w:rsid w:val="00702CE8"/>
    <w:rsid w:val="0070413E"/>
    <w:rsid w:val="0070630F"/>
    <w:rsid w:val="00707EF8"/>
    <w:rsid w:val="0071019C"/>
    <w:rsid w:val="00710980"/>
    <w:rsid w:val="00712AEB"/>
    <w:rsid w:val="00715467"/>
    <w:rsid w:val="00727904"/>
    <w:rsid w:val="0073162F"/>
    <w:rsid w:val="00731A84"/>
    <w:rsid w:val="00741D9D"/>
    <w:rsid w:val="00747CA7"/>
    <w:rsid w:val="0075220B"/>
    <w:rsid w:val="007544D7"/>
    <w:rsid w:val="0075487F"/>
    <w:rsid w:val="00756D7C"/>
    <w:rsid w:val="00761601"/>
    <w:rsid w:val="00762541"/>
    <w:rsid w:val="007638FD"/>
    <w:rsid w:val="00770925"/>
    <w:rsid w:val="00775449"/>
    <w:rsid w:val="00780F8E"/>
    <w:rsid w:val="007819F6"/>
    <w:rsid w:val="00787B3F"/>
    <w:rsid w:val="007B08F0"/>
    <w:rsid w:val="007C0A87"/>
    <w:rsid w:val="007C0BAA"/>
    <w:rsid w:val="007C6534"/>
    <w:rsid w:val="007C68B9"/>
    <w:rsid w:val="007D2CD3"/>
    <w:rsid w:val="007E11AE"/>
    <w:rsid w:val="007E2E1E"/>
    <w:rsid w:val="00811900"/>
    <w:rsid w:val="00816C31"/>
    <w:rsid w:val="00816F1B"/>
    <w:rsid w:val="00822D8F"/>
    <w:rsid w:val="00823CB0"/>
    <w:rsid w:val="008279DC"/>
    <w:rsid w:val="00834062"/>
    <w:rsid w:val="0083784B"/>
    <w:rsid w:val="00840BA1"/>
    <w:rsid w:val="00841185"/>
    <w:rsid w:val="00841F55"/>
    <w:rsid w:val="008534E0"/>
    <w:rsid w:val="0086053F"/>
    <w:rsid w:val="00862394"/>
    <w:rsid w:val="00864822"/>
    <w:rsid w:val="0086553D"/>
    <w:rsid w:val="00873CEB"/>
    <w:rsid w:val="0087513B"/>
    <w:rsid w:val="008775DC"/>
    <w:rsid w:val="0088002D"/>
    <w:rsid w:val="00890BA7"/>
    <w:rsid w:val="00890DE6"/>
    <w:rsid w:val="00891BCF"/>
    <w:rsid w:val="008A0E60"/>
    <w:rsid w:val="008A2653"/>
    <w:rsid w:val="008A6876"/>
    <w:rsid w:val="008B14E3"/>
    <w:rsid w:val="008C036E"/>
    <w:rsid w:val="008C717E"/>
    <w:rsid w:val="008D2B7B"/>
    <w:rsid w:val="008D31B8"/>
    <w:rsid w:val="008D378E"/>
    <w:rsid w:val="008D7068"/>
    <w:rsid w:val="008F05FD"/>
    <w:rsid w:val="008F2A5E"/>
    <w:rsid w:val="008F3C5F"/>
    <w:rsid w:val="008F65C1"/>
    <w:rsid w:val="00911A81"/>
    <w:rsid w:val="00913C36"/>
    <w:rsid w:val="00920078"/>
    <w:rsid w:val="00926DF2"/>
    <w:rsid w:val="00931936"/>
    <w:rsid w:val="00932F40"/>
    <w:rsid w:val="009374CE"/>
    <w:rsid w:val="009421D9"/>
    <w:rsid w:val="00945532"/>
    <w:rsid w:val="00954188"/>
    <w:rsid w:val="009544B0"/>
    <w:rsid w:val="00957511"/>
    <w:rsid w:val="00962A90"/>
    <w:rsid w:val="0096648F"/>
    <w:rsid w:val="00966D9D"/>
    <w:rsid w:val="009735DD"/>
    <w:rsid w:val="009803D1"/>
    <w:rsid w:val="009A1036"/>
    <w:rsid w:val="009A4626"/>
    <w:rsid w:val="009A4FFD"/>
    <w:rsid w:val="009A7B73"/>
    <w:rsid w:val="009B2276"/>
    <w:rsid w:val="009B40AE"/>
    <w:rsid w:val="009B44F8"/>
    <w:rsid w:val="009B4610"/>
    <w:rsid w:val="009B4D00"/>
    <w:rsid w:val="009C16A2"/>
    <w:rsid w:val="009D3342"/>
    <w:rsid w:val="009E08FD"/>
    <w:rsid w:val="009E576D"/>
    <w:rsid w:val="009F02D9"/>
    <w:rsid w:val="009F2D10"/>
    <w:rsid w:val="00A04CF3"/>
    <w:rsid w:val="00A13EF2"/>
    <w:rsid w:val="00A160AD"/>
    <w:rsid w:val="00A22A07"/>
    <w:rsid w:val="00A24695"/>
    <w:rsid w:val="00A25530"/>
    <w:rsid w:val="00A26CAE"/>
    <w:rsid w:val="00A3603B"/>
    <w:rsid w:val="00A36C2D"/>
    <w:rsid w:val="00A4561B"/>
    <w:rsid w:val="00A456EE"/>
    <w:rsid w:val="00A514E6"/>
    <w:rsid w:val="00A524B4"/>
    <w:rsid w:val="00A60F2D"/>
    <w:rsid w:val="00A63146"/>
    <w:rsid w:val="00A740E9"/>
    <w:rsid w:val="00A849EA"/>
    <w:rsid w:val="00A90B98"/>
    <w:rsid w:val="00AC7132"/>
    <w:rsid w:val="00AD022A"/>
    <w:rsid w:val="00AD4FCD"/>
    <w:rsid w:val="00AD5797"/>
    <w:rsid w:val="00AE3D75"/>
    <w:rsid w:val="00AE75C6"/>
    <w:rsid w:val="00AF2FFC"/>
    <w:rsid w:val="00B07D7C"/>
    <w:rsid w:val="00B113E8"/>
    <w:rsid w:val="00B12BA8"/>
    <w:rsid w:val="00B36E0C"/>
    <w:rsid w:val="00B40824"/>
    <w:rsid w:val="00B4639A"/>
    <w:rsid w:val="00B51965"/>
    <w:rsid w:val="00B57EA2"/>
    <w:rsid w:val="00B60CE2"/>
    <w:rsid w:val="00B62673"/>
    <w:rsid w:val="00B62F88"/>
    <w:rsid w:val="00B640D4"/>
    <w:rsid w:val="00B659EA"/>
    <w:rsid w:val="00B66460"/>
    <w:rsid w:val="00B7245E"/>
    <w:rsid w:val="00B756E9"/>
    <w:rsid w:val="00B75A6C"/>
    <w:rsid w:val="00B75BE0"/>
    <w:rsid w:val="00B87668"/>
    <w:rsid w:val="00B91E7B"/>
    <w:rsid w:val="00B939FE"/>
    <w:rsid w:val="00B96BA5"/>
    <w:rsid w:val="00B96CF2"/>
    <w:rsid w:val="00B97C3C"/>
    <w:rsid w:val="00BA1EBC"/>
    <w:rsid w:val="00BA4067"/>
    <w:rsid w:val="00BA4482"/>
    <w:rsid w:val="00BA5177"/>
    <w:rsid w:val="00BA5D65"/>
    <w:rsid w:val="00BB0CE4"/>
    <w:rsid w:val="00BB21C2"/>
    <w:rsid w:val="00BB3227"/>
    <w:rsid w:val="00BB3CDF"/>
    <w:rsid w:val="00BB4DD2"/>
    <w:rsid w:val="00BB5059"/>
    <w:rsid w:val="00BC05B7"/>
    <w:rsid w:val="00BC27B3"/>
    <w:rsid w:val="00BD516C"/>
    <w:rsid w:val="00BF3777"/>
    <w:rsid w:val="00BF4159"/>
    <w:rsid w:val="00BF4BF9"/>
    <w:rsid w:val="00BF7655"/>
    <w:rsid w:val="00BF7862"/>
    <w:rsid w:val="00BF7BD9"/>
    <w:rsid w:val="00C12203"/>
    <w:rsid w:val="00C12EF1"/>
    <w:rsid w:val="00C1725B"/>
    <w:rsid w:val="00C17DA3"/>
    <w:rsid w:val="00C17FF5"/>
    <w:rsid w:val="00C20839"/>
    <w:rsid w:val="00C268A8"/>
    <w:rsid w:val="00C36E52"/>
    <w:rsid w:val="00C417B5"/>
    <w:rsid w:val="00C46F96"/>
    <w:rsid w:val="00C5060C"/>
    <w:rsid w:val="00C52900"/>
    <w:rsid w:val="00C61AB3"/>
    <w:rsid w:val="00C721F5"/>
    <w:rsid w:val="00C723AD"/>
    <w:rsid w:val="00C76516"/>
    <w:rsid w:val="00C80F0B"/>
    <w:rsid w:val="00C83076"/>
    <w:rsid w:val="00C85C03"/>
    <w:rsid w:val="00C8700F"/>
    <w:rsid w:val="00CA24D1"/>
    <w:rsid w:val="00CB4B4B"/>
    <w:rsid w:val="00CB6254"/>
    <w:rsid w:val="00CB758D"/>
    <w:rsid w:val="00CB791F"/>
    <w:rsid w:val="00CC2ACE"/>
    <w:rsid w:val="00CD1869"/>
    <w:rsid w:val="00CD393F"/>
    <w:rsid w:val="00CD4F06"/>
    <w:rsid w:val="00CD50B0"/>
    <w:rsid w:val="00CD58A1"/>
    <w:rsid w:val="00CE2D8C"/>
    <w:rsid w:val="00CE6C14"/>
    <w:rsid w:val="00CF02B4"/>
    <w:rsid w:val="00CF47AB"/>
    <w:rsid w:val="00D0012E"/>
    <w:rsid w:val="00D14F59"/>
    <w:rsid w:val="00D16A86"/>
    <w:rsid w:val="00D174F6"/>
    <w:rsid w:val="00D254D1"/>
    <w:rsid w:val="00D2759B"/>
    <w:rsid w:val="00D31805"/>
    <w:rsid w:val="00D32524"/>
    <w:rsid w:val="00D32630"/>
    <w:rsid w:val="00D45237"/>
    <w:rsid w:val="00D455E8"/>
    <w:rsid w:val="00D50C61"/>
    <w:rsid w:val="00D530D9"/>
    <w:rsid w:val="00D537F3"/>
    <w:rsid w:val="00D5485A"/>
    <w:rsid w:val="00D54B0B"/>
    <w:rsid w:val="00D8417C"/>
    <w:rsid w:val="00D85D66"/>
    <w:rsid w:val="00D860BE"/>
    <w:rsid w:val="00D875C5"/>
    <w:rsid w:val="00D93E70"/>
    <w:rsid w:val="00D955AE"/>
    <w:rsid w:val="00DA3F97"/>
    <w:rsid w:val="00DA4175"/>
    <w:rsid w:val="00DA4F1C"/>
    <w:rsid w:val="00DA6EAA"/>
    <w:rsid w:val="00DA75D9"/>
    <w:rsid w:val="00DB430D"/>
    <w:rsid w:val="00DB468F"/>
    <w:rsid w:val="00DD5218"/>
    <w:rsid w:val="00DE60E7"/>
    <w:rsid w:val="00DE78FF"/>
    <w:rsid w:val="00DF6490"/>
    <w:rsid w:val="00E0445C"/>
    <w:rsid w:val="00E04EDF"/>
    <w:rsid w:val="00E05084"/>
    <w:rsid w:val="00E0794A"/>
    <w:rsid w:val="00E07D0B"/>
    <w:rsid w:val="00E10683"/>
    <w:rsid w:val="00E157F4"/>
    <w:rsid w:val="00E200DA"/>
    <w:rsid w:val="00E2071F"/>
    <w:rsid w:val="00E305E9"/>
    <w:rsid w:val="00E32A52"/>
    <w:rsid w:val="00E343EC"/>
    <w:rsid w:val="00E37B04"/>
    <w:rsid w:val="00E50CDA"/>
    <w:rsid w:val="00E555E0"/>
    <w:rsid w:val="00E654FE"/>
    <w:rsid w:val="00E7182E"/>
    <w:rsid w:val="00E76ED5"/>
    <w:rsid w:val="00E77511"/>
    <w:rsid w:val="00E84458"/>
    <w:rsid w:val="00E862E5"/>
    <w:rsid w:val="00E952A3"/>
    <w:rsid w:val="00E95BCB"/>
    <w:rsid w:val="00E96032"/>
    <w:rsid w:val="00E96C51"/>
    <w:rsid w:val="00EA4851"/>
    <w:rsid w:val="00EA4A1F"/>
    <w:rsid w:val="00EB0F0E"/>
    <w:rsid w:val="00EB10F6"/>
    <w:rsid w:val="00EB28BC"/>
    <w:rsid w:val="00EB3C2A"/>
    <w:rsid w:val="00EC184D"/>
    <w:rsid w:val="00ED3371"/>
    <w:rsid w:val="00ED4A30"/>
    <w:rsid w:val="00EE047E"/>
    <w:rsid w:val="00EE5418"/>
    <w:rsid w:val="00EF215F"/>
    <w:rsid w:val="00F054E8"/>
    <w:rsid w:val="00F13BE8"/>
    <w:rsid w:val="00F142D6"/>
    <w:rsid w:val="00F162DC"/>
    <w:rsid w:val="00F21369"/>
    <w:rsid w:val="00F225C1"/>
    <w:rsid w:val="00F25F47"/>
    <w:rsid w:val="00F33319"/>
    <w:rsid w:val="00F34EB3"/>
    <w:rsid w:val="00F36476"/>
    <w:rsid w:val="00F364E5"/>
    <w:rsid w:val="00F36C27"/>
    <w:rsid w:val="00F434AE"/>
    <w:rsid w:val="00F44B75"/>
    <w:rsid w:val="00F54EC5"/>
    <w:rsid w:val="00F625F2"/>
    <w:rsid w:val="00F63BC4"/>
    <w:rsid w:val="00F65EF0"/>
    <w:rsid w:val="00F670BA"/>
    <w:rsid w:val="00F722DB"/>
    <w:rsid w:val="00F76D3E"/>
    <w:rsid w:val="00F81C73"/>
    <w:rsid w:val="00F86881"/>
    <w:rsid w:val="00F93994"/>
    <w:rsid w:val="00F944EB"/>
    <w:rsid w:val="00FA3C33"/>
    <w:rsid w:val="00FB510C"/>
    <w:rsid w:val="00FC25E6"/>
    <w:rsid w:val="00FC2B6B"/>
    <w:rsid w:val="00FC3491"/>
    <w:rsid w:val="00FE2AFE"/>
    <w:rsid w:val="00FF13DD"/>
    <w:rsid w:val="00FF4EDB"/>
    <w:rsid w:val="6362C0DF"/>
    <w:rsid w:val="643A24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065BE"/>
  <w15:docId w15:val="{765C49A0-1E37-4F07-B146-6A1ED628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7C9"/>
    <w:rPr>
      <w:lang w:val="de-DE"/>
    </w:rPr>
  </w:style>
  <w:style w:type="paragraph" w:styleId="berschrift1">
    <w:name w:val="heading 1"/>
    <w:basedOn w:val="Standard"/>
    <w:next w:val="Standard"/>
    <w:link w:val="berschrift1Zchn"/>
    <w:uiPriority w:val="9"/>
    <w:qFormat/>
    <w:pPr>
      <w:spacing w:after="0" w:line="240" w:lineRule="auto"/>
      <w:outlineLvl w:val="0"/>
    </w:pPr>
    <w:rPr>
      <w:rFonts w:asciiTheme="majorHAnsi" w:hAnsiTheme="majorHAnsi"/>
      <w:color w:val="F72B1E" w:themeColor="accent1"/>
      <w:sz w:val="48"/>
      <w:szCs w:val="48"/>
    </w:rPr>
  </w:style>
  <w:style w:type="paragraph" w:styleId="berschrift2">
    <w:name w:val="heading 2"/>
    <w:basedOn w:val="Standard"/>
    <w:next w:val="Standard"/>
    <w:link w:val="berschrift2Zchn"/>
    <w:uiPriority w:val="9"/>
    <w:unhideWhenUsed/>
    <w:qFormat/>
    <w:rsid w:val="00DB430D"/>
    <w:pPr>
      <w:numPr>
        <w:numId w:val="14"/>
      </w:numPr>
      <w:pBdr>
        <w:top w:val="dashSmallGap" w:sz="4" w:space="4" w:color="BFBFBF" w:themeColor="background1" w:themeShade="BF"/>
        <w:bottom w:val="dashSmallGap" w:sz="4" w:space="4" w:color="BFBFBF" w:themeColor="background1" w:themeShade="BF"/>
      </w:pBdr>
      <w:spacing w:after="0" w:line="240" w:lineRule="auto"/>
      <w:textboxTightWrap w:val="allLines"/>
      <w:outlineLvl w:val="1"/>
    </w:pPr>
    <w:rPr>
      <w:rFonts w:ascii="Arial" w:hAnsi="Arial"/>
      <w:color w:val="F72B1E" w:themeColor="accent1"/>
      <w:sz w:val="28"/>
      <w:szCs w:val="28"/>
    </w:rPr>
  </w:style>
  <w:style w:type="paragraph" w:styleId="berschrift3">
    <w:name w:val="heading 3"/>
    <w:aliases w:val="Antrag Überschrift 2"/>
    <w:basedOn w:val="AGIPberschrift2"/>
    <w:next w:val="Standard"/>
    <w:link w:val="berschrift3Zchn"/>
    <w:uiPriority w:val="9"/>
    <w:unhideWhenUsed/>
    <w:qFormat/>
    <w:rsid w:val="004337C5"/>
    <w:pPr>
      <w:numPr>
        <w:numId w:val="13"/>
      </w:numPr>
      <w:spacing w:after="0"/>
      <w:outlineLvl w:val="2"/>
    </w:pPr>
    <w:rPr>
      <w:rFonts w:asciiTheme="majorHAnsi" w:hAnsiTheme="majorHAnsi"/>
      <w:caps w:val="0"/>
      <w:color w:val="FF0000"/>
    </w:rPr>
  </w:style>
  <w:style w:type="paragraph" w:styleId="berschrift4">
    <w:name w:val="heading 4"/>
    <w:basedOn w:val="Standard"/>
    <w:next w:val="Standard"/>
    <w:link w:val="berschrift4Zchn"/>
    <w:uiPriority w:val="9"/>
    <w:unhideWhenUsed/>
    <w:qFormat/>
    <w:pPr>
      <w:spacing w:before="120" w:after="120" w:line="240" w:lineRule="auto"/>
      <w:ind w:left="288"/>
      <w:outlineLvl w:val="3"/>
    </w:pPr>
    <w:rPr>
      <w:rFonts w:asciiTheme="majorHAnsi" w:hAnsiTheme="majorHAnsi"/>
      <w:caps/>
      <w:color w:val="FFFFFF" w:themeColor="background1"/>
      <w:sz w:val="24"/>
      <w:szCs w:val="24"/>
    </w:rPr>
  </w:style>
  <w:style w:type="paragraph" w:styleId="berschrift5">
    <w:name w:val="heading 5"/>
    <w:basedOn w:val="Standard"/>
    <w:next w:val="Standard"/>
    <w:link w:val="berschrift5Zchn"/>
    <w:uiPriority w:val="9"/>
    <w:unhideWhenUsed/>
    <w:qFormat/>
    <w:pPr>
      <w:spacing w:before="60" w:after="60" w:line="240" w:lineRule="auto"/>
      <w:outlineLvl w:val="4"/>
    </w:pPr>
    <w:rPr>
      <w:rFonts w:asciiTheme="majorHAnsi" w:hAnsiTheme="majorHAnsi"/>
      <w:caps/>
      <w:color w:val="F72B1E" w:themeColor="accent1"/>
    </w:rPr>
  </w:style>
  <w:style w:type="paragraph" w:styleId="berschrift6">
    <w:name w:val="heading 6"/>
    <w:basedOn w:val="Standard"/>
    <w:next w:val="Standard"/>
    <w:link w:val="berschrift6Zchn"/>
    <w:uiPriority w:val="9"/>
    <w:unhideWhenUsed/>
    <w:qFormat/>
    <w:pPr>
      <w:spacing w:after="0" w:line="240" w:lineRule="auto"/>
      <w:ind w:left="360"/>
      <w:outlineLvl w:val="5"/>
    </w:pPr>
    <w:rPr>
      <w:caps/>
      <w:color w:val="F72B1E"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themeColor="text1"/>
      <w:sz w:val="16"/>
      <w:szCs w:val="16"/>
    </w:rPr>
  </w:style>
  <w:style w:type="paragraph" w:customStyle="1" w:styleId="Normal-mitLeerraum">
    <w:name w:val="Normal - mit Leerraum"/>
    <w:basedOn w:val="Standard"/>
    <w:qFormat/>
    <w:pPr>
      <w:spacing w:after="1200"/>
    </w:pPr>
    <w:rPr>
      <w:noProof/>
    </w:rPr>
  </w:style>
  <w:style w:type="paragraph" w:customStyle="1" w:styleId="LogoDeckblatt">
    <w:name w:val="Logo Deckblatt"/>
    <w:basedOn w:val="Standard"/>
    <w:qFormat/>
    <w:pPr>
      <w:pBdr>
        <w:bottom w:val="dashSmallGap" w:sz="4" w:space="15" w:color="BFBFBF" w:themeColor="background1" w:themeShade="BF"/>
      </w:pBdr>
      <w:spacing w:before="2000" w:after="1000" w:line="240" w:lineRule="auto"/>
      <w:ind w:left="864" w:right="864"/>
      <w:jc w:val="center"/>
    </w:pPr>
  </w:style>
  <w:style w:type="paragraph" w:styleId="Titel">
    <w:name w:val="Title"/>
    <w:basedOn w:val="Standard"/>
    <w:next w:val="Standard"/>
    <w:link w:val="TitelZchn"/>
    <w:qFormat/>
    <w:pPr>
      <w:spacing w:before="1000" w:after="0" w:line="240" w:lineRule="auto"/>
      <w:jc w:val="center"/>
    </w:pPr>
    <w:rPr>
      <w:rFonts w:asciiTheme="majorHAnsi" w:hAnsiTheme="majorHAnsi"/>
      <w:color w:val="F72B1E" w:themeColor="accent1"/>
      <w:sz w:val="48"/>
      <w:szCs w:val="48"/>
    </w:rPr>
  </w:style>
  <w:style w:type="character" w:customStyle="1" w:styleId="TitelZchn">
    <w:name w:val="Titel Zchn"/>
    <w:basedOn w:val="Absatz-Standardschriftart"/>
    <w:link w:val="Titel"/>
    <w:rPr>
      <w:rFonts w:asciiTheme="majorHAnsi" w:hAnsiTheme="majorHAnsi"/>
      <w:color w:val="F72B1E" w:themeColor="accent1"/>
      <w:sz w:val="48"/>
      <w:szCs w:val="48"/>
    </w:rPr>
  </w:style>
  <w:style w:type="paragraph" w:styleId="Untertitel">
    <w:name w:val="Subtitle"/>
    <w:basedOn w:val="Standard"/>
    <w:next w:val="Standard"/>
    <w:link w:val="UntertitelZchn"/>
    <w:qFormat/>
    <w:pPr>
      <w:pBdr>
        <w:bottom w:val="dashSmallGap" w:sz="4" w:space="31" w:color="BFBFBF" w:themeColor="background1" w:themeShade="BF"/>
      </w:pBdr>
      <w:spacing w:after="360" w:line="240" w:lineRule="auto"/>
      <w:ind w:left="864" w:right="864"/>
      <w:jc w:val="center"/>
    </w:pPr>
    <w:rPr>
      <w:sz w:val="24"/>
      <w:szCs w:val="24"/>
    </w:rPr>
  </w:style>
  <w:style w:type="character" w:customStyle="1" w:styleId="UntertitelZchn">
    <w:name w:val="Untertitel Zchn"/>
    <w:basedOn w:val="Absatz-Standardschriftart"/>
    <w:link w:val="Untertitel"/>
    <w:rPr>
      <w:sz w:val="24"/>
      <w:szCs w:val="24"/>
    </w:rPr>
  </w:style>
  <w:style w:type="paragraph" w:customStyle="1" w:styleId="Firmeninfos">
    <w:name w:val="Firmeninfos"/>
    <w:basedOn w:val="Standard"/>
    <w:qFormat/>
    <w:pPr>
      <w:spacing w:before="300" w:after="0" w:line="360" w:lineRule="auto"/>
      <w:contextualSpacing/>
      <w:jc w:val="center"/>
    </w:pPr>
    <w:rPr>
      <w:color w:val="7F7F7F" w:themeColor="text1" w:themeTint="80"/>
      <w:szCs w:val="18"/>
      <w14:numForm w14:val="lining"/>
    </w:rPr>
  </w:style>
  <w:style w:type="character" w:styleId="Fett">
    <w:name w:val="Strong"/>
    <w:basedOn w:val="Absatz-Standardschriftart"/>
    <w:uiPriority w:val="1"/>
    <w:qFormat/>
    <w:rPr>
      <w:b/>
      <w:bCs/>
      <w:color w:val="595959" w:themeColor="text1" w:themeTint="A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680"/>
        <w:tab w:val="right" w:pos="9360"/>
      </w:tabs>
    </w:pPr>
  </w:style>
  <w:style w:type="character" w:customStyle="1" w:styleId="KopfzeileZchn">
    <w:name w:val="Kopfzeile Zchn"/>
    <w:basedOn w:val="Absatz-Standardschriftart"/>
    <w:link w:val="Kopfzeile"/>
    <w:uiPriority w:val="99"/>
    <w:rPr>
      <w:color w:val="595959" w:themeColor="text1" w:themeTint="A6"/>
      <w:sz w:val="18"/>
    </w:rPr>
  </w:style>
  <w:style w:type="paragraph" w:styleId="Fuzeile">
    <w:name w:val="footer"/>
    <w:basedOn w:val="Standard"/>
    <w:link w:val="FuzeileZchn"/>
    <w:uiPriority w:val="99"/>
    <w:unhideWhenUsed/>
    <w:pPr>
      <w:spacing w:after="60" w:line="240" w:lineRule="auto"/>
    </w:pPr>
    <w:rPr>
      <w:i/>
      <w:color w:val="A6A6A6" w:themeColor="background1" w:themeShade="A6"/>
      <w:sz w:val="16"/>
      <w:szCs w:val="16"/>
    </w:rPr>
  </w:style>
  <w:style w:type="character" w:customStyle="1" w:styleId="FuzeileZchn">
    <w:name w:val="Fußzeile Zchn"/>
    <w:basedOn w:val="Absatz-Standardschriftart"/>
    <w:link w:val="Fuzeile"/>
    <w:uiPriority w:val="99"/>
    <w:rPr>
      <w:i/>
      <w:color w:val="A6A6A6" w:themeColor="background1" w:themeShade="A6"/>
      <w:sz w:val="16"/>
      <w:szCs w:val="16"/>
    </w:rPr>
  </w:style>
  <w:style w:type="character" w:styleId="Seitenzahl">
    <w:name w:val="page number"/>
    <w:basedOn w:val="Absatz-Standardschriftart"/>
    <w:uiPriority w:val="1"/>
    <w:qFormat/>
    <w:rPr>
      <w:rFonts w:asciiTheme="majorHAnsi" w:hAnsiTheme="majorHAnsi"/>
      <w:color w:val="F72B1E" w:themeColor="accent1"/>
      <w:sz w:val="20"/>
    </w:rPr>
  </w:style>
  <w:style w:type="character" w:customStyle="1" w:styleId="berschrift1Zchn">
    <w:name w:val="Überschrift 1 Zchn"/>
    <w:basedOn w:val="Absatz-Standardschriftart"/>
    <w:link w:val="berschrift1"/>
    <w:uiPriority w:val="9"/>
    <w:rPr>
      <w:rFonts w:asciiTheme="majorHAnsi" w:hAnsiTheme="majorHAnsi"/>
      <w:color w:val="F72B1E" w:themeColor="accent1"/>
      <w:sz w:val="48"/>
      <w:szCs w:val="48"/>
    </w:rPr>
  </w:style>
  <w:style w:type="paragraph" w:styleId="KeinLeerraum">
    <w:name w:val="No Spacing"/>
    <w:uiPriority w:val="1"/>
    <w:qFormat/>
    <w:pPr>
      <w:spacing w:after="0" w:line="240" w:lineRule="auto"/>
    </w:pPr>
    <w:rPr>
      <w:color w:val="595959" w:themeColor="text1" w:themeTint="A6"/>
      <w:sz w:val="18"/>
    </w:rPr>
  </w:style>
  <w:style w:type="character" w:customStyle="1" w:styleId="berschrift2Zchn">
    <w:name w:val="Überschrift 2 Zchn"/>
    <w:basedOn w:val="Absatz-Standardschriftart"/>
    <w:link w:val="berschrift2"/>
    <w:uiPriority w:val="9"/>
    <w:rsid w:val="00DB430D"/>
    <w:rPr>
      <w:rFonts w:ascii="Arial" w:hAnsi="Arial"/>
      <w:color w:val="F72B1E" w:themeColor="accent1"/>
      <w:sz w:val="28"/>
      <w:szCs w:val="28"/>
      <w:lang w:val="de-DE"/>
    </w:rPr>
  </w:style>
  <w:style w:type="character" w:customStyle="1" w:styleId="berschrift5Zchn">
    <w:name w:val="Überschrift 5 Zchn"/>
    <w:basedOn w:val="Absatz-Standardschriftart"/>
    <w:link w:val="berschrift5"/>
    <w:uiPriority w:val="9"/>
    <w:rPr>
      <w:rFonts w:asciiTheme="majorHAnsi" w:hAnsiTheme="majorHAnsi"/>
      <w:caps/>
      <w:color w:val="F72B1E" w:themeColor="accent1"/>
    </w:rPr>
  </w:style>
  <w:style w:type="paragraph" w:customStyle="1" w:styleId="SeitenleisteText">
    <w:name w:val="Seitenleiste Text"/>
    <w:basedOn w:val="Standard"/>
    <w:qFormat/>
    <w:pPr>
      <w:spacing w:before="40" w:after="120" w:line="240" w:lineRule="auto"/>
      <w:ind w:left="360"/>
    </w:pPr>
    <w:rPr>
      <w:color w:val="404040" w:themeColor="text1" w:themeTint="BF"/>
      <w:sz w:val="16"/>
      <w:szCs w:val="16"/>
    </w:rPr>
  </w:style>
  <w:style w:type="paragraph" w:styleId="Aufzhlungszeichen">
    <w:name w:val="List Bullet"/>
    <w:basedOn w:val="Standard"/>
    <w:qFormat/>
    <w:pPr>
      <w:numPr>
        <w:numId w:val="2"/>
      </w:numPr>
      <w:spacing w:before="100" w:after="0" w:line="240" w:lineRule="auto"/>
    </w:pPr>
    <w:rPr>
      <w:caps/>
    </w:rPr>
  </w:style>
  <w:style w:type="paragraph" w:customStyle="1" w:styleId="Aufzhlungnegativ">
    <w:name w:val="Aufzählung negativ"/>
    <w:basedOn w:val="Standard"/>
    <w:qFormat/>
    <w:pPr>
      <w:numPr>
        <w:numId w:val="5"/>
      </w:numPr>
      <w:spacing w:before="100" w:after="0" w:line="240" w:lineRule="auto"/>
    </w:pPr>
    <w:rPr>
      <w:caps/>
    </w:rPr>
  </w:style>
  <w:style w:type="character" w:customStyle="1" w:styleId="berschrift3Zchn">
    <w:name w:val="Überschrift 3 Zchn"/>
    <w:aliases w:val="Antrag Überschrift 2 Zchn"/>
    <w:basedOn w:val="Absatz-Standardschriftart"/>
    <w:link w:val="berschrift3"/>
    <w:uiPriority w:val="9"/>
    <w:rsid w:val="004337C5"/>
    <w:rPr>
      <w:rFonts w:asciiTheme="majorHAnsi" w:hAnsiTheme="majorHAnsi"/>
      <w:color w:val="FF0000"/>
      <w:szCs w:val="24"/>
      <w:lang w:val="de-DE"/>
    </w:rPr>
  </w:style>
  <w:style w:type="paragraph" w:styleId="Aufzhlungszeichen2">
    <w:name w:val="List Bullet 2"/>
    <w:basedOn w:val="Standard"/>
    <w:uiPriority w:val="99"/>
    <w:semiHidden/>
    <w:pPr>
      <w:numPr>
        <w:numId w:val="4"/>
      </w:numPr>
      <w:spacing w:after="0" w:line="240" w:lineRule="auto"/>
      <w:contextualSpacing/>
    </w:pPr>
  </w:style>
  <w:style w:type="character" w:customStyle="1" w:styleId="berschrift6Zchn">
    <w:name w:val="Überschrift 6 Zchn"/>
    <w:basedOn w:val="Absatz-Standardschriftart"/>
    <w:link w:val="berschrift6"/>
    <w:uiPriority w:val="9"/>
    <w:rPr>
      <w:caps/>
      <w:color w:val="F72B1E" w:themeColor="accent1"/>
    </w:rPr>
  </w:style>
  <w:style w:type="paragraph" w:customStyle="1" w:styleId="Tabellentext">
    <w:name w:val="Tabellentext"/>
    <w:basedOn w:val="Standard"/>
    <w:link w:val="TabellentextZchn"/>
    <w:qFormat/>
    <w:pPr>
      <w:spacing w:before="40" w:after="40" w:line="240" w:lineRule="auto"/>
    </w:pPr>
    <w:rPr>
      <w:color w:val="7F7F7F" w:themeColor="text1" w:themeTint="80"/>
      <w:sz w:val="16"/>
      <w:szCs w:val="16"/>
    </w:rPr>
  </w:style>
  <w:style w:type="paragraph" w:customStyle="1" w:styleId="Tabellenzeileberschrift">
    <w:name w:val="Tabellenzeile Überschrift"/>
    <w:basedOn w:val="Standard"/>
    <w:qFormat/>
    <w:pPr>
      <w:spacing w:before="40" w:after="40" w:line="240" w:lineRule="auto"/>
    </w:pPr>
    <w:rPr>
      <w:rFonts w:asciiTheme="majorHAnsi" w:hAnsiTheme="majorHAnsi"/>
      <w:caps/>
      <w:color w:val="7F7F7F" w:themeColor="text1" w:themeTint="80"/>
      <w:sz w:val="16"/>
      <w:szCs w:val="16"/>
    </w:rPr>
  </w:style>
  <w:style w:type="character" w:styleId="Hyperlink">
    <w:name w:val="Hyperlink"/>
    <w:basedOn w:val="Absatz-Standardschriftart"/>
    <w:uiPriority w:val="99"/>
    <w:unhideWhenUsed/>
    <w:rPr>
      <w:color w:val="C00000" w:themeColor="hyperlink"/>
      <w:u w:val="single"/>
    </w:rPr>
  </w:style>
  <w:style w:type="paragraph" w:styleId="Verzeichnis1">
    <w:name w:val="toc 1"/>
    <w:basedOn w:val="Standard"/>
    <w:next w:val="Standard"/>
    <w:autoRedefine/>
    <w:uiPriority w:val="39"/>
    <w:unhideWhenUsed/>
    <w:rsid w:val="00B659EA"/>
    <w:pPr>
      <w:pBdr>
        <w:bottom w:val="single" w:sz="4" w:space="1" w:color="BFBFBF" w:themeColor="background1" w:themeShade="BF"/>
      </w:pBdr>
      <w:tabs>
        <w:tab w:val="right" w:pos="9778"/>
      </w:tabs>
      <w:spacing w:before="120" w:after="0" w:line="240" w:lineRule="auto"/>
      <w:ind w:left="851" w:right="289" w:hanging="851"/>
    </w:pPr>
    <w:rPr>
      <w:rFonts w:asciiTheme="majorHAnsi" w:hAnsiTheme="majorHAnsi"/>
      <w:sz w:val="24"/>
    </w:rPr>
  </w:style>
  <w:style w:type="paragraph" w:styleId="Verzeichnis2">
    <w:name w:val="toc 2"/>
    <w:basedOn w:val="Standard"/>
    <w:next w:val="Standard"/>
    <w:autoRedefine/>
    <w:uiPriority w:val="39"/>
    <w:unhideWhenUsed/>
    <w:qFormat/>
    <w:rsid w:val="00E84458"/>
    <w:pPr>
      <w:numPr>
        <w:numId w:val="6"/>
      </w:numPr>
      <w:tabs>
        <w:tab w:val="left" w:pos="8931"/>
        <w:tab w:val="right" w:pos="9778"/>
      </w:tabs>
      <w:spacing w:before="200" w:after="0" w:line="240" w:lineRule="auto"/>
      <w:ind w:right="1242"/>
    </w:pPr>
    <w:rPr>
      <w:noProof/>
    </w:rPr>
  </w:style>
  <w:style w:type="paragraph" w:styleId="Verzeichnis3">
    <w:name w:val="toc 3"/>
    <w:basedOn w:val="Standard"/>
    <w:next w:val="Standard"/>
    <w:autoRedefine/>
    <w:uiPriority w:val="39"/>
    <w:unhideWhenUsed/>
    <w:qFormat/>
    <w:pPr>
      <w:tabs>
        <w:tab w:val="right" w:pos="9778"/>
      </w:tabs>
      <w:spacing w:before="120" w:after="0" w:line="240" w:lineRule="auto"/>
      <w:ind w:left="360" w:right="288"/>
    </w:pPr>
  </w:style>
  <w:style w:type="paragraph" w:customStyle="1" w:styleId="Berichtname">
    <w:name w:val="Berichtname"/>
    <w:basedOn w:val="Standard"/>
    <w:link w:val="BerichtnameZchn"/>
    <w:qFormat/>
    <w:pPr>
      <w:spacing w:after="40" w:line="240" w:lineRule="auto"/>
      <w:jc w:val="right"/>
    </w:pPr>
    <w:rPr>
      <w:rFonts w:asciiTheme="majorHAnsi" w:hAnsiTheme="majorHAnsi"/>
      <w:color w:val="404040" w:themeColor="text1" w:themeTint="BF"/>
    </w:rPr>
  </w:style>
  <w:style w:type="character" w:styleId="Platzhaltertext">
    <w:name w:val="Placeholder Text"/>
    <w:basedOn w:val="Absatz-Standardschriftart"/>
    <w:uiPriority w:val="99"/>
    <w:semiHidden/>
    <w:rPr>
      <w:color w:val="808080"/>
    </w:rPr>
  </w:style>
  <w:style w:type="paragraph" w:styleId="Inhaltsverzeichnisberschrift">
    <w:name w:val="TOC Heading"/>
    <w:basedOn w:val="Standard"/>
    <w:next w:val="Standard"/>
    <w:uiPriority w:val="39"/>
    <w:qFormat/>
    <w:pPr>
      <w:pBdr>
        <w:top w:val="dashSmallGap" w:sz="4" w:space="4" w:color="BFBFBF" w:themeColor="background1" w:themeShade="BF"/>
        <w:bottom w:val="dashSmallGap" w:sz="4" w:space="4" w:color="BFBFBF" w:themeColor="background1" w:themeShade="BF"/>
      </w:pBdr>
      <w:spacing w:before="80" w:after="80" w:line="240" w:lineRule="auto"/>
    </w:pPr>
    <w:rPr>
      <w:rFonts w:asciiTheme="majorHAnsi" w:hAnsiTheme="majorHAnsi"/>
      <w:caps/>
      <w:color w:val="F72B1E" w:themeColor="accent1"/>
      <w:sz w:val="28"/>
      <w:szCs w:val="28"/>
    </w:rPr>
  </w:style>
  <w:style w:type="character" w:customStyle="1" w:styleId="berschrift4Zchn">
    <w:name w:val="Überschrift 4 Zchn"/>
    <w:basedOn w:val="Absatz-Standardschriftart"/>
    <w:link w:val="berschrift4"/>
    <w:uiPriority w:val="9"/>
    <w:rPr>
      <w:rFonts w:asciiTheme="majorHAnsi" w:hAnsiTheme="majorHAnsi"/>
      <w:caps/>
      <w:color w:val="FFFFFF" w:themeColor="background1"/>
      <w:sz w:val="24"/>
      <w:szCs w:val="24"/>
    </w:rPr>
  </w:style>
  <w:style w:type="paragraph" w:customStyle="1" w:styleId="Tabellentextzentriert">
    <w:name w:val="Tabellentext zentriert"/>
    <w:basedOn w:val="Tabellentext"/>
    <w:qFormat/>
    <w:pPr>
      <w:jc w:val="center"/>
    </w:pPr>
  </w:style>
  <w:style w:type="table" w:customStyle="1" w:styleId="WB2">
    <w:name w:val="WB2"/>
    <w:basedOn w:val="NormaleTabelle"/>
    <w:uiPriority w:val="99"/>
    <w:pPr>
      <w:spacing w:after="0" w:line="240" w:lineRule="auto"/>
    </w:pPr>
    <w:tblPr>
      <w:tblStyleRowBandSize w:val="1"/>
      <w:tblBorders>
        <w:top w:val="single" w:sz="4" w:space="0" w:color="BFBFBF" w:themeColor="background1" w:themeShade="BF"/>
        <w:insideH w:val="single" w:sz="4" w:space="0" w:color="BFBFBF" w:themeColor="background1" w:themeShade="BF"/>
      </w:tblBorders>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NormaleTabelle"/>
    <w:uiPriority w:val="99"/>
    <w:pPr>
      <w:spacing w:after="0" w:line="240" w:lineRule="auto"/>
    </w:pPr>
    <w:tblPr>
      <w:tblBorders>
        <w:top w:val="single" w:sz="4" w:space="0" w:color="BFBFBF" w:themeColor="background1" w:themeShade="BF"/>
        <w:insideH w:val="single" w:sz="4" w:space="0" w:color="BFBFBF" w:themeColor="background1" w:themeShade="BF"/>
      </w:tblBorders>
      <w:tblCellMar>
        <w:left w:w="0" w:type="dxa"/>
        <w:right w:w="0" w:type="dxa"/>
      </w:tblCellMar>
    </w:tblPr>
    <w:tcPr>
      <w:vAlign w:val="center"/>
    </w:tcPr>
  </w:style>
  <w:style w:type="paragraph" w:customStyle="1" w:styleId="AGIPHinweis">
    <w:name w:val="AGIP Hinweis"/>
    <w:basedOn w:val="Standard"/>
    <w:qFormat/>
    <w:rsid w:val="00EB3C2A"/>
    <w:pPr>
      <w:spacing w:before="120"/>
      <w:contextualSpacing/>
    </w:pPr>
    <w:rPr>
      <w:rFonts w:ascii="Arial" w:hAnsi="Arial"/>
      <w:i/>
      <w:sz w:val="16"/>
      <w:szCs w:val="16"/>
    </w:rPr>
  </w:style>
  <w:style w:type="paragraph" w:styleId="Listenabsatz">
    <w:name w:val="List Paragraph"/>
    <w:basedOn w:val="Standard"/>
    <w:uiPriority w:val="34"/>
    <w:qFormat/>
    <w:rsid w:val="000C25EF"/>
    <w:pPr>
      <w:ind w:left="720"/>
      <w:contextualSpacing/>
    </w:pPr>
  </w:style>
  <w:style w:type="character" w:styleId="Kommentarzeichen">
    <w:name w:val="annotation reference"/>
    <w:basedOn w:val="Absatz-Standardschriftart"/>
    <w:uiPriority w:val="99"/>
    <w:semiHidden/>
    <w:unhideWhenUsed/>
    <w:rsid w:val="00350FE7"/>
    <w:rPr>
      <w:sz w:val="16"/>
      <w:szCs w:val="16"/>
    </w:rPr>
  </w:style>
  <w:style w:type="paragraph" w:styleId="Kommentartext">
    <w:name w:val="annotation text"/>
    <w:basedOn w:val="Standard"/>
    <w:link w:val="KommentartextZchn"/>
    <w:uiPriority w:val="99"/>
    <w:unhideWhenUsed/>
    <w:rsid w:val="00350FE7"/>
    <w:pPr>
      <w:spacing w:line="240" w:lineRule="auto"/>
    </w:pPr>
  </w:style>
  <w:style w:type="character" w:customStyle="1" w:styleId="KommentartextZchn">
    <w:name w:val="Kommentartext Zchn"/>
    <w:basedOn w:val="Absatz-Standardschriftart"/>
    <w:link w:val="Kommentartext"/>
    <w:uiPriority w:val="99"/>
    <w:rsid w:val="00350FE7"/>
  </w:style>
  <w:style w:type="paragraph" w:styleId="Kommentarthema">
    <w:name w:val="annotation subject"/>
    <w:basedOn w:val="Kommentartext"/>
    <w:next w:val="Kommentartext"/>
    <w:link w:val="KommentarthemaZchn"/>
    <w:uiPriority w:val="99"/>
    <w:semiHidden/>
    <w:unhideWhenUsed/>
    <w:rsid w:val="00350FE7"/>
    <w:rPr>
      <w:b/>
      <w:bCs/>
    </w:rPr>
  </w:style>
  <w:style w:type="character" w:customStyle="1" w:styleId="KommentarthemaZchn">
    <w:name w:val="Kommentarthema Zchn"/>
    <w:basedOn w:val="KommentartextZchn"/>
    <w:link w:val="Kommentarthema"/>
    <w:uiPriority w:val="99"/>
    <w:semiHidden/>
    <w:rsid w:val="00350FE7"/>
    <w:rPr>
      <w:b/>
      <w:bCs/>
    </w:rPr>
  </w:style>
  <w:style w:type="paragraph" w:customStyle="1" w:styleId="Formularfeld">
    <w:name w:val="Formularfeld"/>
    <w:basedOn w:val="Standard"/>
    <w:link w:val="FormularfeldZchn"/>
    <w:qFormat/>
    <w:rsid w:val="00A26CAE"/>
    <w:pPr>
      <w:spacing w:line="240" w:lineRule="auto"/>
    </w:pPr>
    <w:rPr>
      <w:rFonts w:ascii="Arial" w:hAnsi="Arial" w:cs="Arial"/>
      <w:sz w:val="28"/>
      <w:szCs w:val="28"/>
    </w:rPr>
  </w:style>
  <w:style w:type="paragraph" w:customStyle="1" w:styleId="Formblattberschrift">
    <w:name w:val="Formblatt Überschrift"/>
    <w:basedOn w:val="berschrift2"/>
    <w:link w:val="FormblattberschriftZchn"/>
    <w:qFormat/>
    <w:rsid w:val="0012220B"/>
    <w:rPr>
      <w:caps/>
    </w:rPr>
  </w:style>
  <w:style w:type="character" w:customStyle="1" w:styleId="FormularfeldZchn">
    <w:name w:val="Formularfeld Zchn"/>
    <w:basedOn w:val="Absatz-Standardschriftart"/>
    <w:link w:val="Formularfeld"/>
    <w:rsid w:val="00A26CAE"/>
    <w:rPr>
      <w:rFonts w:ascii="Arial" w:hAnsi="Arial" w:cs="Arial"/>
      <w:sz w:val="28"/>
      <w:szCs w:val="28"/>
      <w:lang w:val="de-DE"/>
    </w:rPr>
  </w:style>
  <w:style w:type="paragraph" w:customStyle="1" w:styleId="Berichtformularberschrift">
    <w:name w:val="Berichtformular Überschrift"/>
    <w:basedOn w:val="Formblattberschrift"/>
    <w:link w:val="BerichtformularberschriftZchn"/>
    <w:qFormat/>
    <w:rsid w:val="007C6534"/>
    <w:pPr>
      <w:numPr>
        <w:numId w:val="9"/>
      </w:numPr>
      <w:pBdr>
        <w:top w:val="none" w:sz="0" w:space="0" w:color="auto"/>
        <w:bottom w:val="none" w:sz="0" w:space="0" w:color="auto"/>
      </w:pBdr>
      <w:spacing w:before="160"/>
      <w:textboxTightWrap w:val="none"/>
      <w:outlineLvl w:val="0"/>
    </w:pPr>
  </w:style>
  <w:style w:type="character" w:customStyle="1" w:styleId="FormblattberschriftZchn">
    <w:name w:val="Formblatt Überschrift Zchn"/>
    <w:basedOn w:val="berschrift2Zchn"/>
    <w:link w:val="Formblattberschrift"/>
    <w:rsid w:val="00056ADE"/>
    <w:rPr>
      <w:rFonts w:ascii="Arial" w:hAnsi="Arial"/>
      <w:caps/>
      <w:color w:val="F72B1E" w:themeColor="accent1"/>
      <w:sz w:val="28"/>
      <w:szCs w:val="28"/>
      <w:lang w:val="de-DE"/>
    </w:rPr>
  </w:style>
  <w:style w:type="character" w:customStyle="1" w:styleId="BerichtformularberschriftZchn">
    <w:name w:val="Berichtformular Überschrift Zchn"/>
    <w:basedOn w:val="FormblattberschriftZchn"/>
    <w:link w:val="Berichtformularberschrift"/>
    <w:rsid w:val="007C6534"/>
    <w:rPr>
      <w:rFonts w:ascii="Arial" w:hAnsi="Arial"/>
      <w:caps/>
      <w:color w:val="F72B1E" w:themeColor="accent1"/>
      <w:sz w:val="28"/>
      <w:szCs w:val="28"/>
      <w:lang w:val="de-DE"/>
    </w:rPr>
  </w:style>
  <w:style w:type="character" w:customStyle="1" w:styleId="cf01">
    <w:name w:val="cf01"/>
    <w:basedOn w:val="Absatz-Standardschriftart"/>
    <w:rsid w:val="001F3DCC"/>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811900"/>
    <w:rPr>
      <w:color w:val="605E5C"/>
      <w:shd w:val="clear" w:color="auto" w:fill="E1DFDD"/>
    </w:rPr>
  </w:style>
  <w:style w:type="paragraph" w:styleId="berarbeitung">
    <w:name w:val="Revision"/>
    <w:hidden/>
    <w:uiPriority w:val="99"/>
    <w:semiHidden/>
    <w:rsid w:val="00962A90"/>
    <w:pPr>
      <w:spacing w:after="0" w:line="240" w:lineRule="auto"/>
    </w:pPr>
    <w:rPr>
      <w:lang w:val="de-DE"/>
    </w:rPr>
  </w:style>
  <w:style w:type="paragraph" w:customStyle="1" w:styleId="AGIPberschrift">
    <w:name w:val="AGIP Überschrift"/>
    <w:basedOn w:val="Berichtformularberschrift"/>
    <w:qFormat/>
    <w:rsid w:val="009F2D10"/>
    <w:pPr>
      <w:numPr>
        <w:numId w:val="0"/>
      </w:numPr>
    </w:pPr>
  </w:style>
  <w:style w:type="paragraph" w:customStyle="1" w:styleId="AGIPberschrift2">
    <w:name w:val="AGIP Überschrift 2"/>
    <w:basedOn w:val="Berichtformularberschrift"/>
    <w:link w:val="AGIPberschrift2Zchn"/>
    <w:qFormat/>
    <w:rsid w:val="00DF6490"/>
    <w:pPr>
      <w:numPr>
        <w:numId w:val="0"/>
      </w:numPr>
      <w:spacing w:before="240" w:after="120"/>
      <w15:collapsed/>
    </w:pPr>
    <w:rPr>
      <w:sz w:val="20"/>
      <w:szCs w:val="24"/>
    </w:rPr>
  </w:style>
  <w:style w:type="character" w:customStyle="1" w:styleId="AGIPberschrift2Zchn">
    <w:name w:val="AGIP Überschrift 2 Zchn"/>
    <w:basedOn w:val="BerichtformularberschriftZchn"/>
    <w:link w:val="AGIPberschrift2"/>
    <w:rsid w:val="00DF6490"/>
    <w:rPr>
      <w:rFonts w:ascii="Arial" w:hAnsi="Arial"/>
      <w:caps/>
      <w:color w:val="F72B1E" w:themeColor="accent1"/>
      <w:sz w:val="28"/>
      <w:szCs w:val="24"/>
      <w:lang w:val="de-DE"/>
    </w:rPr>
  </w:style>
  <w:style w:type="paragraph" w:customStyle="1" w:styleId="AGIPberschrift3">
    <w:name w:val="AGIP Überschrift 3"/>
    <w:basedOn w:val="AGIPberschrift2"/>
    <w:qFormat/>
    <w:rsid w:val="009544B0"/>
    <w:pPr>
      <w:numPr>
        <w:numId w:val="25"/>
      </w:numPr>
      <w:spacing w:before="120"/>
    </w:pPr>
  </w:style>
  <w:style w:type="paragraph" w:customStyle="1" w:styleId="Formatvorlage1">
    <w:name w:val="Formatvorlage1"/>
    <w:basedOn w:val="AGIPberschrift"/>
    <w:qFormat/>
    <w:rsid w:val="0050477E"/>
    <w:pPr>
      <w:numPr>
        <w:ilvl w:val="1"/>
        <w:numId w:val="28"/>
      </w:numPr>
    </w:pPr>
  </w:style>
  <w:style w:type="paragraph" w:customStyle="1" w:styleId="HinweisinSteuerelement">
    <w:name w:val="Hinweis in Steuerelement"/>
    <w:basedOn w:val="Standard"/>
    <w:link w:val="HinweisinSteuerelementZchn"/>
    <w:qFormat/>
    <w:rsid w:val="00EA4A1F"/>
    <w:pPr>
      <w:framePr w:w="9697" w:h="821" w:hSpace="141" w:wrap="around" w:vAnchor="text" w:hAnchor="page" w:x="1139" w:y="92"/>
      <w:pBdr>
        <w:top w:val="single" w:sz="6" w:space="1" w:color="D9D9D9" w:themeColor="background1" w:themeShade="D9"/>
        <w:left w:val="single" w:sz="6" w:space="1" w:color="D9D9D9" w:themeColor="background1" w:themeShade="D9"/>
        <w:bottom w:val="single" w:sz="6" w:space="1" w:color="D9D9D9" w:themeColor="background1" w:themeShade="D9"/>
        <w:right w:val="single" w:sz="6" w:space="1" w:color="D9D9D9" w:themeColor="background1" w:themeShade="D9"/>
      </w:pBdr>
    </w:pPr>
    <w:rPr>
      <w:rFonts w:ascii="Arial" w:hAnsi="Arial" w:cs="Arial"/>
      <w:color w:val="000000"/>
      <w:sz w:val="22"/>
      <w:szCs w:val="22"/>
      <w14:textFill>
        <w14:solidFill>
          <w14:srgbClr w14:val="000000">
            <w14:lumMod w14:val="65000"/>
          </w14:srgbClr>
        </w14:solidFill>
      </w14:textFill>
    </w:rPr>
  </w:style>
  <w:style w:type="character" w:customStyle="1" w:styleId="FormularfeldTabelleklein">
    <w:name w:val="Formularfeld Tabelle klein"/>
    <w:uiPriority w:val="1"/>
    <w:qFormat/>
    <w:rsid w:val="0083784B"/>
    <w:rPr>
      <w:rFonts w:ascii="Arial" w:hAnsi="Arial"/>
      <w:sz w:val="20"/>
    </w:rPr>
  </w:style>
  <w:style w:type="character" w:customStyle="1" w:styleId="HinweisinSteuerelementZchn">
    <w:name w:val="Hinweis in Steuerelement Zchn"/>
    <w:basedOn w:val="Absatz-Standardschriftart"/>
    <w:link w:val="HinweisinSteuerelement"/>
    <w:rsid w:val="00EA4A1F"/>
    <w:rPr>
      <w:rFonts w:ascii="Arial" w:hAnsi="Arial" w:cs="Arial"/>
      <w:color w:val="000000"/>
      <w:sz w:val="22"/>
      <w:szCs w:val="22"/>
      <w:lang w:val="de-DE"/>
      <w14:textFill>
        <w14:solidFill>
          <w14:srgbClr w14:val="000000">
            <w14:lumMod w14:val="65000"/>
          </w14:srgbClr>
        </w14:solidFill>
      </w14:textFill>
    </w:rPr>
  </w:style>
  <w:style w:type="character" w:customStyle="1" w:styleId="FormularfeldTabelleTitel">
    <w:name w:val="Formularfeld Tabelle Titel"/>
    <w:basedOn w:val="Absatz-Standardschriftart"/>
    <w:uiPriority w:val="1"/>
    <w:qFormat/>
    <w:rsid w:val="005877C9"/>
    <w:rPr>
      <w:rFonts w:ascii="Arial" w:hAnsi="Arial"/>
      <w:b/>
      <w:color w:val="00269B"/>
      <w:sz w:val="24"/>
    </w:rPr>
  </w:style>
  <w:style w:type="paragraph" w:customStyle="1" w:styleId="KopfzeileSchriftzug">
    <w:name w:val="Kopfzeile Schriftzug"/>
    <w:basedOn w:val="Berichtname"/>
    <w:link w:val="KopfzeileSchriftzugZchn"/>
    <w:qFormat/>
    <w:rsid w:val="0083784B"/>
    <w:rPr>
      <w:rFonts w:ascii="Arial" w:hAnsi="Arial"/>
    </w:rPr>
  </w:style>
  <w:style w:type="paragraph" w:customStyle="1" w:styleId="SeitenzahlYG">
    <w:name w:val="Seitenzahl YG"/>
    <w:basedOn w:val="Berichtname"/>
    <w:link w:val="SeitenzahlYGZchn"/>
    <w:qFormat/>
    <w:rsid w:val="005F1D88"/>
    <w:rPr>
      <w:b/>
      <w:color w:val="F95F56" w:themeColor="accent1" w:themeTint="BF"/>
    </w:rPr>
  </w:style>
  <w:style w:type="character" w:customStyle="1" w:styleId="BerichtnameZchn">
    <w:name w:val="Berichtname Zchn"/>
    <w:basedOn w:val="Absatz-Standardschriftart"/>
    <w:link w:val="Berichtname"/>
    <w:rsid w:val="0083784B"/>
    <w:rPr>
      <w:rFonts w:asciiTheme="majorHAnsi" w:hAnsiTheme="majorHAnsi"/>
      <w:color w:val="404040" w:themeColor="text1" w:themeTint="BF"/>
      <w:lang w:val="de-DE"/>
    </w:rPr>
  </w:style>
  <w:style w:type="character" w:customStyle="1" w:styleId="KopfzeileSchriftzugZchn">
    <w:name w:val="Kopfzeile Schriftzug Zchn"/>
    <w:basedOn w:val="BerichtnameZchn"/>
    <w:link w:val="KopfzeileSchriftzug"/>
    <w:rsid w:val="0083784B"/>
    <w:rPr>
      <w:rFonts w:ascii="Arial" w:hAnsi="Arial"/>
      <w:color w:val="404040" w:themeColor="text1" w:themeTint="BF"/>
      <w:lang w:val="de-DE"/>
    </w:rPr>
  </w:style>
  <w:style w:type="character" w:customStyle="1" w:styleId="FormularfeldTextnormal">
    <w:name w:val="Formularfeld Text normal"/>
    <w:basedOn w:val="Absatz-Standardschriftart"/>
    <w:uiPriority w:val="1"/>
    <w:rsid w:val="00CD393F"/>
    <w:rPr>
      <w:rFonts w:ascii="Arial" w:hAnsi="Arial"/>
      <w:sz w:val="22"/>
    </w:rPr>
  </w:style>
  <w:style w:type="character" w:customStyle="1" w:styleId="SeitenzahlYGZchn">
    <w:name w:val="Seitenzahl YG Zchn"/>
    <w:basedOn w:val="BerichtnameZchn"/>
    <w:link w:val="SeitenzahlYG"/>
    <w:rsid w:val="005F1D88"/>
    <w:rPr>
      <w:rFonts w:asciiTheme="majorHAnsi" w:hAnsiTheme="majorHAnsi"/>
      <w:b/>
      <w:color w:val="F95F56" w:themeColor="accent1" w:themeTint="BF"/>
      <w:lang w:val="de-DE"/>
    </w:rPr>
  </w:style>
  <w:style w:type="paragraph" w:customStyle="1" w:styleId="FuzeileSchriftzugYG">
    <w:name w:val="Fußzeile Schriftzug YG"/>
    <w:basedOn w:val="Fuzeile"/>
    <w:link w:val="FuzeileSchriftzugYGZchn"/>
    <w:qFormat/>
    <w:rsid w:val="00D54B0B"/>
    <w:pPr>
      <w:jc w:val="right"/>
    </w:pPr>
    <w:rPr>
      <w:rFonts w:ascii="Arial" w:hAnsi="Arial" w:cs="Arial"/>
      <w:color w:val="404040" w:themeColor="text1" w:themeTint="BF"/>
    </w:rPr>
  </w:style>
  <w:style w:type="character" w:customStyle="1" w:styleId="FuzeileSchriftzugYGZchn">
    <w:name w:val="Fußzeile Schriftzug YG Zchn"/>
    <w:basedOn w:val="FuzeileZchn"/>
    <w:link w:val="FuzeileSchriftzugYG"/>
    <w:rsid w:val="00D54B0B"/>
    <w:rPr>
      <w:rFonts w:ascii="Arial" w:hAnsi="Arial" w:cs="Arial"/>
      <w:i/>
      <w:color w:val="404040" w:themeColor="text1" w:themeTint="BF"/>
      <w:sz w:val="16"/>
      <w:szCs w:val="16"/>
      <w:lang w:val="de-DE"/>
    </w:rPr>
  </w:style>
  <w:style w:type="paragraph" w:customStyle="1" w:styleId="FormularfeldHinweis">
    <w:name w:val="Formularfeld Hinweis"/>
    <w:basedOn w:val="Tabellentext"/>
    <w:link w:val="FormularfeldHinweisZchn"/>
    <w:qFormat/>
    <w:rsid w:val="00816C31"/>
    <w:rPr>
      <w:color w:val="auto"/>
      <w:sz w:val="20"/>
    </w:rPr>
  </w:style>
  <w:style w:type="paragraph" w:customStyle="1" w:styleId="ProjekttitelinFormularfeld">
    <w:name w:val="Projekttitel in Formularfeld"/>
    <w:basedOn w:val="Standard"/>
    <w:link w:val="ProjekttitelinFormularfeldZchn"/>
    <w:qFormat/>
    <w:rsid w:val="00171474"/>
    <w:pPr>
      <w:spacing w:line="259" w:lineRule="auto"/>
    </w:pPr>
    <w:rPr>
      <w:rFonts w:ascii="Arial" w:eastAsia="Calibri" w:hAnsi="Arial" w:cs="Arial"/>
      <w:b/>
      <w:sz w:val="28"/>
      <w:szCs w:val="48"/>
    </w:rPr>
  </w:style>
  <w:style w:type="character" w:customStyle="1" w:styleId="TabellentextZchn">
    <w:name w:val="Tabellentext Zchn"/>
    <w:basedOn w:val="Absatz-Standardschriftart"/>
    <w:link w:val="Tabellentext"/>
    <w:rsid w:val="00816C31"/>
    <w:rPr>
      <w:color w:val="7F7F7F" w:themeColor="text1" w:themeTint="80"/>
      <w:sz w:val="16"/>
      <w:szCs w:val="16"/>
      <w:lang w:val="de-DE"/>
    </w:rPr>
  </w:style>
  <w:style w:type="character" w:customStyle="1" w:styleId="FormularfeldHinweisZchn">
    <w:name w:val="Formularfeld Hinweis Zchn"/>
    <w:basedOn w:val="TabellentextZchn"/>
    <w:link w:val="FormularfeldHinweis"/>
    <w:rsid w:val="00816C31"/>
    <w:rPr>
      <w:color w:val="7F7F7F" w:themeColor="text1" w:themeTint="80"/>
      <w:sz w:val="16"/>
      <w:szCs w:val="16"/>
      <w:lang w:val="de-DE"/>
    </w:rPr>
  </w:style>
  <w:style w:type="character" w:customStyle="1" w:styleId="FormularfeldTextnormal2">
    <w:name w:val="Formularfeld Text normal 2"/>
    <w:basedOn w:val="Absatz-Standardschriftart"/>
    <w:uiPriority w:val="1"/>
    <w:rsid w:val="00285DE3"/>
    <w:rPr>
      <w:rFonts w:ascii="Arial" w:hAnsi="Arial"/>
      <w:sz w:val="22"/>
    </w:rPr>
  </w:style>
  <w:style w:type="character" w:customStyle="1" w:styleId="ProjekttitelinFormularfeldZchn">
    <w:name w:val="Projekttitel in Formularfeld Zchn"/>
    <w:basedOn w:val="Absatz-Standardschriftart"/>
    <w:link w:val="ProjekttitelinFormularfeld"/>
    <w:rsid w:val="00171474"/>
    <w:rPr>
      <w:rFonts w:ascii="Arial" w:eastAsia="Calibri" w:hAnsi="Arial" w:cs="Arial"/>
      <w:b/>
      <w:sz w:val="28"/>
      <w:szCs w:val="48"/>
      <w:lang w:val="de-DE"/>
    </w:rPr>
  </w:style>
  <w:style w:type="table" w:customStyle="1" w:styleId="Tabellenraster1">
    <w:name w:val="Tabellenraster1"/>
    <w:basedOn w:val="NormaleTabelle"/>
    <w:next w:val="Tabellenraster"/>
    <w:uiPriority w:val="59"/>
    <w:rsid w:val="00382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4146FC"/>
  </w:style>
  <w:style w:type="character" w:customStyle="1" w:styleId="eop">
    <w:name w:val="eop"/>
    <w:basedOn w:val="Absatz-Standardschriftart"/>
    <w:rsid w:val="004146FC"/>
  </w:style>
  <w:style w:type="table" w:styleId="Listentabelle3Akzent3">
    <w:name w:val="List Table 3 Accent 3"/>
    <w:basedOn w:val="NormaleTabelle"/>
    <w:uiPriority w:val="48"/>
    <w:rsid w:val="0035085B"/>
    <w:pPr>
      <w:spacing w:after="0" w:line="240" w:lineRule="auto"/>
    </w:pPr>
    <w:tblPr>
      <w:tblStyleRowBandSize w:val="1"/>
      <w:tblStyleColBandSize w:val="1"/>
      <w:tblBorders>
        <w:top w:val="single" w:sz="4" w:space="0" w:color="7097D3" w:themeColor="accent3"/>
        <w:left w:val="single" w:sz="4" w:space="0" w:color="7097D3" w:themeColor="accent3"/>
        <w:bottom w:val="single" w:sz="4" w:space="0" w:color="7097D3" w:themeColor="accent3"/>
        <w:right w:val="single" w:sz="4" w:space="0" w:color="7097D3" w:themeColor="accent3"/>
      </w:tblBorders>
    </w:tblPr>
    <w:tblStylePr w:type="firstRow">
      <w:rPr>
        <w:b/>
        <w:bCs/>
        <w:color w:val="FFFFFF" w:themeColor="background1"/>
      </w:rPr>
      <w:tblPr/>
      <w:tcPr>
        <w:shd w:val="clear" w:color="auto" w:fill="7097D3" w:themeFill="accent3"/>
      </w:tcPr>
    </w:tblStylePr>
    <w:tblStylePr w:type="lastRow">
      <w:rPr>
        <w:b/>
        <w:bCs/>
      </w:rPr>
      <w:tblPr/>
      <w:tcPr>
        <w:tcBorders>
          <w:top w:val="double" w:sz="4" w:space="0" w:color="7097D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97D3" w:themeColor="accent3"/>
          <w:right w:val="single" w:sz="4" w:space="0" w:color="7097D3" w:themeColor="accent3"/>
        </w:tcBorders>
      </w:tcPr>
    </w:tblStylePr>
    <w:tblStylePr w:type="band1Horz">
      <w:tblPr/>
      <w:tcPr>
        <w:tcBorders>
          <w:top w:val="single" w:sz="4" w:space="0" w:color="7097D3" w:themeColor="accent3"/>
          <w:bottom w:val="single" w:sz="4" w:space="0" w:color="7097D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97D3" w:themeColor="accent3"/>
          <w:left w:val="nil"/>
        </w:tcBorders>
      </w:tcPr>
    </w:tblStylePr>
    <w:tblStylePr w:type="swCell">
      <w:tblPr/>
      <w:tcPr>
        <w:tcBorders>
          <w:top w:val="double" w:sz="4" w:space="0" w:color="7097D3" w:themeColor="accent3"/>
          <w:right w:val="nil"/>
        </w:tcBorders>
      </w:tcPr>
    </w:tblStylePr>
  </w:style>
  <w:style w:type="table" w:styleId="Listentabelle2Akzent5">
    <w:name w:val="List Table 2 Accent 5"/>
    <w:basedOn w:val="NormaleTabelle"/>
    <w:uiPriority w:val="47"/>
    <w:rsid w:val="0035085B"/>
    <w:pPr>
      <w:spacing w:after="0" w:line="240" w:lineRule="auto"/>
    </w:pPr>
    <w:tblPr>
      <w:tblStyleRowBandSize w:val="1"/>
      <w:tblStyleColBandSize w:val="1"/>
      <w:tblBorders>
        <w:top w:val="single" w:sz="4" w:space="0" w:color="C481A3" w:themeColor="accent5" w:themeTint="99"/>
        <w:bottom w:val="single" w:sz="4" w:space="0" w:color="C481A3" w:themeColor="accent5" w:themeTint="99"/>
        <w:insideH w:val="single" w:sz="4" w:space="0" w:color="C481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D5E0" w:themeFill="accent5" w:themeFillTint="33"/>
      </w:tcPr>
    </w:tblStylePr>
    <w:tblStylePr w:type="band1Horz">
      <w:tblPr/>
      <w:tcPr>
        <w:shd w:val="clear" w:color="auto" w:fill="EBD5E0" w:themeFill="accent5" w:themeFillTint="33"/>
      </w:tcPr>
    </w:tblStylePr>
  </w:style>
  <w:style w:type="table" w:styleId="Listentabelle3Akzent1">
    <w:name w:val="List Table 3 Accent 1"/>
    <w:basedOn w:val="NormaleTabelle"/>
    <w:uiPriority w:val="48"/>
    <w:rsid w:val="0035085B"/>
    <w:pPr>
      <w:spacing w:after="0" w:line="240" w:lineRule="auto"/>
    </w:pPr>
    <w:tblPr>
      <w:tblStyleRowBandSize w:val="1"/>
      <w:tblStyleColBandSize w:val="1"/>
      <w:tblBorders>
        <w:top w:val="single" w:sz="4" w:space="0" w:color="F72B1E" w:themeColor="accent1"/>
        <w:left w:val="single" w:sz="4" w:space="0" w:color="F72B1E" w:themeColor="accent1"/>
        <w:bottom w:val="single" w:sz="4" w:space="0" w:color="F72B1E" w:themeColor="accent1"/>
        <w:right w:val="single" w:sz="4" w:space="0" w:color="F72B1E" w:themeColor="accent1"/>
      </w:tblBorders>
    </w:tblPr>
    <w:tblStylePr w:type="firstRow">
      <w:rPr>
        <w:b/>
        <w:bCs/>
        <w:color w:val="FFFFFF" w:themeColor="background1"/>
      </w:rPr>
      <w:tblPr/>
      <w:tcPr>
        <w:shd w:val="clear" w:color="auto" w:fill="F72B1E" w:themeFill="accent1"/>
      </w:tcPr>
    </w:tblStylePr>
    <w:tblStylePr w:type="lastRow">
      <w:rPr>
        <w:b/>
        <w:bCs/>
      </w:rPr>
      <w:tblPr/>
      <w:tcPr>
        <w:tcBorders>
          <w:top w:val="double" w:sz="4" w:space="0" w:color="F72B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2B1E" w:themeColor="accent1"/>
          <w:right w:val="single" w:sz="4" w:space="0" w:color="F72B1E" w:themeColor="accent1"/>
        </w:tcBorders>
      </w:tcPr>
    </w:tblStylePr>
    <w:tblStylePr w:type="band1Horz">
      <w:tblPr/>
      <w:tcPr>
        <w:tcBorders>
          <w:top w:val="single" w:sz="4" w:space="0" w:color="F72B1E" w:themeColor="accent1"/>
          <w:bottom w:val="single" w:sz="4" w:space="0" w:color="F72B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2B1E" w:themeColor="accent1"/>
          <w:left w:val="nil"/>
        </w:tcBorders>
      </w:tcPr>
    </w:tblStylePr>
    <w:tblStylePr w:type="swCell">
      <w:tblPr/>
      <w:tcPr>
        <w:tcBorders>
          <w:top w:val="double" w:sz="4" w:space="0" w:color="F72B1E" w:themeColor="accent1"/>
          <w:right w:val="nil"/>
        </w:tcBorders>
      </w:tcPr>
    </w:tblStylePr>
  </w:style>
  <w:style w:type="table" w:styleId="Listentabelle3Akzent2">
    <w:name w:val="List Table 3 Accent 2"/>
    <w:basedOn w:val="NormaleTabelle"/>
    <w:uiPriority w:val="48"/>
    <w:rsid w:val="0035085B"/>
    <w:pPr>
      <w:spacing w:after="0" w:line="240" w:lineRule="auto"/>
    </w:pPr>
    <w:tblPr>
      <w:tblStyleRowBandSize w:val="1"/>
      <w:tblStyleColBandSize w:val="1"/>
      <w:tblBorders>
        <w:top w:val="single" w:sz="4" w:space="0" w:color="FF7B0F" w:themeColor="accent2"/>
        <w:left w:val="single" w:sz="4" w:space="0" w:color="FF7B0F" w:themeColor="accent2"/>
        <w:bottom w:val="single" w:sz="4" w:space="0" w:color="FF7B0F" w:themeColor="accent2"/>
        <w:right w:val="single" w:sz="4" w:space="0" w:color="FF7B0F" w:themeColor="accent2"/>
      </w:tblBorders>
    </w:tblPr>
    <w:tblStylePr w:type="firstRow">
      <w:rPr>
        <w:b/>
        <w:bCs/>
        <w:color w:val="FFFFFF" w:themeColor="background1"/>
      </w:rPr>
      <w:tblPr/>
      <w:tcPr>
        <w:shd w:val="clear" w:color="auto" w:fill="FF7B0F" w:themeFill="accent2"/>
      </w:tcPr>
    </w:tblStylePr>
    <w:tblStylePr w:type="lastRow">
      <w:rPr>
        <w:b/>
        <w:bCs/>
      </w:rPr>
      <w:tblPr/>
      <w:tcPr>
        <w:tcBorders>
          <w:top w:val="double" w:sz="4" w:space="0" w:color="FF7B0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B0F" w:themeColor="accent2"/>
          <w:right w:val="single" w:sz="4" w:space="0" w:color="FF7B0F" w:themeColor="accent2"/>
        </w:tcBorders>
      </w:tcPr>
    </w:tblStylePr>
    <w:tblStylePr w:type="band1Horz">
      <w:tblPr/>
      <w:tcPr>
        <w:tcBorders>
          <w:top w:val="single" w:sz="4" w:space="0" w:color="FF7B0F" w:themeColor="accent2"/>
          <w:bottom w:val="single" w:sz="4" w:space="0" w:color="FF7B0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B0F" w:themeColor="accent2"/>
          <w:left w:val="nil"/>
        </w:tcBorders>
      </w:tcPr>
    </w:tblStylePr>
    <w:tblStylePr w:type="swCell">
      <w:tblPr/>
      <w:tcPr>
        <w:tcBorders>
          <w:top w:val="double" w:sz="4" w:space="0" w:color="FF7B0F" w:themeColor="accent2"/>
          <w:right w:val="nil"/>
        </w:tcBorders>
      </w:tcPr>
    </w:tblStylePr>
  </w:style>
  <w:style w:type="table" w:styleId="Gitternetztabelle4Akzent3">
    <w:name w:val="Grid Table 4 Accent 3"/>
    <w:basedOn w:val="NormaleTabelle"/>
    <w:uiPriority w:val="49"/>
    <w:rsid w:val="0035085B"/>
    <w:pPr>
      <w:spacing w:after="0" w:line="240" w:lineRule="auto"/>
    </w:pPr>
    <w:tblPr>
      <w:tblStyleRowBandSize w:val="1"/>
      <w:tblStyleColBandSize w:val="1"/>
      <w:tblBorders>
        <w:top w:val="single" w:sz="4" w:space="0" w:color="A9C0E4" w:themeColor="accent3" w:themeTint="99"/>
        <w:left w:val="single" w:sz="4" w:space="0" w:color="A9C0E4" w:themeColor="accent3" w:themeTint="99"/>
        <w:bottom w:val="single" w:sz="4" w:space="0" w:color="A9C0E4" w:themeColor="accent3" w:themeTint="99"/>
        <w:right w:val="single" w:sz="4" w:space="0" w:color="A9C0E4" w:themeColor="accent3" w:themeTint="99"/>
        <w:insideH w:val="single" w:sz="4" w:space="0" w:color="A9C0E4" w:themeColor="accent3" w:themeTint="99"/>
        <w:insideV w:val="single" w:sz="4" w:space="0" w:color="A9C0E4" w:themeColor="accent3" w:themeTint="99"/>
      </w:tblBorders>
    </w:tblPr>
    <w:tblStylePr w:type="firstRow">
      <w:rPr>
        <w:b/>
        <w:bCs/>
        <w:color w:val="FFFFFF" w:themeColor="background1"/>
      </w:rPr>
      <w:tblPr/>
      <w:tcPr>
        <w:tcBorders>
          <w:top w:val="single" w:sz="4" w:space="0" w:color="7097D3" w:themeColor="accent3"/>
          <w:left w:val="single" w:sz="4" w:space="0" w:color="7097D3" w:themeColor="accent3"/>
          <w:bottom w:val="single" w:sz="4" w:space="0" w:color="7097D3" w:themeColor="accent3"/>
          <w:right w:val="single" w:sz="4" w:space="0" w:color="7097D3" w:themeColor="accent3"/>
          <w:insideH w:val="nil"/>
          <w:insideV w:val="nil"/>
        </w:tcBorders>
        <w:shd w:val="clear" w:color="auto" w:fill="7097D3" w:themeFill="accent3"/>
      </w:tcPr>
    </w:tblStylePr>
    <w:tblStylePr w:type="lastRow">
      <w:rPr>
        <w:b/>
        <w:bCs/>
      </w:rPr>
      <w:tblPr/>
      <w:tcPr>
        <w:tcBorders>
          <w:top w:val="double" w:sz="4" w:space="0" w:color="7097D3" w:themeColor="accent3"/>
        </w:tcBorders>
      </w:tcPr>
    </w:tblStylePr>
    <w:tblStylePr w:type="firstCol">
      <w:rPr>
        <w:b/>
        <w:bCs/>
      </w:rPr>
    </w:tblStylePr>
    <w:tblStylePr w:type="lastCol">
      <w:rPr>
        <w:b/>
        <w:bCs/>
      </w:rPr>
    </w:tblStylePr>
    <w:tblStylePr w:type="band1Vert">
      <w:tblPr/>
      <w:tcPr>
        <w:shd w:val="clear" w:color="auto" w:fill="E2EAF6" w:themeFill="accent3" w:themeFillTint="33"/>
      </w:tcPr>
    </w:tblStylePr>
    <w:tblStylePr w:type="band1Horz">
      <w:tblPr/>
      <w:tcPr>
        <w:shd w:val="clear" w:color="auto" w:fill="E2EAF6" w:themeFill="accent3" w:themeFillTint="33"/>
      </w:tcPr>
    </w:tblStylePr>
  </w:style>
  <w:style w:type="table" w:styleId="Gitternetztabelle5dunkelAkzent4">
    <w:name w:val="Grid Table 5 Dark Accent 4"/>
    <w:basedOn w:val="NormaleTabelle"/>
    <w:uiPriority w:val="50"/>
    <w:rsid w:val="003508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2619">
      <w:bodyDiv w:val="1"/>
      <w:marLeft w:val="0"/>
      <w:marRight w:val="0"/>
      <w:marTop w:val="0"/>
      <w:marBottom w:val="0"/>
      <w:divBdr>
        <w:top w:val="none" w:sz="0" w:space="0" w:color="auto"/>
        <w:left w:val="none" w:sz="0" w:space="0" w:color="auto"/>
        <w:bottom w:val="none" w:sz="0" w:space="0" w:color="auto"/>
        <w:right w:val="none" w:sz="0" w:space="0" w:color="auto"/>
      </w:divBdr>
    </w:div>
    <w:div w:id="519975786">
      <w:bodyDiv w:val="1"/>
      <w:marLeft w:val="0"/>
      <w:marRight w:val="0"/>
      <w:marTop w:val="0"/>
      <w:marBottom w:val="0"/>
      <w:divBdr>
        <w:top w:val="none" w:sz="0" w:space="0" w:color="auto"/>
        <w:left w:val="none" w:sz="0" w:space="0" w:color="auto"/>
        <w:bottom w:val="none" w:sz="0" w:space="0" w:color="auto"/>
        <w:right w:val="none" w:sz="0" w:space="0" w:color="auto"/>
      </w:divBdr>
    </w:div>
    <w:div w:id="627979159">
      <w:bodyDiv w:val="1"/>
      <w:marLeft w:val="0"/>
      <w:marRight w:val="0"/>
      <w:marTop w:val="0"/>
      <w:marBottom w:val="0"/>
      <w:divBdr>
        <w:top w:val="none" w:sz="0" w:space="0" w:color="auto"/>
        <w:left w:val="none" w:sz="0" w:space="0" w:color="auto"/>
        <w:bottom w:val="none" w:sz="0" w:space="0" w:color="auto"/>
        <w:right w:val="none" w:sz="0" w:space="0" w:color="auto"/>
      </w:divBdr>
    </w:div>
    <w:div w:id="756443297">
      <w:bodyDiv w:val="1"/>
      <w:marLeft w:val="0"/>
      <w:marRight w:val="0"/>
      <w:marTop w:val="0"/>
      <w:marBottom w:val="0"/>
      <w:divBdr>
        <w:top w:val="none" w:sz="0" w:space="0" w:color="auto"/>
        <w:left w:val="none" w:sz="0" w:space="0" w:color="auto"/>
        <w:bottom w:val="none" w:sz="0" w:space="0" w:color="auto"/>
        <w:right w:val="none" w:sz="0" w:space="0" w:color="auto"/>
      </w:divBdr>
    </w:div>
    <w:div w:id="965358940">
      <w:bodyDiv w:val="1"/>
      <w:marLeft w:val="0"/>
      <w:marRight w:val="0"/>
      <w:marTop w:val="0"/>
      <w:marBottom w:val="0"/>
      <w:divBdr>
        <w:top w:val="none" w:sz="0" w:space="0" w:color="auto"/>
        <w:left w:val="none" w:sz="0" w:space="0" w:color="auto"/>
        <w:bottom w:val="none" w:sz="0" w:space="0" w:color="auto"/>
        <w:right w:val="none" w:sz="0" w:space="0" w:color="auto"/>
      </w:divBdr>
    </w:div>
    <w:div w:id="1214150673">
      <w:bodyDiv w:val="1"/>
      <w:marLeft w:val="0"/>
      <w:marRight w:val="0"/>
      <w:marTop w:val="0"/>
      <w:marBottom w:val="0"/>
      <w:divBdr>
        <w:top w:val="none" w:sz="0" w:space="0" w:color="auto"/>
        <w:left w:val="none" w:sz="0" w:space="0" w:color="auto"/>
        <w:bottom w:val="none" w:sz="0" w:space="0" w:color="auto"/>
        <w:right w:val="none" w:sz="0" w:space="0" w:color="auto"/>
      </w:divBdr>
    </w:div>
    <w:div w:id="1344430304">
      <w:bodyDiv w:val="1"/>
      <w:marLeft w:val="0"/>
      <w:marRight w:val="0"/>
      <w:marTop w:val="0"/>
      <w:marBottom w:val="0"/>
      <w:divBdr>
        <w:top w:val="none" w:sz="0" w:space="0" w:color="auto"/>
        <w:left w:val="none" w:sz="0" w:space="0" w:color="auto"/>
        <w:bottom w:val="none" w:sz="0" w:space="0" w:color="auto"/>
        <w:right w:val="none" w:sz="0" w:space="0" w:color="auto"/>
      </w:divBdr>
    </w:div>
    <w:div w:id="1548301077">
      <w:bodyDiv w:val="1"/>
      <w:marLeft w:val="0"/>
      <w:marRight w:val="0"/>
      <w:marTop w:val="0"/>
      <w:marBottom w:val="0"/>
      <w:divBdr>
        <w:top w:val="none" w:sz="0" w:space="0" w:color="auto"/>
        <w:left w:val="none" w:sz="0" w:space="0" w:color="auto"/>
        <w:bottom w:val="none" w:sz="0" w:space="0" w:color="auto"/>
        <w:right w:val="none" w:sz="0" w:space="0" w:color="auto"/>
      </w:divBdr>
    </w:div>
    <w:div w:id="1766342914">
      <w:bodyDiv w:val="1"/>
      <w:marLeft w:val="0"/>
      <w:marRight w:val="0"/>
      <w:marTop w:val="0"/>
      <w:marBottom w:val="0"/>
      <w:divBdr>
        <w:top w:val="none" w:sz="0" w:space="0" w:color="auto"/>
        <w:left w:val="none" w:sz="0" w:space="0" w:color="auto"/>
        <w:bottom w:val="none" w:sz="0" w:space="0" w:color="auto"/>
        <w:right w:val="none" w:sz="0" w:space="0" w:color="auto"/>
      </w:divBdr>
    </w:div>
    <w:div w:id="1769739850">
      <w:bodyDiv w:val="1"/>
      <w:marLeft w:val="0"/>
      <w:marRight w:val="0"/>
      <w:marTop w:val="0"/>
      <w:marBottom w:val="0"/>
      <w:divBdr>
        <w:top w:val="none" w:sz="0" w:space="0" w:color="auto"/>
        <w:left w:val="none" w:sz="0" w:space="0" w:color="auto"/>
        <w:bottom w:val="none" w:sz="0" w:space="0" w:color="auto"/>
        <w:right w:val="none" w:sz="0" w:space="0" w:color="auto"/>
      </w:divBdr>
    </w:div>
    <w:div w:id="1784229275">
      <w:bodyDiv w:val="1"/>
      <w:marLeft w:val="0"/>
      <w:marRight w:val="0"/>
      <w:marTop w:val="0"/>
      <w:marBottom w:val="0"/>
      <w:divBdr>
        <w:top w:val="none" w:sz="0" w:space="0" w:color="auto"/>
        <w:left w:val="none" w:sz="0" w:space="0" w:color="auto"/>
        <w:bottom w:val="none" w:sz="0" w:space="0" w:color="auto"/>
        <w:right w:val="none" w:sz="0" w:space="0" w:color="auto"/>
      </w:divBdr>
    </w:div>
    <w:div w:id="19343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bank.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DE/TXT/PDF/?uri=OJ:C_2024032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sshauer\AppData\Roaming\Microsoft\Templates\Business%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CF6CF6585C4BAFB4BF83A0F001FABC"/>
        <w:category>
          <w:name w:val="Allgemein"/>
          <w:gallery w:val="placeholder"/>
        </w:category>
        <w:types>
          <w:type w:val="bbPlcHdr"/>
        </w:types>
        <w:behaviors>
          <w:behavior w:val="content"/>
        </w:behaviors>
        <w:guid w:val="{CA546C85-73A2-49B1-A2EE-9C411927B659}"/>
      </w:docPartPr>
      <w:docPartBody>
        <w:p w:rsidR="00DE5FF1" w:rsidRDefault="00BF7F6D" w:rsidP="00BF7F6D">
          <w:pPr>
            <w:pStyle w:val="8FCF6CF6585C4BAFB4BF83A0F001FABC1"/>
          </w:pPr>
          <w:r w:rsidRPr="00731FCB">
            <w:rPr>
              <w:rFonts w:ascii="Arial" w:eastAsia="Calibri" w:hAnsi="Arial" w:cs="Arial"/>
              <w:sz w:val="22"/>
              <w:szCs w:val="22"/>
            </w:rPr>
            <w:t xml:space="preserve">Bitte geben Sie hier </w:t>
          </w:r>
          <w:r>
            <w:rPr>
              <w:rFonts w:ascii="Arial" w:eastAsia="Calibri" w:hAnsi="Arial" w:cs="Arial"/>
              <w:sz w:val="22"/>
              <w:szCs w:val="22"/>
            </w:rPr>
            <w:t>den Projekttitel</w:t>
          </w:r>
          <w:r w:rsidRPr="00731FCB">
            <w:rPr>
              <w:rFonts w:ascii="Arial" w:eastAsia="Calibri" w:hAnsi="Arial" w:cs="Arial"/>
              <w:sz w:val="22"/>
              <w:szCs w:val="22"/>
            </w:rPr>
            <w:t xml:space="preserve"> ein</w:t>
          </w:r>
          <w:r w:rsidRPr="00731FCB">
            <w:rPr>
              <w:rStyle w:val="Platzhaltertext"/>
              <w:rFonts w:ascii="Arial" w:hAnsi="Arial" w:cs="Arial"/>
              <w:sz w:val="22"/>
              <w:szCs w:val="22"/>
            </w:rPr>
            <w:t>.</w:t>
          </w:r>
        </w:p>
      </w:docPartBody>
    </w:docPart>
    <w:docPart>
      <w:docPartPr>
        <w:name w:val="8CD472C962C048FB9D5EA965F6A7D4FE"/>
        <w:category>
          <w:name w:val="Allgemein"/>
          <w:gallery w:val="placeholder"/>
        </w:category>
        <w:types>
          <w:type w:val="bbPlcHdr"/>
        </w:types>
        <w:behaviors>
          <w:behavior w:val="content"/>
        </w:behaviors>
        <w:guid w:val="{422D1D26-2F83-44BA-8DE4-DCD420263950}"/>
      </w:docPartPr>
      <w:docPartBody>
        <w:p w:rsidR="00F16563" w:rsidRDefault="00BF7F6D" w:rsidP="00BF7F6D">
          <w:pPr>
            <w:pStyle w:val="8CD472C962C048FB9D5EA965F6A7D4FE1"/>
          </w:pPr>
          <w:r w:rsidRPr="00772627">
            <w:rPr>
              <w:rFonts w:ascii="Arial" w:eastAsia="Calibri" w:hAnsi="Arial" w:cs="Arial"/>
              <w:sz w:val="22"/>
              <w:szCs w:val="22"/>
            </w:rPr>
            <w:t xml:space="preserve">Bitte geben Sie hier </w:t>
          </w:r>
          <w:r>
            <w:rPr>
              <w:rFonts w:ascii="Arial" w:eastAsia="Calibri" w:hAnsi="Arial" w:cs="Arial"/>
              <w:sz w:val="22"/>
              <w:szCs w:val="22"/>
            </w:rPr>
            <w:t>die Antragsnummer</w:t>
          </w:r>
          <w:r w:rsidRPr="00772627">
            <w:rPr>
              <w:rFonts w:ascii="Arial" w:eastAsia="Calibri" w:hAnsi="Arial" w:cs="Arial"/>
              <w:sz w:val="22"/>
              <w:szCs w:val="22"/>
            </w:rPr>
            <w:t xml:space="preserve"> ein</w:t>
          </w:r>
          <w:r w:rsidRPr="00757F3C">
            <w:rPr>
              <w:rStyle w:val="Platzhaltertext"/>
            </w:rPr>
            <w:t>.</w:t>
          </w:r>
        </w:p>
      </w:docPartBody>
    </w:docPart>
    <w:docPart>
      <w:docPartPr>
        <w:name w:val="54D0644098514E298FFC223AD9568DB4"/>
        <w:category>
          <w:name w:val="Allgemein"/>
          <w:gallery w:val="placeholder"/>
        </w:category>
        <w:types>
          <w:type w:val="bbPlcHdr"/>
        </w:types>
        <w:behaviors>
          <w:behavior w:val="content"/>
        </w:behaviors>
        <w:guid w:val="{8592E1EA-B1EB-4D72-BF9D-89BA5C642CB1}"/>
      </w:docPartPr>
      <w:docPartBody>
        <w:p w:rsidR="00F16563" w:rsidRDefault="00BF7F6D" w:rsidP="00BF7F6D">
          <w:pPr>
            <w:pStyle w:val="54D0644098514E298FFC223AD9568DB41"/>
          </w:pPr>
          <w:r w:rsidRPr="00D85485">
            <w:rPr>
              <w:rStyle w:val="Platzhaltertext"/>
            </w:rPr>
            <w:t>Klicken oder tippen Sie hier, um Text einzugeben.</w:t>
          </w:r>
        </w:p>
      </w:docPartBody>
    </w:docPart>
    <w:docPart>
      <w:docPartPr>
        <w:name w:val="21E262F58C47408E8F54F01CA97570BB"/>
        <w:category>
          <w:name w:val="Allgemein"/>
          <w:gallery w:val="placeholder"/>
        </w:category>
        <w:types>
          <w:type w:val="bbPlcHdr"/>
        </w:types>
        <w:behaviors>
          <w:behavior w:val="content"/>
        </w:behaviors>
        <w:guid w:val="{A07FF514-44B1-44CF-8D92-3182D33F8675}"/>
      </w:docPartPr>
      <w:docPartBody>
        <w:p w:rsidR="00F16563" w:rsidRDefault="00BF7F6D" w:rsidP="00BF7F6D">
          <w:pPr>
            <w:pStyle w:val="21E262F58C47408E8F54F01CA97570BB1"/>
          </w:pPr>
          <w:r w:rsidRPr="00D85485">
            <w:rPr>
              <w:rStyle w:val="Platzhaltertext"/>
            </w:rPr>
            <w:t>Klicken oder tippen Sie hier, um Text einzugeben.</w:t>
          </w:r>
        </w:p>
      </w:docPartBody>
    </w:docPart>
    <w:docPart>
      <w:docPartPr>
        <w:name w:val="F126BB78DB2F47EF9360E1A8C08B3646"/>
        <w:category>
          <w:name w:val="Allgemein"/>
          <w:gallery w:val="placeholder"/>
        </w:category>
        <w:types>
          <w:type w:val="bbPlcHdr"/>
        </w:types>
        <w:behaviors>
          <w:behavior w:val="content"/>
        </w:behaviors>
        <w:guid w:val="{F12C2F6D-E0E6-4E6B-ABDF-A9ED7371CA73}"/>
      </w:docPartPr>
      <w:docPartBody>
        <w:p w:rsidR="00F16563" w:rsidRDefault="00BF7F6D" w:rsidP="00BF7F6D">
          <w:pPr>
            <w:pStyle w:val="F126BB78DB2F47EF9360E1A8C08B36461"/>
          </w:pPr>
          <w:r w:rsidRPr="00D85485">
            <w:rPr>
              <w:rStyle w:val="Platzhaltertext"/>
            </w:rPr>
            <w:t>Klicken oder tippen Sie hier, um Text einzugeben.</w:t>
          </w:r>
        </w:p>
      </w:docPartBody>
    </w:docPart>
    <w:docPart>
      <w:docPartPr>
        <w:name w:val="971E4141F074424DADA08F7CF972C96F"/>
        <w:category>
          <w:name w:val="Allgemein"/>
          <w:gallery w:val="placeholder"/>
        </w:category>
        <w:types>
          <w:type w:val="bbPlcHdr"/>
        </w:types>
        <w:behaviors>
          <w:behavior w:val="content"/>
        </w:behaviors>
        <w:guid w:val="{A77EFAA8-D98C-455F-AFB9-E5EC6015B0B0}"/>
      </w:docPartPr>
      <w:docPartBody>
        <w:p w:rsidR="00F16563" w:rsidRDefault="00BF7F6D" w:rsidP="00BF7F6D">
          <w:pPr>
            <w:pStyle w:val="971E4141F074424DADA08F7CF972C96F1"/>
          </w:pPr>
          <w:r w:rsidRPr="00D85485">
            <w:rPr>
              <w:rStyle w:val="Platzhaltertext"/>
            </w:rPr>
            <w:t>Klicken oder tippen Sie hier, um Text einzugeben.</w:t>
          </w:r>
        </w:p>
      </w:docPartBody>
    </w:docPart>
    <w:docPart>
      <w:docPartPr>
        <w:name w:val="D9076A0C6CED4A8C842F65ABEA941896"/>
        <w:category>
          <w:name w:val="Allgemein"/>
          <w:gallery w:val="placeholder"/>
        </w:category>
        <w:types>
          <w:type w:val="bbPlcHdr"/>
        </w:types>
        <w:behaviors>
          <w:behavior w:val="content"/>
        </w:behaviors>
        <w:guid w:val="{120A2119-8BE5-4AE4-A4B9-73358C040561}"/>
      </w:docPartPr>
      <w:docPartBody>
        <w:p w:rsidR="00F16563" w:rsidRDefault="00BF7F6D" w:rsidP="00BF7F6D">
          <w:pPr>
            <w:pStyle w:val="D9076A0C6CED4A8C842F65ABEA9418961"/>
          </w:pPr>
          <w:r w:rsidRPr="00D85485">
            <w:rPr>
              <w:rStyle w:val="Platzhaltertext"/>
            </w:rPr>
            <w:t>Klicken oder tippen Sie hier, um Text einzugeben.</w:t>
          </w:r>
        </w:p>
      </w:docPartBody>
    </w:docPart>
    <w:docPart>
      <w:docPartPr>
        <w:name w:val="013E04B53DF847C88B62AF2684C8E9A4"/>
        <w:category>
          <w:name w:val="Allgemein"/>
          <w:gallery w:val="placeholder"/>
        </w:category>
        <w:types>
          <w:type w:val="bbPlcHdr"/>
        </w:types>
        <w:behaviors>
          <w:behavior w:val="content"/>
        </w:behaviors>
        <w:guid w:val="{E402EBA6-0C78-47DE-A5F5-121E11996627}"/>
      </w:docPartPr>
      <w:docPartBody>
        <w:p w:rsidR="00F16563" w:rsidRDefault="00BF7F6D" w:rsidP="00BF7F6D">
          <w:pPr>
            <w:pStyle w:val="013E04B53DF847C88B62AF2684C8E9A41"/>
          </w:pPr>
          <w:r w:rsidRPr="00D85485">
            <w:rPr>
              <w:rStyle w:val="Platzhaltertext"/>
            </w:rPr>
            <w:t>Klicken oder tippen Sie hier, um Text einzugeben.</w:t>
          </w:r>
        </w:p>
      </w:docPartBody>
    </w:docPart>
    <w:docPart>
      <w:docPartPr>
        <w:name w:val="F6268EEFADB14C1EB60B61115C92902E"/>
        <w:category>
          <w:name w:val="Allgemein"/>
          <w:gallery w:val="placeholder"/>
        </w:category>
        <w:types>
          <w:type w:val="bbPlcHdr"/>
        </w:types>
        <w:behaviors>
          <w:behavior w:val="content"/>
        </w:behaviors>
        <w:guid w:val="{CBD92880-A19C-4A6F-B9F2-7E742F5289B3}"/>
      </w:docPartPr>
      <w:docPartBody>
        <w:p w:rsidR="00F16563" w:rsidRDefault="00BF7F6D" w:rsidP="00BF7F6D">
          <w:pPr>
            <w:pStyle w:val="F6268EEFADB14C1EB60B61115C92902E1"/>
          </w:pPr>
          <w:r w:rsidRPr="00D85485">
            <w:rPr>
              <w:rStyle w:val="Platzhaltertext"/>
            </w:rPr>
            <w:t>Klicken oder tippen Sie hier, um Text einzugeben.</w:t>
          </w:r>
        </w:p>
      </w:docPartBody>
    </w:docPart>
    <w:docPart>
      <w:docPartPr>
        <w:name w:val="45F62DD4DDBB42D78603398C154FC176"/>
        <w:category>
          <w:name w:val="Allgemein"/>
          <w:gallery w:val="placeholder"/>
        </w:category>
        <w:types>
          <w:type w:val="bbPlcHdr"/>
        </w:types>
        <w:behaviors>
          <w:behavior w:val="content"/>
        </w:behaviors>
        <w:guid w:val="{3E8AD4F8-F4E1-463B-AFFB-24884B31C7A0}"/>
      </w:docPartPr>
      <w:docPartBody>
        <w:p w:rsidR="00F16563" w:rsidRDefault="00BF7F6D" w:rsidP="00BF7F6D">
          <w:pPr>
            <w:pStyle w:val="45F62DD4DDBB42D78603398C154FC1761"/>
          </w:pPr>
          <w:r w:rsidRPr="00633514">
            <w:rPr>
              <w:rStyle w:val="Platzhaltertext"/>
            </w:rPr>
            <w:t>Wählen Sie ein Element aus.</w:t>
          </w:r>
        </w:p>
      </w:docPartBody>
    </w:docPart>
    <w:docPart>
      <w:docPartPr>
        <w:name w:val="BA407953286040C5893DEF151BF9CDAA"/>
        <w:category>
          <w:name w:val="Allgemein"/>
          <w:gallery w:val="placeholder"/>
        </w:category>
        <w:types>
          <w:type w:val="bbPlcHdr"/>
        </w:types>
        <w:behaviors>
          <w:behavior w:val="content"/>
        </w:behaviors>
        <w:guid w:val="{9CA399DB-F31C-47D9-B6C6-53971FECAC25}"/>
      </w:docPartPr>
      <w:docPartBody>
        <w:p w:rsidR="00F16563" w:rsidRDefault="00BF7F6D" w:rsidP="00BF7F6D">
          <w:pPr>
            <w:pStyle w:val="BA407953286040C5893DEF151BF9CDAA1"/>
          </w:pPr>
          <w:r w:rsidRPr="00D85485">
            <w:rPr>
              <w:rStyle w:val="Platzhaltertext"/>
            </w:rPr>
            <w:t>Klicken oder tippen Sie hier, um Text einzugeben.</w:t>
          </w:r>
        </w:p>
      </w:docPartBody>
    </w:docPart>
    <w:docPart>
      <w:docPartPr>
        <w:name w:val="FA33476CCC2648C7BC366EA11D9A1B23"/>
        <w:category>
          <w:name w:val="Allgemein"/>
          <w:gallery w:val="placeholder"/>
        </w:category>
        <w:types>
          <w:type w:val="bbPlcHdr"/>
        </w:types>
        <w:behaviors>
          <w:behavior w:val="content"/>
        </w:behaviors>
        <w:guid w:val="{AE128E55-56F2-419B-A818-7D215096BB96}"/>
      </w:docPartPr>
      <w:docPartBody>
        <w:p w:rsidR="00F16563" w:rsidRDefault="00BF7F6D" w:rsidP="00BF7F6D">
          <w:pPr>
            <w:pStyle w:val="FA33476CCC2648C7BC366EA11D9A1B231"/>
          </w:pPr>
          <w:r w:rsidRPr="00D85485">
            <w:rPr>
              <w:rStyle w:val="Platzhaltertext"/>
            </w:rPr>
            <w:t>Klicken oder tippen Sie hier, um Text einzugeben.</w:t>
          </w:r>
        </w:p>
      </w:docPartBody>
    </w:docPart>
    <w:docPart>
      <w:docPartPr>
        <w:name w:val="08A71693B4D64539AC35FDE7FFA985FA"/>
        <w:category>
          <w:name w:val="Allgemein"/>
          <w:gallery w:val="placeholder"/>
        </w:category>
        <w:types>
          <w:type w:val="bbPlcHdr"/>
        </w:types>
        <w:behaviors>
          <w:behavior w:val="content"/>
        </w:behaviors>
        <w:guid w:val="{6CE169E5-D080-44DF-9553-AD3931249AEA}"/>
      </w:docPartPr>
      <w:docPartBody>
        <w:p w:rsidR="00F16563" w:rsidRDefault="00BF7F6D" w:rsidP="00BF7F6D">
          <w:pPr>
            <w:pStyle w:val="08A71693B4D64539AC35FDE7FFA985FA1"/>
          </w:pPr>
          <w:r w:rsidRPr="005C2A69">
            <w:rPr>
              <w:rStyle w:val="Platzhaltertext"/>
            </w:rPr>
            <w:t>Wählen Sie ein Element aus.</w:t>
          </w:r>
        </w:p>
      </w:docPartBody>
    </w:docPart>
    <w:docPart>
      <w:docPartPr>
        <w:name w:val="AAF1A367C18F41D5A093206A7EE9275E"/>
        <w:category>
          <w:name w:val="Allgemein"/>
          <w:gallery w:val="placeholder"/>
        </w:category>
        <w:types>
          <w:type w:val="bbPlcHdr"/>
        </w:types>
        <w:behaviors>
          <w:behavior w:val="content"/>
        </w:behaviors>
        <w:guid w:val="{FF038B12-BF7D-4E85-97F5-FA6E1A70F4B4}"/>
      </w:docPartPr>
      <w:docPartBody>
        <w:p w:rsidR="00F16563" w:rsidRDefault="00BF7F6D" w:rsidP="00BF7F6D">
          <w:pPr>
            <w:pStyle w:val="AAF1A367C18F41D5A093206A7EE9275E1"/>
          </w:pPr>
          <w:r w:rsidRPr="007E2E1E">
            <w:rPr>
              <w:rFonts w:ascii="Corbel" w:eastAsia="Calibri" w:hAnsi="Corbel" w:cs="Arial"/>
              <w:color w:val="7F7F7F" w:themeColor="text1" w:themeTint="80"/>
              <w:sz w:val="18"/>
              <w:szCs w:val="18"/>
            </w:rPr>
            <w:t>Wählen Sie ein Element aus.</w:t>
          </w:r>
        </w:p>
      </w:docPartBody>
    </w:docPart>
    <w:docPart>
      <w:docPartPr>
        <w:name w:val="82EB73AA800742F4990E3076E15130BB"/>
        <w:category>
          <w:name w:val="Allgemein"/>
          <w:gallery w:val="placeholder"/>
        </w:category>
        <w:types>
          <w:type w:val="bbPlcHdr"/>
        </w:types>
        <w:behaviors>
          <w:behavior w:val="content"/>
        </w:behaviors>
        <w:guid w:val="{07A0829B-2C1F-4A07-9A13-135E8C603ACB}"/>
      </w:docPartPr>
      <w:docPartBody>
        <w:p w:rsidR="00F16563" w:rsidRDefault="00BF7F6D" w:rsidP="00BF7F6D">
          <w:pPr>
            <w:pStyle w:val="82EB73AA800742F4990E3076E15130BB1"/>
          </w:pPr>
          <w:r w:rsidRPr="005C2A69">
            <w:rPr>
              <w:rStyle w:val="Platzhaltertext"/>
            </w:rPr>
            <w:t>Wählen Sie ein Element aus.</w:t>
          </w:r>
        </w:p>
      </w:docPartBody>
    </w:docPart>
    <w:docPart>
      <w:docPartPr>
        <w:name w:val="FB0C31B8976B41199D7557B80FD81A97"/>
        <w:category>
          <w:name w:val="Allgemein"/>
          <w:gallery w:val="placeholder"/>
        </w:category>
        <w:types>
          <w:type w:val="bbPlcHdr"/>
        </w:types>
        <w:behaviors>
          <w:behavior w:val="content"/>
        </w:behaviors>
        <w:guid w:val="{40C1CD0C-7103-4D7D-888D-802F1E13E597}"/>
      </w:docPartPr>
      <w:docPartBody>
        <w:p w:rsidR="00F16563" w:rsidRDefault="00BF7F6D" w:rsidP="00BF7F6D">
          <w:pPr>
            <w:pStyle w:val="FB0C31B8976B41199D7557B80FD81A971"/>
          </w:pPr>
          <w:r w:rsidRPr="005C2A69">
            <w:rPr>
              <w:rStyle w:val="Platzhaltertext"/>
            </w:rPr>
            <w:t>Wählen Sie ein Element aus.</w:t>
          </w:r>
        </w:p>
      </w:docPartBody>
    </w:docPart>
    <w:docPart>
      <w:docPartPr>
        <w:name w:val="FCB393EF3F294BF99354E355802BD9C2"/>
        <w:category>
          <w:name w:val="Allgemein"/>
          <w:gallery w:val="placeholder"/>
        </w:category>
        <w:types>
          <w:type w:val="bbPlcHdr"/>
        </w:types>
        <w:behaviors>
          <w:behavior w:val="content"/>
        </w:behaviors>
        <w:guid w:val="{020C71A2-9361-4273-ABA1-6048A0C90235}"/>
      </w:docPartPr>
      <w:docPartBody>
        <w:p w:rsidR="00BF29C2" w:rsidRDefault="00BF7F6D" w:rsidP="00BF7F6D">
          <w:pPr>
            <w:pStyle w:val="FCB393EF3F294BF99354E355802BD9C21"/>
          </w:pPr>
          <w:r w:rsidRPr="00772627">
            <w:rPr>
              <w:rFonts w:ascii="Arial" w:eastAsia="Calibri" w:hAnsi="Arial" w:cs="Arial"/>
              <w:sz w:val="22"/>
              <w:szCs w:val="22"/>
            </w:rPr>
            <w:t xml:space="preserve">Bitte geben Sie hier </w:t>
          </w:r>
          <w:r>
            <w:rPr>
              <w:rFonts w:ascii="Arial" w:eastAsia="Calibri" w:hAnsi="Arial" w:cs="Arial"/>
              <w:sz w:val="22"/>
              <w:szCs w:val="22"/>
            </w:rPr>
            <w:t>den Namen der Einrichtung</w:t>
          </w:r>
          <w:r w:rsidRPr="00772627">
            <w:rPr>
              <w:rFonts w:ascii="Arial" w:eastAsia="Calibri" w:hAnsi="Arial" w:cs="Arial"/>
              <w:sz w:val="22"/>
              <w:szCs w:val="22"/>
            </w:rPr>
            <w:t xml:space="preserve"> ein</w:t>
          </w:r>
          <w:r w:rsidRPr="00757F3C">
            <w:rPr>
              <w:rStyle w:val="Platzhaltertext"/>
            </w:rPr>
            <w:t>.</w:t>
          </w:r>
        </w:p>
      </w:docPartBody>
    </w:docPart>
    <w:docPart>
      <w:docPartPr>
        <w:name w:val="83C2377535734B77899F0997BF5A10E9"/>
        <w:category>
          <w:name w:val="Allgemein"/>
          <w:gallery w:val="placeholder"/>
        </w:category>
        <w:types>
          <w:type w:val="bbPlcHdr"/>
        </w:types>
        <w:behaviors>
          <w:behavior w:val="content"/>
        </w:behaviors>
        <w:guid w:val="{2A272C27-0250-4BCF-852A-D8EB96AAE67C}"/>
      </w:docPartPr>
      <w:docPartBody>
        <w:p w:rsidR="00DB61CD" w:rsidRDefault="00BF7F6D" w:rsidP="00BF7F6D">
          <w:pPr>
            <w:pStyle w:val="83C2377535734B77899F0997BF5A10E91"/>
          </w:pPr>
          <w:r w:rsidRPr="009E576D">
            <w:rPr>
              <w:rStyle w:val="FormularfeldTabelleklein"/>
              <w:rFonts w:cs="Arial"/>
              <w:color w:val="7F7F7F" w:themeColor="text1" w:themeTint="80"/>
            </w:rPr>
            <w:t>Geben Sie hier Akronym und Projekttitel ein.</w:t>
          </w:r>
        </w:p>
      </w:docPartBody>
    </w:docPart>
    <w:docPart>
      <w:docPartPr>
        <w:name w:val="171697D1065041DC884D28D3092AEE5C"/>
        <w:category>
          <w:name w:val="Allgemein"/>
          <w:gallery w:val="placeholder"/>
        </w:category>
        <w:types>
          <w:type w:val="bbPlcHdr"/>
        </w:types>
        <w:behaviors>
          <w:behavior w:val="content"/>
        </w:behaviors>
        <w:guid w:val="{BBE7ABAA-9C2A-472F-B0C2-BF1C27D5EE12}"/>
      </w:docPartPr>
      <w:docPartBody>
        <w:p w:rsidR="00DB61CD" w:rsidRDefault="00BF7F6D" w:rsidP="00BF7F6D">
          <w:pPr>
            <w:pStyle w:val="171697D1065041DC884D28D3092AEE5C1"/>
          </w:pPr>
          <w:r w:rsidRPr="00380D24">
            <w:rPr>
              <w:rStyle w:val="Platzhaltertext"/>
            </w:rPr>
            <w:t>Klicken oder tippen Sie hier, um Text einzugeben.</w:t>
          </w:r>
        </w:p>
      </w:docPartBody>
    </w:docPart>
    <w:docPart>
      <w:docPartPr>
        <w:name w:val="D8FBC2A174284C678EDEBFCFAC43FC5F"/>
        <w:category>
          <w:name w:val="Allgemein"/>
          <w:gallery w:val="placeholder"/>
        </w:category>
        <w:types>
          <w:type w:val="bbPlcHdr"/>
        </w:types>
        <w:behaviors>
          <w:behavior w:val="content"/>
        </w:behaviors>
        <w:guid w:val="{93235C29-CE4A-4C08-907C-61F8B2C7EB0D}"/>
      </w:docPartPr>
      <w:docPartBody>
        <w:p w:rsidR="00DB61CD" w:rsidRDefault="00BF7F6D" w:rsidP="00BF7F6D">
          <w:pPr>
            <w:pStyle w:val="D8FBC2A174284C678EDEBFCFAC43FC5F1"/>
          </w:pPr>
          <w:r w:rsidRPr="00380D24">
            <w:rPr>
              <w:rStyle w:val="Platzhaltertext"/>
            </w:rPr>
            <w:t>Klicken oder tippen Sie hier, um Text einzugeben.</w:t>
          </w:r>
        </w:p>
      </w:docPartBody>
    </w:docPart>
    <w:docPart>
      <w:docPartPr>
        <w:name w:val="5EB933386A8848DD8FBC79B3AC9CEED6"/>
        <w:category>
          <w:name w:val="Allgemein"/>
          <w:gallery w:val="placeholder"/>
        </w:category>
        <w:types>
          <w:type w:val="bbPlcHdr"/>
        </w:types>
        <w:behaviors>
          <w:behavior w:val="content"/>
        </w:behaviors>
        <w:guid w:val="{1A2ACE49-64DD-4496-A81E-E28BE223C9E8}"/>
      </w:docPartPr>
      <w:docPartBody>
        <w:p w:rsidR="00332CC8" w:rsidRDefault="00BF7F6D" w:rsidP="00BF7F6D">
          <w:pPr>
            <w:pStyle w:val="5EB933386A8848DD8FBC79B3AC9CEED61"/>
          </w:pPr>
          <w:r w:rsidRPr="0047098C">
            <w:rPr>
              <w:rStyle w:val="Platzhaltertext"/>
            </w:rPr>
            <w:t>Wählen Sie ein Element aus.</w:t>
          </w:r>
        </w:p>
      </w:docPartBody>
    </w:docPart>
    <w:docPart>
      <w:docPartPr>
        <w:name w:val="FC7981F220394BAAA72AE7FD0F56DE77"/>
        <w:category>
          <w:name w:val="Allgemein"/>
          <w:gallery w:val="placeholder"/>
        </w:category>
        <w:types>
          <w:type w:val="bbPlcHdr"/>
        </w:types>
        <w:behaviors>
          <w:behavior w:val="content"/>
        </w:behaviors>
        <w:guid w:val="{91EC719B-C6C4-4D7E-B4F2-038C1F257EE9}"/>
      </w:docPartPr>
      <w:docPartBody>
        <w:p w:rsidR="00D43AA9" w:rsidRDefault="00D43AA9" w:rsidP="00D43AA9">
          <w:pPr>
            <w:pStyle w:val="FC7981F220394BAAA72AE7FD0F56DE77"/>
          </w:pPr>
          <w:r w:rsidRPr="0063351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0D"/>
    <w:rsid w:val="00080BD8"/>
    <w:rsid w:val="000D4E8A"/>
    <w:rsid w:val="0015648F"/>
    <w:rsid w:val="00165A2B"/>
    <w:rsid w:val="001E7F8B"/>
    <w:rsid w:val="002359EE"/>
    <w:rsid w:val="002B4AFD"/>
    <w:rsid w:val="002F1483"/>
    <w:rsid w:val="00323089"/>
    <w:rsid w:val="00332CC8"/>
    <w:rsid w:val="003A025D"/>
    <w:rsid w:val="004675B3"/>
    <w:rsid w:val="004F12D3"/>
    <w:rsid w:val="005D1A10"/>
    <w:rsid w:val="005D2F0D"/>
    <w:rsid w:val="006134E1"/>
    <w:rsid w:val="00657B1E"/>
    <w:rsid w:val="00686525"/>
    <w:rsid w:val="006F0676"/>
    <w:rsid w:val="00710980"/>
    <w:rsid w:val="0074032E"/>
    <w:rsid w:val="00767555"/>
    <w:rsid w:val="00854D30"/>
    <w:rsid w:val="00890DE6"/>
    <w:rsid w:val="00893608"/>
    <w:rsid w:val="008A1583"/>
    <w:rsid w:val="008D7068"/>
    <w:rsid w:val="009278A3"/>
    <w:rsid w:val="009E0F8D"/>
    <w:rsid w:val="009F1552"/>
    <w:rsid w:val="00A7063C"/>
    <w:rsid w:val="00AE7143"/>
    <w:rsid w:val="00AF6D19"/>
    <w:rsid w:val="00BF29C2"/>
    <w:rsid w:val="00BF4159"/>
    <w:rsid w:val="00BF72E2"/>
    <w:rsid w:val="00BF7F6D"/>
    <w:rsid w:val="00C05A47"/>
    <w:rsid w:val="00C15362"/>
    <w:rsid w:val="00C20839"/>
    <w:rsid w:val="00D43AA9"/>
    <w:rsid w:val="00D4577D"/>
    <w:rsid w:val="00D73215"/>
    <w:rsid w:val="00D87207"/>
    <w:rsid w:val="00DB61CD"/>
    <w:rsid w:val="00DE5FF1"/>
    <w:rsid w:val="00E17DF3"/>
    <w:rsid w:val="00ED3371"/>
    <w:rsid w:val="00F16563"/>
    <w:rsid w:val="00FC360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3AA9"/>
    <w:rPr>
      <w:color w:val="808080"/>
    </w:rPr>
  </w:style>
  <w:style w:type="character" w:styleId="Kommentarzeichen">
    <w:name w:val="annotation reference"/>
    <w:basedOn w:val="Absatz-Standardschriftart"/>
    <w:uiPriority w:val="99"/>
    <w:semiHidden/>
    <w:unhideWhenUsed/>
    <w:rsid w:val="002B4AFD"/>
    <w:rPr>
      <w:sz w:val="16"/>
      <w:szCs w:val="16"/>
    </w:rPr>
  </w:style>
  <w:style w:type="paragraph" w:styleId="Kommentartext">
    <w:name w:val="annotation text"/>
    <w:basedOn w:val="Standard"/>
    <w:link w:val="KommentartextZchn"/>
    <w:uiPriority w:val="99"/>
    <w:unhideWhenUsed/>
    <w:rsid w:val="002B4AFD"/>
    <w:pPr>
      <w:spacing w:before="160" w:line="240" w:lineRule="auto"/>
    </w:pPr>
    <w:rPr>
      <w:rFonts w:eastAsia="SimSun"/>
      <w:sz w:val="20"/>
      <w:szCs w:val="20"/>
      <w:lang w:eastAsia="en-US"/>
    </w:rPr>
  </w:style>
  <w:style w:type="character" w:customStyle="1" w:styleId="KommentartextZchn">
    <w:name w:val="Kommentartext Zchn"/>
    <w:basedOn w:val="Absatz-Standardschriftart"/>
    <w:link w:val="Kommentartext"/>
    <w:uiPriority w:val="99"/>
    <w:rsid w:val="002B4AFD"/>
    <w:rPr>
      <w:rFonts w:eastAsia="SimSun"/>
      <w:sz w:val="20"/>
      <w:szCs w:val="20"/>
      <w:lang w:eastAsia="en-US"/>
    </w:rPr>
  </w:style>
  <w:style w:type="character" w:customStyle="1" w:styleId="FormularfeldTabelleklein">
    <w:name w:val="Formularfeld Tabelle klein"/>
    <w:uiPriority w:val="1"/>
    <w:qFormat/>
    <w:rsid w:val="00D43AA9"/>
    <w:rPr>
      <w:rFonts w:ascii="Arial" w:hAnsi="Arial"/>
      <w:sz w:val="20"/>
    </w:rPr>
  </w:style>
  <w:style w:type="paragraph" w:customStyle="1" w:styleId="8FCF6CF6585C4BAFB4BF83A0F001FABC1">
    <w:name w:val="8FCF6CF6585C4BAFB4BF83A0F001FABC1"/>
    <w:rsid w:val="00BF7F6D"/>
    <w:pPr>
      <w:spacing w:before="160" w:line="276" w:lineRule="auto"/>
    </w:pPr>
    <w:rPr>
      <w:rFonts w:eastAsia="SimSun"/>
      <w:sz w:val="20"/>
      <w:szCs w:val="20"/>
      <w:lang w:eastAsia="en-US"/>
    </w:rPr>
  </w:style>
  <w:style w:type="paragraph" w:customStyle="1" w:styleId="8CD472C962C048FB9D5EA965F6A7D4FE1">
    <w:name w:val="8CD472C962C048FB9D5EA965F6A7D4FE1"/>
    <w:rsid w:val="00BF7F6D"/>
    <w:pPr>
      <w:spacing w:before="160" w:line="276" w:lineRule="auto"/>
    </w:pPr>
    <w:rPr>
      <w:rFonts w:eastAsia="SimSun"/>
      <w:sz w:val="20"/>
      <w:szCs w:val="20"/>
      <w:lang w:eastAsia="en-US"/>
    </w:rPr>
  </w:style>
  <w:style w:type="paragraph" w:customStyle="1" w:styleId="FCB393EF3F294BF99354E355802BD9C21">
    <w:name w:val="FCB393EF3F294BF99354E355802BD9C21"/>
    <w:rsid w:val="00BF7F6D"/>
    <w:pPr>
      <w:spacing w:before="160" w:line="276" w:lineRule="auto"/>
    </w:pPr>
    <w:rPr>
      <w:rFonts w:eastAsia="SimSun"/>
      <w:sz w:val="20"/>
      <w:szCs w:val="20"/>
      <w:lang w:eastAsia="en-US"/>
    </w:rPr>
  </w:style>
  <w:style w:type="paragraph" w:customStyle="1" w:styleId="171697D1065041DC884D28D3092AEE5C1">
    <w:name w:val="171697D1065041DC884D28D3092AEE5C1"/>
    <w:rsid w:val="00BF7F6D"/>
    <w:pPr>
      <w:spacing w:before="160" w:line="276" w:lineRule="auto"/>
    </w:pPr>
    <w:rPr>
      <w:rFonts w:eastAsia="SimSun"/>
      <w:sz w:val="20"/>
      <w:szCs w:val="20"/>
      <w:lang w:eastAsia="en-US"/>
    </w:rPr>
  </w:style>
  <w:style w:type="paragraph" w:customStyle="1" w:styleId="54D0644098514E298FFC223AD9568DB41">
    <w:name w:val="54D0644098514E298FFC223AD9568DB41"/>
    <w:rsid w:val="00BF7F6D"/>
    <w:pPr>
      <w:spacing w:before="160" w:line="276" w:lineRule="auto"/>
    </w:pPr>
    <w:rPr>
      <w:rFonts w:eastAsia="SimSun"/>
      <w:sz w:val="20"/>
      <w:szCs w:val="20"/>
      <w:lang w:eastAsia="en-US"/>
    </w:rPr>
  </w:style>
  <w:style w:type="paragraph" w:customStyle="1" w:styleId="21E262F58C47408E8F54F01CA97570BB1">
    <w:name w:val="21E262F58C47408E8F54F01CA97570BB1"/>
    <w:rsid w:val="00BF7F6D"/>
    <w:pPr>
      <w:spacing w:before="160" w:line="276" w:lineRule="auto"/>
    </w:pPr>
    <w:rPr>
      <w:rFonts w:eastAsia="SimSun"/>
      <w:sz w:val="20"/>
      <w:szCs w:val="20"/>
      <w:lang w:eastAsia="en-US"/>
    </w:rPr>
  </w:style>
  <w:style w:type="paragraph" w:customStyle="1" w:styleId="F126BB78DB2F47EF9360E1A8C08B36461">
    <w:name w:val="F126BB78DB2F47EF9360E1A8C08B36461"/>
    <w:rsid w:val="00BF7F6D"/>
    <w:pPr>
      <w:spacing w:before="160" w:line="276" w:lineRule="auto"/>
    </w:pPr>
    <w:rPr>
      <w:rFonts w:eastAsia="SimSun"/>
      <w:sz w:val="20"/>
      <w:szCs w:val="20"/>
      <w:lang w:eastAsia="en-US"/>
    </w:rPr>
  </w:style>
  <w:style w:type="paragraph" w:customStyle="1" w:styleId="D8FBC2A174284C678EDEBFCFAC43FC5F1">
    <w:name w:val="D8FBC2A174284C678EDEBFCFAC43FC5F1"/>
    <w:rsid w:val="00BF7F6D"/>
    <w:pPr>
      <w:spacing w:before="160" w:line="276" w:lineRule="auto"/>
    </w:pPr>
    <w:rPr>
      <w:rFonts w:eastAsia="SimSun"/>
      <w:sz w:val="20"/>
      <w:szCs w:val="20"/>
      <w:lang w:eastAsia="en-US"/>
    </w:rPr>
  </w:style>
  <w:style w:type="paragraph" w:customStyle="1" w:styleId="971E4141F074424DADA08F7CF972C96F1">
    <w:name w:val="971E4141F074424DADA08F7CF972C96F1"/>
    <w:rsid w:val="00BF7F6D"/>
    <w:pPr>
      <w:spacing w:before="160" w:line="276" w:lineRule="auto"/>
    </w:pPr>
    <w:rPr>
      <w:rFonts w:eastAsia="SimSun"/>
      <w:sz w:val="20"/>
      <w:szCs w:val="20"/>
      <w:lang w:eastAsia="en-US"/>
    </w:rPr>
  </w:style>
  <w:style w:type="paragraph" w:customStyle="1" w:styleId="D9076A0C6CED4A8C842F65ABEA9418961">
    <w:name w:val="D9076A0C6CED4A8C842F65ABEA9418961"/>
    <w:rsid w:val="00BF7F6D"/>
    <w:pPr>
      <w:spacing w:before="160" w:line="276" w:lineRule="auto"/>
    </w:pPr>
    <w:rPr>
      <w:rFonts w:eastAsia="SimSun"/>
      <w:sz w:val="20"/>
      <w:szCs w:val="20"/>
      <w:lang w:eastAsia="en-US"/>
    </w:rPr>
  </w:style>
  <w:style w:type="paragraph" w:customStyle="1" w:styleId="013E04B53DF847C88B62AF2684C8E9A41">
    <w:name w:val="013E04B53DF847C88B62AF2684C8E9A41"/>
    <w:rsid w:val="00BF7F6D"/>
    <w:pPr>
      <w:spacing w:before="160" w:line="276" w:lineRule="auto"/>
    </w:pPr>
    <w:rPr>
      <w:rFonts w:eastAsia="SimSun"/>
      <w:sz w:val="20"/>
      <w:szCs w:val="20"/>
      <w:lang w:eastAsia="en-US"/>
    </w:rPr>
  </w:style>
  <w:style w:type="paragraph" w:customStyle="1" w:styleId="F6268EEFADB14C1EB60B61115C92902E1">
    <w:name w:val="F6268EEFADB14C1EB60B61115C92902E1"/>
    <w:rsid w:val="00BF7F6D"/>
    <w:pPr>
      <w:spacing w:before="160" w:line="276" w:lineRule="auto"/>
    </w:pPr>
    <w:rPr>
      <w:rFonts w:eastAsia="SimSun"/>
      <w:sz w:val="20"/>
      <w:szCs w:val="20"/>
      <w:lang w:eastAsia="en-US"/>
    </w:rPr>
  </w:style>
  <w:style w:type="paragraph" w:customStyle="1" w:styleId="45F62DD4DDBB42D78603398C154FC1761">
    <w:name w:val="45F62DD4DDBB42D78603398C154FC1761"/>
    <w:rsid w:val="00BF7F6D"/>
    <w:pPr>
      <w:spacing w:before="160" w:line="276" w:lineRule="auto"/>
    </w:pPr>
    <w:rPr>
      <w:rFonts w:eastAsia="SimSun"/>
      <w:sz w:val="20"/>
      <w:szCs w:val="20"/>
      <w:lang w:eastAsia="en-US"/>
    </w:rPr>
  </w:style>
  <w:style w:type="paragraph" w:customStyle="1" w:styleId="5EB933386A8848DD8FBC79B3AC9CEED61">
    <w:name w:val="5EB933386A8848DD8FBC79B3AC9CEED61"/>
    <w:rsid w:val="00BF7F6D"/>
    <w:pPr>
      <w:spacing w:before="160" w:line="276" w:lineRule="auto"/>
    </w:pPr>
    <w:rPr>
      <w:rFonts w:eastAsia="SimSun"/>
      <w:sz w:val="20"/>
      <w:szCs w:val="20"/>
      <w:lang w:eastAsia="en-US"/>
    </w:rPr>
  </w:style>
  <w:style w:type="paragraph" w:customStyle="1" w:styleId="83C2377535734B77899F0997BF5A10E91">
    <w:name w:val="83C2377535734B77899F0997BF5A10E91"/>
    <w:rsid w:val="00BF7F6D"/>
    <w:pPr>
      <w:spacing w:before="160" w:line="276" w:lineRule="auto"/>
    </w:pPr>
    <w:rPr>
      <w:rFonts w:eastAsia="SimSun"/>
      <w:sz w:val="20"/>
      <w:szCs w:val="20"/>
      <w:lang w:eastAsia="en-US"/>
    </w:rPr>
  </w:style>
  <w:style w:type="paragraph" w:customStyle="1" w:styleId="BA407953286040C5893DEF151BF9CDAA1">
    <w:name w:val="BA407953286040C5893DEF151BF9CDAA1"/>
    <w:rsid w:val="00BF7F6D"/>
    <w:pPr>
      <w:spacing w:before="160" w:line="276" w:lineRule="auto"/>
    </w:pPr>
    <w:rPr>
      <w:rFonts w:eastAsia="SimSun"/>
      <w:sz w:val="20"/>
      <w:szCs w:val="20"/>
      <w:lang w:eastAsia="en-US"/>
    </w:rPr>
  </w:style>
  <w:style w:type="paragraph" w:customStyle="1" w:styleId="FA33476CCC2648C7BC366EA11D9A1B231">
    <w:name w:val="FA33476CCC2648C7BC366EA11D9A1B231"/>
    <w:rsid w:val="00BF7F6D"/>
    <w:pPr>
      <w:spacing w:before="160" w:line="276" w:lineRule="auto"/>
    </w:pPr>
    <w:rPr>
      <w:rFonts w:eastAsia="SimSun"/>
      <w:sz w:val="20"/>
      <w:szCs w:val="20"/>
      <w:lang w:eastAsia="en-US"/>
    </w:rPr>
  </w:style>
  <w:style w:type="paragraph" w:customStyle="1" w:styleId="08A71693B4D64539AC35FDE7FFA985FA1">
    <w:name w:val="08A71693B4D64539AC35FDE7FFA985FA1"/>
    <w:rsid w:val="00BF7F6D"/>
    <w:pPr>
      <w:spacing w:before="160" w:line="276" w:lineRule="auto"/>
    </w:pPr>
    <w:rPr>
      <w:rFonts w:eastAsia="SimSun"/>
      <w:sz w:val="20"/>
      <w:szCs w:val="20"/>
      <w:lang w:eastAsia="en-US"/>
    </w:rPr>
  </w:style>
  <w:style w:type="paragraph" w:customStyle="1" w:styleId="AAF1A367C18F41D5A093206A7EE9275E1">
    <w:name w:val="AAF1A367C18F41D5A093206A7EE9275E1"/>
    <w:rsid w:val="00BF7F6D"/>
    <w:pPr>
      <w:spacing w:before="160" w:line="276" w:lineRule="auto"/>
    </w:pPr>
    <w:rPr>
      <w:rFonts w:eastAsia="SimSun"/>
      <w:sz w:val="20"/>
      <w:szCs w:val="20"/>
      <w:lang w:eastAsia="en-US"/>
    </w:rPr>
  </w:style>
  <w:style w:type="paragraph" w:customStyle="1" w:styleId="82EB73AA800742F4990E3076E15130BB1">
    <w:name w:val="82EB73AA800742F4990E3076E15130BB1"/>
    <w:rsid w:val="00BF7F6D"/>
    <w:pPr>
      <w:spacing w:before="160" w:line="276" w:lineRule="auto"/>
    </w:pPr>
    <w:rPr>
      <w:rFonts w:eastAsia="SimSun"/>
      <w:sz w:val="20"/>
      <w:szCs w:val="20"/>
      <w:lang w:eastAsia="en-US"/>
    </w:rPr>
  </w:style>
  <w:style w:type="paragraph" w:customStyle="1" w:styleId="FB0C31B8976B41199D7557B80FD81A971">
    <w:name w:val="FB0C31B8976B41199D7557B80FD81A971"/>
    <w:rsid w:val="00BF7F6D"/>
    <w:pPr>
      <w:spacing w:before="160" w:line="276" w:lineRule="auto"/>
    </w:pPr>
    <w:rPr>
      <w:rFonts w:eastAsia="SimSun"/>
      <w:sz w:val="20"/>
      <w:szCs w:val="20"/>
      <w:lang w:eastAsia="en-US"/>
    </w:rPr>
  </w:style>
  <w:style w:type="paragraph" w:customStyle="1" w:styleId="FC7981F220394BAAA72AE7FD0F56DE77">
    <w:name w:val="FC7981F220394BAAA72AE7FD0F56DE77"/>
    <w:rsid w:val="00D43AA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port">
      <a:dk1>
        <a:sysClr val="windowText" lastClr="000000"/>
      </a:dk1>
      <a:lt1>
        <a:sysClr val="window" lastClr="FFFFFF"/>
      </a:lt1>
      <a:dk2>
        <a:srgbClr val="8B7C5F"/>
      </a:dk2>
      <a:lt2>
        <a:srgbClr val="E5D9B7"/>
      </a:lt2>
      <a:accent1>
        <a:srgbClr val="F72B1E"/>
      </a:accent1>
      <a:accent2>
        <a:srgbClr val="FF7B0F"/>
      </a:accent2>
      <a:accent3>
        <a:srgbClr val="7097D3"/>
      </a:accent3>
      <a:accent4>
        <a:srgbClr val="595959"/>
      </a:accent4>
      <a:accent5>
        <a:srgbClr val="8B4166"/>
      </a:accent5>
      <a:accent6>
        <a:srgbClr val="86AA22"/>
      </a:accent6>
      <a:hlink>
        <a:srgbClr val="C00000"/>
      </a:hlink>
      <a:folHlink>
        <a:srgbClr val="FDAF3D"/>
      </a:folHlink>
    </a:clrScheme>
    <a:fontScheme name="Report">
      <a:majorFont>
        <a:latin typeface="Trebuchet MS"/>
        <a:ea typeface=""/>
        <a:cs typeface=""/>
      </a:majorFont>
      <a:minorFont>
        <a:latin typeface="Corbel"/>
        <a:ea typeface=""/>
        <a:cs typeface=""/>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570BBD988BC9479D463A97E36294AD" ma:contentTypeVersion="7" ma:contentTypeDescription="Ein neues Dokument erstellen." ma:contentTypeScope="" ma:versionID="263a7e345988a971b21d87b66a5f59f3">
  <xsd:schema xmlns:xsd="http://www.w3.org/2001/XMLSchema" xmlns:xs="http://www.w3.org/2001/XMLSchema" xmlns:p="http://schemas.microsoft.com/office/2006/metadata/properties" xmlns:ns2="b70f71e3-0f0a-4fde-baf9-8d1ef6bbfe37" targetNamespace="http://schemas.microsoft.com/office/2006/metadata/properties" ma:root="true" ma:fieldsID="4841046c076026cd2212d6532175fc2e" ns2:_="">
    <xsd:import namespace="b70f71e3-0f0a-4fde-baf9-8d1ef6bbf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f71e3-0f0a-4fde-baf9-8d1ef6bbf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BF8EE1-B2F7-43CD-9C63-4786FAC3A022}">
  <ds:schemaRefs>
    <ds:schemaRef ds:uri="http://schemas.microsoft.com/sharepoint/v3/contenttype/forms"/>
  </ds:schemaRefs>
</ds:datastoreItem>
</file>

<file path=customXml/itemProps2.xml><?xml version="1.0" encoding="utf-8"?>
<ds:datastoreItem xmlns:ds="http://schemas.openxmlformats.org/officeDocument/2006/customXml" ds:itemID="{D12CC689-1472-4486-A9A5-63D3E14C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f71e3-0f0a-4fde-baf9-8d1ef6bbf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7207FD-5E11-482E-B240-61A0D094FD30}">
  <ds:schemaRefs>
    <ds:schemaRef ds:uri="http://schemas.openxmlformats.org/officeDocument/2006/bibliography"/>
  </ds:schemaRefs>
</ds:datastoreItem>
</file>

<file path=customXml/itemProps4.xml><?xml version="1.0" encoding="utf-8"?>
<ds:datastoreItem xmlns:ds="http://schemas.openxmlformats.org/officeDocument/2006/customXml" ds:itemID="{175EA6FA-D9CF-4A77-A20E-675996A8A046}">
  <ds:schemaRefs>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b70f71e3-0f0a-4fde-baf9-8d1ef6bbfe37"/>
  </ds:schemaRefs>
</ds:datastoreItem>
</file>

<file path=docProps/app.xml><?xml version="1.0" encoding="utf-8"?>
<Properties xmlns="http://schemas.openxmlformats.org/officeDocument/2006/extended-properties" xmlns:vt="http://schemas.openxmlformats.org/officeDocument/2006/docPropsVTypes">
  <Template>Business report</Template>
  <TotalTime>0</TotalTime>
  <Pages>8</Pages>
  <Words>2018</Words>
  <Characters>12717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14706</CharactersWithSpaces>
  <SharedDoc>false</SharedDoc>
  <HLinks>
    <vt:vector size="6" baseType="variant">
      <vt:variant>
        <vt:i4>262167</vt:i4>
      </vt:variant>
      <vt:variant>
        <vt:i4>0</vt:i4>
      </vt:variant>
      <vt:variant>
        <vt:i4>0</vt:i4>
      </vt:variant>
      <vt:variant>
        <vt:i4>5</vt:i4>
      </vt:variant>
      <vt:variant>
        <vt:lpwstr>http://www.nbank.de/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Gabriele Ohlinger</dc:creator>
  <dc:description>Formblatt Sachberichte</dc:description>
  <cp:lastModifiedBy>Gabriele Ohlinger</cp:lastModifiedBy>
  <cp:revision>3</cp:revision>
  <dcterms:created xsi:type="dcterms:W3CDTF">2025-02-25T11:01:00Z</dcterms:created>
  <dcterms:modified xsi:type="dcterms:W3CDTF">2025-02-25T11:08:00Z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TC026803929991</vt:lpwstr>
  </property>
  <property fmtid="{D5CDD505-2E9C-101B-9397-08002B2CF9AE}" pid="3" name="ContentTypeId">
    <vt:lpwstr>0x01010025570BBD988BC9479D463A97E36294AD</vt:lpwstr>
  </property>
</Properties>
</file>