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22" w:rsidRDefault="00F14422" w:rsidP="00B1160C">
      <w:pPr>
        <w:pStyle w:val="Textkrper"/>
        <w:rPr>
          <w:rFonts w:ascii="Arial" w:hAnsi="Arial" w:cs="Arial"/>
          <w:color w:val="000080"/>
        </w:rPr>
      </w:pPr>
    </w:p>
    <w:p w:rsidR="00F14422" w:rsidRDefault="00F14422" w:rsidP="00B1160C">
      <w:pPr>
        <w:pStyle w:val="Textkrper"/>
        <w:rPr>
          <w:rFonts w:ascii="Arial" w:hAnsi="Arial" w:cs="Arial"/>
          <w:color w:val="000080"/>
        </w:rPr>
      </w:pPr>
    </w:p>
    <w:p w:rsidR="0011455B" w:rsidRPr="00F14422" w:rsidRDefault="0011455B" w:rsidP="00B1160C">
      <w:pPr>
        <w:pStyle w:val="Textkrper"/>
        <w:rPr>
          <w:rFonts w:ascii="Arial" w:hAnsi="Arial" w:cs="Arial"/>
          <w:color w:val="000080"/>
        </w:rPr>
      </w:pPr>
      <w:r w:rsidRPr="00F14422">
        <w:rPr>
          <w:rFonts w:ascii="Arial" w:hAnsi="Arial" w:cs="Arial"/>
          <w:color w:val="000080"/>
        </w:rPr>
        <w:t xml:space="preserve">Arbeitgeberbescheinigung </w:t>
      </w:r>
      <w:r w:rsidR="00CB66DE" w:rsidRPr="00F14422">
        <w:rPr>
          <w:rFonts w:ascii="Arial" w:hAnsi="Arial" w:cs="Arial"/>
          <w:color w:val="000080"/>
        </w:rPr>
        <w:t>zur Beantragung der</w:t>
      </w:r>
    </w:p>
    <w:p w:rsidR="00CB66DE" w:rsidRPr="00F14422" w:rsidRDefault="00CB66DE" w:rsidP="00B1160C">
      <w:pPr>
        <w:pStyle w:val="Textkrper"/>
        <w:rPr>
          <w:rFonts w:ascii="Arial" w:hAnsi="Arial" w:cs="Arial"/>
          <w:color w:val="000080"/>
          <w:sz w:val="16"/>
          <w:szCs w:val="16"/>
        </w:rPr>
      </w:pPr>
    </w:p>
    <w:p w:rsidR="00B1160C" w:rsidRPr="00F14422" w:rsidRDefault="0011455B" w:rsidP="00B1160C">
      <w:pPr>
        <w:pStyle w:val="Textkrper"/>
        <w:rPr>
          <w:rFonts w:ascii="Arial" w:hAnsi="Arial" w:cs="Arial"/>
          <w:color w:val="000080"/>
        </w:rPr>
      </w:pPr>
      <w:r w:rsidRPr="00F14422">
        <w:rPr>
          <w:rFonts w:ascii="Arial" w:hAnsi="Arial" w:cs="Arial"/>
          <w:color w:val="000080"/>
        </w:rPr>
        <w:t>Meisterprämie Niedersachsen</w:t>
      </w:r>
    </w:p>
    <w:p w:rsidR="00D43714" w:rsidRPr="00F14422" w:rsidRDefault="00D43714" w:rsidP="00B1160C">
      <w:pPr>
        <w:pStyle w:val="Textkrper"/>
        <w:rPr>
          <w:rFonts w:ascii="Arial" w:hAnsi="Arial" w:cs="Arial"/>
          <w:color w:val="000080"/>
        </w:rPr>
      </w:pPr>
    </w:p>
    <w:p w:rsidR="00B1160C" w:rsidRPr="00F14422" w:rsidRDefault="00B1160C" w:rsidP="00B1160C">
      <w:pPr>
        <w:jc w:val="left"/>
        <w:rPr>
          <w:rFonts w:ascii="Arial" w:hAnsi="Arial" w:cs="Arial"/>
          <w:color w:val="000080"/>
          <w:sz w:val="22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590"/>
        <w:gridCol w:w="2268"/>
        <w:gridCol w:w="8"/>
      </w:tblGrid>
      <w:tr w:rsidR="00E145D3" w:rsidRPr="00F14422" w:rsidTr="00E13DDA">
        <w:trPr>
          <w:cantSplit/>
          <w:trHeight w:val="563"/>
        </w:trPr>
        <w:tc>
          <w:tcPr>
            <w:tcW w:w="284" w:type="dxa"/>
          </w:tcPr>
          <w:p w:rsidR="00E145D3" w:rsidRPr="00F14422" w:rsidRDefault="00E145D3" w:rsidP="00224A69">
            <w:pPr>
              <w:spacing w:after="40"/>
              <w:rPr>
                <w:rFonts w:ascii="Arial" w:hAnsi="Arial" w:cs="Arial"/>
                <w:b/>
                <w:color w:val="000080"/>
              </w:rPr>
            </w:pPr>
          </w:p>
          <w:p w:rsidR="00E145D3" w:rsidRPr="00F14422" w:rsidRDefault="00EE0442" w:rsidP="00224A69">
            <w:pPr>
              <w:spacing w:after="40"/>
              <w:rPr>
                <w:rFonts w:ascii="Arial" w:hAnsi="Arial" w:cs="Arial"/>
                <w:b/>
                <w:color w:val="000080"/>
              </w:rPr>
            </w:pPr>
            <w:r w:rsidRPr="00F14422">
              <w:rPr>
                <w:rFonts w:ascii="Arial" w:hAnsi="Arial" w:cs="Arial"/>
                <w:b/>
                <w:color w:val="000080"/>
              </w:rPr>
              <w:t>1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</w:tcBorders>
          </w:tcPr>
          <w:p w:rsidR="00E145D3" w:rsidRPr="00F14422" w:rsidRDefault="00E145D3" w:rsidP="00224A69">
            <w:pPr>
              <w:spacing w:after="40"/>
              <w:rPr>
                <w:rFonts w:ascii="Arial" w:hAnsi="Arial" w:cs="Arial"/>
                <w:b/>
                <w:color w:val="000080"/>
              </w:rPr>
            </w:pPr>
          </w:p>
          <w:p w:rsidR="00E145D3" w:rsidRPr="00F14422" w:rsidRDefault="00E145D3" w:rsidP="00224A69">
            <w:pPr>
              <w:spacing w:after="40"/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b/>
                <w:color w:val="000080"/>
              </w:rPr>
              <w:t>Antragsteller/in</w:t>
            </w:r>
            <w:r w:rsidR="005D6CB6" w:rsidRPr="00F14422">
              <w:rPr>
                <w:rFonts w:ascii="Arial" w:hAnsi="Arial" w:cs="Arial"/>
                <w:b/>
                <w:color w:val="000080"/>
              </w:rPr>
              <w:t>:</w:t>
            </w:r>
          </w:p>
        </w:tc>
      </w:tr>
      <w:tr w:rsidR="00E145D3" w:rsidRPr="00F14422" w:rsidTr="00EE0442">
        <w:trPr>
          <w:gridAfter w:val="1"/>
          <w:wAfter w:w="8" w:type="dxa"/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>Name, ggf. Geburtsname, Vorname</w:t>
            </w:r>
          </w:p>
          <w:p w:rsidR="007A0C34" w:rsidRPr="00F14422" w:rsidRDefault="007A0C34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  <w:p w:rsidR="00D23020" w:rsidRPr="00F14422" w:rsidRDefault="007A0C34" w:rsidP="00224A69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bookmarkStart w:id="1" w:name="_GoBack"/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bookmarkEnd w:id="1"/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>Geburtsdatum</w:t>
            </w:r>
          </w:p>
          <w:p w:rsidR="007A0C34" w:rsidRPr="00F14422" w:rsidRDefault="007A0C34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  <w:p w:rsidR="007A0C34" w:rsidRPr="00F14422" w:rsidRDefault="007A0C34" w:rsidP="00224A69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CB66DE" w:rsidRPr="00F14422" w:rsidTr="00EE0442">
        <w:trPr>
          <w:gridAfter w:val="2"/>
          <w:wAfter w:w="2276" w:type="dxa"/>
          <w:cantSplit/>
          <w:trHeight w:val="709"/>
        </w:trPr>
        <w:tc>
          <w:tcPr>
            <w:tcW w:w="284" w:type="dxa"/>
            <w:tcBorders>
              <w:right w:val="single" w:sz="4" w:space="0" w:color="auto"/>
            </w:tcBorders>
          </w:tcPr>
          <w:p w:rsidR="00CB66DE" w:rsidRPr="00F14422" w:rsidRDefault="00CB66DE" w:rsidP="00224A6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>Straße und Hausnummer (ständiger Wohnsitz):</w:t>
            </w:r>
          </w:p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CB66DE" w:rsidRPr="00F14422" w:rsidTr="00EE0442">
        <w:trPr>
          <w:gridAfter w:val="2"/>
          <w:wAfter w:w="2276" w:type="dxa"/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CB66DE" w:rsidRPr="00F14422" w:rsidRDefault="00CB66DE" w:rsidP="00224A6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 xml:space="preserve">Postleitzahl und Wohnort: </w:t>
            </w:r>
          </w:p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  <w:p w:rsidR="00CB66DE" w:rsidRPr="00F14422" w:rsidRDefault="00CB66DE" w:rsidP="00224A69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B1160C" w:rsidRPr="00F14422" w:rsidRDefault="00B1160C" w:rsidP="00B1160C">
      <w:pPr>
        <w:jc w:val="left"/>
        <w:rPr>
          <w:rFonts w:ascii="Arial" w:hAnsi="Arial" w:cs="Arial"/>
          <w:color w:val="000080"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464"/>
        <w:gridCol w:w="4394"/>
      </w:tblGrid>
      <w:tr w:rsidR="00E145D3" w:rsidRPr="00F14422" w:rsidTr="00E13DDA">
        <w:trPr>
          <w:cantSplit/>
        </w:trPr>
        <w:tc>
          <w:tcPr>
            <w:tcW w:w="284" w:type="dxa"/>
          </w:tcPr>
          <w:p w:rsidR="00E145D3" w:rsidRPr="00F14422" w:rsidRDefault="00E145D3" w:rsidP="00224A69">
            <w:pPr>
              <w:spacing w:after="60"/>
              <w:rPr>
                <w:rFonts w:ascii="Arial" w:hAnsi="Arial" w:cs="Arial"/>
                <w:b/>
                <w:color w:val="000080"/>
              </w:rPr>
            </w:pPr>
            <w:r w:rsidRPr="00F14422">
              <w:rPr>
                <w:rFonts w:ascii="Arial" w:hAnsi="Arial" w:cs="Arial"/>
                <w:b/>
                <w:color w:val="000080"/>
              </w:rPr>
              <w:t>2</w:t>
            </w:r>
          </w:p>
        </w:tc>
        <w:tc>
          <w:tcPr>
            <w:tcW w:w="8858" w:type="dxa"/>
            <w:gridSpan w:val="2"/>
            <w:tcBorders>
              <w:bottom w:val="single" w:sz="4" w:space="0" w:color="auto"/>
            </w:tcBorders>
          </w:tcPr>
          <w:p w:rsidR="00E145D3" w:rsidRPr="00F14422" w:rsidRDefault="00CB66DE" w:rsidP="00812795">
            <w:pPr>
              <w:spacing w:after="60"/>
              <w:rPr>
                <w:rFonts w:ascii="Arial" w:hAnsi="Arial" w:cs="Arial"/>
                <w:b/>
                <w:color w:val="000080"/>
                <w:szCs w:val="24"/>
              </w:rPr>
            </w:pPr>
            <w:r w:rsidRPr="00F14422">
              <w:rPr>
                <w:rFonts w:ascii="Arial" w:hAnsi="Arial" w:cs="Arial"/>
                <w:b/>
                <w:color w:val="000080"/>
                <w:szCs w:val="24"/>
              </w:rPr>
              <w:t xml:space="preserve">Es wird bestätigt, dass die unter 1. genannte Person in den </w:t>
            </w:r>
            <w:r w:rsidR="001B4FA8" w:rsidRPr="00F14422">
              <w:rPr>
                <w:rFonts w:ascii="Arial" w:hAnsi="Arial" w:cs="Arial"/>
                <w:b/>
                <w:color w:val="000080"/>
                <w:szCs w:val="24"/>
              </w:rPr>
              <w:t>nachfolgenden</w:t>
            </w:r>
            <w:r w:rsidRPr="00F14422">
              <w:rPr>
                <w:rFonts w:ascii="Arial" w:hAnsi="Arial" w:cs="Arial"/>
                <w:b/>
                <w:color w:val="000080"/>
                <w:szCs w:val="24"/>
              </w:rPr>
              <w:t xml:space="preserve"> Zeiträumen in unserem Handwerksbetrieb sozialversicherungspflichtig beschäftigt gewesen ist.</w:t>
            </w:r>
            <w:r w:rsidR="00812795" w:rsidRPr="00F14422">
              <w:rPr>
                <w:rFonts w:ascii="Arial" w:hAnsi="Arial" w:cs="Arial"/>
                <w:b/>
                <w:color w:val="000080"/>
                <w:szCs w:val="24"/>
              </w:rPr>
              <w:t xml:space="preserve"> </w:t>
            </w:r>
            <w:r w:rsidR="00812795" w:rsidRPr="00F14422">
              <w:rPr>
                <w:rFonts w:ascii="Arial" w:hAnsi="Arial" w:cs="Arial"/>
                <w:color w:val="000080"/>
                <w:sz w:val="16"/>
                <w:szCs w:val="16"/>
              </w:rPr>
              <w:t>Hinweis: Für die Bewilligung der Meisterprämie ist der Zeitraum von 6 Monaten vor Ausfertigung des Meisterprüfungszeugnisses relevant.</w:t>
            </w:r>
            <w:r w:rsidR="00812795" w:rsidRPr="00F14422">
              <w:rPr>
                <w:rFonts w:ascii="Arial" w:hAnsi="Arial" w:cs="Arial"/>
                <w:b/>
                <w:color w:val="000080"/>
                <w:szCs w:val="24"/>
              </w:rPr>
              <w:t xml:space="preserve"> </w:t>
            </w:r>
          </w:p>
          <w:p w:rsidR="00812795" w:rsidRPr="00F14422" w:rsidRDefault="00812795" w:rsidP="00812795">
            <w:pPr>
              <w:spacing w:after="60"/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E145D3" w:rsidRPr="00F14422" w:rsidTr="00E13DDA">
        <w:trPr>
          <w:cantSplit/>
          <w:trHeight w:val="546"/>
        </w:trPr>
        <w:tc>
          <w:tcPr>
            <w:tcW w:w="284" w:type="dxa"/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 xml:space="preserve">Beginn der </w:t>
            </w:r>
            <w:r w:rsidR="00CB66DE" w:rsidRPr="00F14422">
              <w:rPr>
                <w:rFonts w:ascii="Arial" w:hAnsi="Arial" w:cs="Arial"/>
                <w:color w:val="000080"/>
                <w:sz w:val="16"/>
              </w:rPr>
              <w:t>sozialversicherungspflichtigen Beschäftigung</w:t>
            </w:r>
          </w:p>
          <w:p w:rsidR="007A0C34" w:rsidRPr="00F14422" w:rsidRDefault="007A0C34" w:rsidP="00224A69">
            <w:pPr>
              <w:rPr>
                <w:rFonts w:ascii="Arial" w:hAnsi="Arial" w:cs="Arial"/>
                <w:color w:val="000080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D3" w:rsidRPr="00F14422" w:rsidRDefault="00E145D3" w:rsidP="00224A69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 xml:space="preserve">Ende der </w:t>
            </w:r>
            <w:r w:rsidR="004359C9" w:rsidRPr="00F14422">
              <w:rPr>
                <w:rFonts w:ascii="Arial" w:hAnsi="Arial" w:cs="Arial"/>
                <w:color w:val="000080"/>
                <w:sz w:val="16"/>
              </w:rPr>
              <w:t>s</w:t>
            </w:r>
            <w:r w:rsidR="00CB66DE" w:rsidRPr="00F14422">
              <w:rPr>
                <w:rFonts w:ascii="Arial" w:hAnsi="Arial" w:cs="Arial"/>
                <w:color w:val="000080"/>
                <w:sz w:val="16"/>
              </w:rPr>
              <w:t>ozialversicherungspflichtigen Beschäftigung</w:t>
            </w:r>
          </w:p>
          <w:p w:rsidR="00E145D3" w:rsidRPr="00F14422" w:rsidRDefault="007A0C34" w:rsidP="00224A69">
            <w:pPr>
              <w:rPr>
                <w:rFonts w:ascii="Arial" w:hAnsi="Arial" w:cs="Arial"/>
                <w:color w:val="000080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  <w:p w:rsidR="00E145D3" w:rsidRPr="00F14422" w:rsidRDefault="00E145D3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1B4FA8" w:rsidRPr="00F14422" w:rsidTr="00E13DDA">
        <w:trPr>
          <w:cantSplit/>
          <w:trHeight w:val="546"/>
        </w:trPr>
        <w:tc>
          <w:tcPr>
            <w:tcW w:w="284" w:type="dxa"/>
          </w:tcPr>
          <w:p w:rsidR="001B4FA8" w:rsidRPr="00F14422" w:rsidRDefault="001B4FA8" w:rsidP="00224A6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>Beginn der sozialversicherungspflichtigen Beschäftigung</w:t>
            </w:r>
          </w:p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 xml:space="preserve">Ende der </w:t>
            </w:r>
            <w:r w:rsidR="004359C9" w:rsidRPr="00F14422">
              <w:rPr>
                <w:rFonts w:ascii="Arial" w:hAnsi="Arial" w:cs="Arial"/>
                <w:color w:val="000080"/>
                <w:sz w:val="16"/>
              </w:rPr>
              <w:t>s</w:t>
            </w:r>
            <w:r w:rsidRPr="00F14422">
              <w:rPr>
                <w:rFonts w:ascii="Arial" w:hAnsi="Arial" w:cs="Arial"/>
                <w:color w:val="000080"/>
                <w:sz w:val="16"/>
              </w:rPr>
              <w:t>ozialversicherungspflichtigen Beschäftigung</w:t>
            </w:r>
          </w:p>
          <w:p w:rsidR="001B4FA8" w:rsidRPr="00F14422" w:rsidRDefault="001B4FA8" w:rsidP="001B4FA8">
            <w:pPr>
              <w:rPr>
                <w:rFonts w:ascii="Arial" w:hAnsi="Arial" w:cs="Arial"/>
                <w:color w:val="000080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  <w:p w:rsidR="001B4FA8" w:rsidRPr="00F14422" w:rsidRDefault="001B4FA8" w:rsidP="00224A69">
            <w:pPr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1B4FA8" w:rsidRPr="00F14422" w:rsidTr="00E13DDA">
        <w:trPr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1B4FA8" w:rsidRPr="00F14422" w:rsidRDefault="001B4FA8" w:rsidP="00224A69">
            <w:pPr>
              <w:spacing w:before="60" w:after="60"/>
              <w:rPr>
                <w:rFonts w:ascii="Arial" w:hAnsi="Arial" w:cs="Arial"/>
                <w:color w:val="00008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>Beginn der sozialversicherungspflichtigen Beschäftigung</w:t>
            </w:r>
          </w:p>
          <w:p w:rsidR="001B4FA8" w:rsidRPr="00F14422" w:rsidRDefault="001B4FA8" w:rsidP="001B4FA8">
            <w:pPr>
              <w:spacing w:before="60" w:after="6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color w:val="000080"/>
                <w:sz w:val="16"/>
              </w:rPr>
              <w:t xml:space="preserve">Ende der </w:t>
            </w:r>
            <w:r w:rsidR="004359C9" w:rsidRPr="00F14422">
              <w:rPr>
                <w:rFonts w:ascii="Arial" w:hAnsi="Arial" w:cs="Arial"/>
                <w:color w:val="000080"/>
                <w:sz w:val="16"/>
              </w:rPr>
              <w:t>s</w:t>
            </w:r>
            <w:r w:rsidRPr="00F14422">
              <w:rPr>
                <w:rFonts w:ascii="Arial" w:hAnsi="Arial" w:cs="Arial"/>
                <w:color w:val="000080"/>
                <w:sz w:val="16"/>
              </w:rPr>
              <w:t>ozialversicherungspflichtigen Beschäftigung</w:t>
            </w:r>
          </w:p>
          <w:p w:rsidR="001B4FA8" w:rsidRPr="00F14422" w:rsidRDefault="001B4FA8" w:rsidP="001B4FA8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t> </w:t>
            </w:r>
            <w:r w:rsidRPr="00F14422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  <w:p w:rsidR="001B4FA8" w:rsidRPr="00F14422" w:rsidRDefault="001B4FA8" w:rsidP="00224A69">
            <w:pPr>
              <w:spacing w:before="60" w:after="60"/>
              <w:rPr>
                <w:rFonts w:ascii="Arial" w:hAnsi="Arial" w:cs="Arial"/>
                <w:color w:val="000080"/>
                <w:sz w:val="16"/>
              </w:rPr>
            </w:pPr>
          </w:p>
        </w:tc>
      </w:tr>
    </w:tbl>
    <w:p w:rsidR="00B016EE" w:rsidRPr="00F14422" w:rsidRDefault="00B016EE" w:rsidP="00B1160C">
      <w:pPr>
        <w:jc w:val="left"/>
        <w:rPr>
          <w:rFonts w:ascii="Arial" w:hAnsi="Arial" w:cs="Arial"/>
          <w:color w:val="000080"/>
          <w:sz w:val="22"/>
        </w:rPr>
      </w:pPr>
    </w:p>
    <w:tbl>
      <w:tblPr>
        <w:tblW w:w="9226" w:type="dxa"/>
        <w:tblInd w:w="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0"/>
        <w:gridCol w:w="357"/>
        <w:gridCol w:w="6566"/>
        <w:gridCol w:w="2023"/>
      </w:tblGrid>
      <w:tr w:rsidR="001351FB" w:rsidRPr="00F14422" w:rsidTr="00E13DDA">
        <w:trPr>
          <w:trHeight w:val="610"/>
        </w:trPr>
        <w:tc>
          <w:tcPr>
            <w:tcW w:w="280" w:type="dxa"/>
          </w:tcPr>
          <w:p w:rsidR="001351FB" w:rsidRPr="00F14422" w:rsidRDefault="001B4FA8" w:rsidP="00224A69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 w:rsidRPr="00F14422">
              <w:rPr>
                <w:rFonts w:ascii="Arial" w:hAnsi="Arial" w:cs="Arial"/>
                <w:b/>
                <w:color w:val="000080"/>
              </w:rPr>
              <w:t>3</w:t>
            </w:r>
          </w:p>
        </w:tc>
        <w:tc>
          <w:tcPr>
            <w:tcW w:w="8946" w:type="dxa"/>
            <w:gridSpan w:val="3"/>
          </w:tcPr>
          <w:p w:rsidR="001351FB" w:rsidRPr="00F14422" w:rsidRDefault="0011455B" w:rsidP="00D43714">
            <w:pPr>
              <w:spacing w:before="120" w:after="120"/>
              <w:rPr>
                <w:rFonts w:ascii="Arial" w:hAnsi="Arial" w:cs="Arial"/>
                <w:color w:val="000080"/>
                <w:sz w:val="16"/>
              </w:rPr>
            </w:pPr>
            <w:r w:rsidRPr="00F14422">
              <w:rPr>
                <w:rFonts w:ascii="Arial" w:hAnsi="Arial" w:cs="Arial"/>
                <w:b/>
                <w:color w:val="000080"/>
              </w:rPr>
              <w:t xml:space="preserve">Wir sind Mitglied in der 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384"/>
        </w:trPr>
        <w:tc>
          <w:tcPr>
            <w:tcW w:w="280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  <w:szCs w:val="18"/>
              </w:rPr>
              <w:t>HWK Braunschweig-Lüneburg-Stade</w:t>
            </w:r>
            <w:r w:rsidRPr="00F14422">
              <w:rPr>
                <w:rFonts w:ascii="Arial" w:hAnsi="Arial" w:cs="Arial"/>
                <w:b/>
                <w:color w:val="000080"/>
                <w:sz w:val="18"/>
              </w:rPr>
              <w:t xml:space="preserve"> 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384"/>
        </w:trPr>
        <w:tc>
          <w:tcPr>
            <w:tcW w:w="280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  <w:r w:rsidRPr="00F14422">
              <w:rPr>
                <w:rFonts w:ascii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</w:rPr>
              <w:t>HWK für Ostfriesland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384"/>
        </w:trPr>
        <w:tc>
          <w:tcPr>
            <w:tcW w:w="280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  <w:r w:rsidRPr="00F14422">
              <w:rPr>
                <w:rFonts w:ascii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HWK Hannover 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384"/>
        </w:trPr>
        <w:tc>
          <w:tcPr>
            <w:tcW w:w="280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  <w:r w:rsidRPr="00F14422">
              <w:rPr>
                <w:rFonts w:ascii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  <w:szCs w:val="18"/>
              </w:rPr>
              <w:t>HWK Hildesheim-Südniedersachsen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384"/>
        </w:trPr>
        <w:tc>
          <w:tcPr>
            <w:tcW w:w="280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  <w:r w:rsidRPr="00F14422">
              <w:rPr>
                <w:rFonts w:ascii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 w:after="8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  <w:szCs w:val="18"/>
              </w:rPr>
              <w:t>HWK Oldenburg</w:t>
            </w:r>
          </w:p>
        </w:tc>
      </w:tr>
      <w:tr w:rsidR="00E13DDA" w:rsidRPr="00F14422" w:rsidTr="00E13DDA">
        <w:tblPrEx>
          <w:tblCellMar>
            <w:left w:w="70" w:type="dxa"/>
            <w:right w:w="70" w:type="dxa"/>
          </w:tblCellMar>
        </w:tblPrEx>
        <w:trPr>
          <w:gridAfter w:val="1"/>
          <w:wAfter w:w="2023" w:type="dxa"/>
          <w:trHeight w:val="1616"/>
        </w:trPr>
        <w:tc>
          <w:tcPr>
            <w:tcW w:w="280" w:type="dxa"/>
          </w:tcPr>
          <w:p w:rsidR="00E13DDA" w:rsidRPr="00F14422" w:rsidRDefault="00E13DDA" w:rsidP="00E13DDA">
            <w:pPr>
              <w:spacing w:before="8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357" w:type="dxa"/>
          </w:tcPr>
          <w:p w:rsidR="00E13DDA" w:rsidRPr="00F14422" w:rsidRDefault="00E13DDA" w:rsidP="00E13DDA">
            <w:pPr>
              <w:spacing w:before="80"/>
              <w:rPr>
                <w:rFonts w:ascii="Arial" w:hAnsi="Arial" w:cs="Arial"/>
                <w:color w:val="000080"/>
                <w:sz w:val="18"/>
              </w:rPr>
            </w:pPr>
            <w:r w:rsidRPr="00F14422">
              <w:rPr>
                <w:rFonts w:ascii="Arial" w:hAnsi="Arial" w:cs="Arial"/>
                <w:color w:val="000080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22">
              <w:rPr>
                <w:rFonts w:ascii="Arial" w:hAnsi="Arial" w:cs="Arial"/>
                <w:color w:val="000080"/>
                <w:sz w:val="18"/>
              </w:rPr>
              <w:instrText xml:space="preserve"> FORMCHECKBOX </w:instrText>
            </w:r>
            <w:r w:rsidR="007F20D9">
              <w:rPr>
                <w:rFonts w:ascii="Arial" w:hAnsi="Arial" w:cs="Arial"/>
                <w:color w:val="000080"/>
                <w:sz w:val="18"/>
              </w:rPr>
            </w:r>
            <w:r w:rsidR="007F20D9">
              <w:rPr>
                <w:rFonts w:ascii="Arial" w:hAnsi="Arial" w:cs="Arial"/>
                <w:color w:val="000080"/>
                <w:sz w:val="18"/>
              </w:rPr>
              <w:fldChar w:fldCharType="separate"/>
            </w:r>
            <w:r w:rsidRPr="00F14422">
              <w:rPr>
                <w:rFonts w:ascii="Arial" w:hAnsi="Arial" w:cs="Arial"/>
                <w:color w:val="000080"/>
                <w:sz w:val="18"/>
              </w:rPr>
              <w:fldChar w:fldCharType="end"/>
            </w:r>
            <w:r w:rsidRPr="00F14422">
              <w:rPr>
                <w:rFonts w:ascii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6566" w:type="dxa"/>
          </w:tcPr>
          <w:p w:rsidR="00E13DDA" w:rsidRPr="00F14422" w:rsidRDefault="00E13DDA" w:rsidP="00E13DDA">
            <w:pPr>
              <w:spacing w:before="80"/>
              <w:rPr>
                <w:rFonts w:ascii="Arial" w:hAnsi="Arial" w:cs="Arial"/>
                <w:b/>
                <w:color w:val="000080"/>
                <w:sz w:val="18"/>
              </w:rPr>
            </w:pPr>
            <w:r w:rsidRPr="00F14422">
              <w:rPr>
                <w:rFonts w:ascii="Arial" w:hAnsi="Arial" w:cs="Arial"/>
                <w:b/>
                <w:color w:val="000080"/>
                <w:sz w:val="18"/>
              </w:rPr>
              <w:t>HWK Osnabrück-Emsland-Grafschaft Bentheim</w:t>
            </w:r>
          </w:p>
        </w:tc>
      </w:tr>
    </w:tbl>
    <w:p w:rsidR="00F539DC" w:rsidRPr="00F14422" w:rsidRDefault="00F539DC" w:rsidP="00D43714">
      <w:pPr>
        <w:pBdr>
          <w:bottom w:val="single" w:sz="6" w:space="1" w:color="auto"/>
        </w:pBdr>
        <w:rPr>
          <w:rFonts w:ascii="Arial" w:hAnsi="Arial" w:cs="Arial"/>
          <w:color w:val="000080"/>
        </w:rPr>
      </w:pPr>
    </w:p>
    <w:p w:rsidR="00D43714" w:rsidRPr="00F14422" w:rsidRDefault="00EE41F1" w:rsidP="00D43714">
      <w:pPr>
        <w:rPr>
          <w:rFonts w:ascii="Arial" w:hAnsi="Arial" w:cs="Arial"/>
          <w:color w:val="000080"/>
          <w:sz w:val="16"/>
          <w:szCs w:val="16"/>
        </w:rPr>
      </w:pPr>
      <w:r w:rsidRPr="00F14422"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229870</wp:posOffset>
                </wp:positionV>
                <wp:extent cx="274320" cy="1371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A8" w:rsidRDefault="001B4FA8" w:rsidP="00B1160C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8pt;margin-top:18.1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" o:allowincell="f" filled="f" stroked="f">
                <v:textbox style="layout-flow:vertical;mso-layout-flow-alt:bottom-to-top">
                  <w:txbxContent>
                    <w:p w:rsidR="001B4FA8" w:rsidRDefault="001B4FA8" w:rsidP="00B1160C">
                      <w:pPr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714" w:rsidRPr="00F14422">
        <w:rPr>
          <w:rFonts w:ascii="Arial" w:hAnsi="Arial" w:cs="Arial"/>
          <w:color w:val="000080"/>
          <w:sz w:val="16"/>
          <w:szCs w:val="16"/>
        </w:rPr>
        <w:t>Ort, Datum</w:t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  <w:t>Firmenstempel</w:t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</w:r>
      <w:r w:rsidR="00D43714" w:rsidRPr="00F14422">
        <w:rPr>
          <w:rFonts w:ascii="Arial" w:hAnsi="Arial" w:cs="Arial"/>
          <w:color w:val="000080"/>
          <w:sz w:val="16"/>
          <w:szCs w:val="16"/>
        </w:rPr>
        <w:tab/>
        <w:t>Unterschrift der Geschäftsführung</w:t>
      </w:r>
    </w:p>
    <w:sectPr w:rsidR="00D43714" w:rsidRPr="00F14422" w:rsidSect="00E13DDA">
      <w:headerReference w:type="default" r:id="rId7"/>
      <w:headerReference w:type="first" r:id="rId8"/>
      <w:footerReference w:type="first" r:id="rId9"/>
      <w:type w:val="continuous"/>
      <w:pgSz w:w="11906" w:h="16838" w:code="9"/>
      <w:pgMar w:top="1389" w:right="1418" w:bottom="1276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D9" w:rsidRDefault="007F20D9">
      <w:r>
        <w:separator/>
      </w:r>
    </w:p>
  </w:endnote>
  <w:endnote w:type="continuationSeparator" w:id="0">
    <w:p w:rsidR="007F20D9" w:rsidRDefault="007F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2" w:rsidRPr="00F14422" w:rsidRDefault="00EE41F1" w:rsidP="00F14422">
    <w:pPr>
      <w:tabs>
        <w:tab w:val="center" w:pos="4536"/>
        <w:tab w:val="right" w:pos="9072"/>
      </w:tabs>
      <w:jc w:val="left"/>
      <w:rPr>
        <w:rFonts w:ascii="Times New Roman" w:hAnsi="Times New Roman"/>
        <w:szCs w:val="24"/>
      </w:rPr>
    </w:pPr>
    <w:r w:rsidRPr="00F14422">
      <w:rPr>
        <w:rFonts w:ascii="Arial" w:hAnsi="Arial" w:cs="Arial"/>
        <w:noProof/>
        <w:color w:val="000080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-674370</wp:posOffset>
              </wp:positionH>
              <wp:positionV relativeFrom="paragraph">
                <wp:posOffset>-989965</wp:posOffset>
              </wp:positionV>
              <wp:extent cx="457200" cy="175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422" w:rsidRDefault="00F14422" w:rsidP="00F14422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Arbeitgeberbescheinigung</w:t>
                          </w:r>
                        </w:p>
                        <w:p w:rsidR="00F14422" w:rsidRPr="000503A6" w:rsidRDefault="00F14422" w:rsidP="00F14422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0503A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April 2018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3.1pt;margin-top:-77.9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" stroked="f">
              <v:textbox style="layout-flow:vertical;mso-layout-flow-alt:bottom-to-top">
                <w:txbxContent>
                  <w:p w:rsidR="00F14422" w:rsidRDefault="00F14422" w:rsidP="00F14422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Arbeitgeberbescheinigung</w:t>
                    </w:r>
                  </w:p>
                  <w:p w:rsidR="00F14422" w:rsidRPr="000503A6" w:rsidRDefault="00F14422" w:rsidP="00F14422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0503A6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April 2018</w:t>
                    </w:r>
                  </w:p>
                </w:txbxContent>
              </v:textbox>
            </v:shape>
          </w:pict>
        </mc:Fallback>
      </mc:AlternateContent>
    </w:r>
  </w:p>
  <w:p w:rsidR="00F14422" w:rsidRPr="00F14422" w:rsidRDefault="00F14422" w:rsidP="00F14422">
    <w:pPr>
      <w:jc w:val="left"/>
      <w:rPr>
        <w:rFonts w:ascii="Times New Roman" w:hAnsi="Times New Roman"/>
        <w:szCs w:val="24"/>
      </w:rPr>
    </w:pPr>
  </w:p>
  <w:p w:rsidR="00F14422" w:rsidRPr="00F14422" w:rsidRDefault="00F14422" w:rsidP="00F14422">
    <w:pPr>
      <w:tabs>
        <w:tab w:val="center" w:pos="4536"/>
        <w:tab w:val="right" w:pos="9072"/>
      </w:tabs>
      <w:jc w:val="left"/>
      <w:rPr>
        <w:rFonts w:ascii="Times New Roman" w:hAnsi="Times New Roman"/>
        <w:szCs w:val="24"/>
      </w:rPr>
    </w:pPr>
  </w:p>
  <w:p w:rsidR="00F14422" w:rsidRPr="00F14422" w:rsidRDefault="00F14422" w:rsidP="00F14422">
    <w:pPr>
      <w:jc w:val="left"/>
      <w:rPr>
        <w:rFonts w:ascii="Times New Roman" w:hAnsi="Times New Roman"/>
        <w:szCs w:val="24"/>
      </w:rPr>
    </w:pPr>
  </w:p>
  <w:p w:rsidR="00F14422" w:rsidRPr="00F14422" w:rsidRDefault="00F14422" w:rsidP="00F14422">
    <w:pPr>
      <w:tabs>
        <w:tab w:val="center" w:pos="4536"/>
        <w:tab w:val="right" w:pos="9072"/>
      </w:tabs>
      <w:jc w:val="left"/>
      <w:rPr>
        <w:rFonts w:ascii="Arial" w:hAnsi="Arial" w:cs="Arial"/>
        <w:color w:val="000080"/>
        <w:sz w:val="12"/>
        <w:szCs w:val="12"/>
      </w:rPr>
    </w:pPr>
    <w:r w:rsidRPr="00F14422">
      <w:rPr>
        <w:rFonts w:ascii="Arial" w:hAnsi="Arial" w:cs="Arial"/>
        <w:color w:val="000080"/>
        <w:sz w:val="12"/>
        <w:szCs w:val="12"/>
      </w:rPr>
      <w:t>Investitions- und Förderbank Niedersachsen – NBank   Günther-Wagner-Allee 12–16   30177 Hannover   Telefon 0511.30031-0   Telefax 0511. 30031-300   info@nbank.de   www.nbank.de</w:t>
    </w:r>
  </w:p>
  <w:p w:rsidR="00F14422" w:rsidRDefault="00F144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D9" w:rsidRDefault="007F20D9">
      <w:r>
        <w:separator/>
      </w:r>
    </w:p>
  </w:footnote>
  <w:footnote w:type="continuationSeparator" w:id="0">
    <w:p w:rsidR="007F20D9" w:rsidRDefault="007F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6B" w:rsidRDefault="00F1616B">
    <w:pPr>
      <w:pStyle w:val="Kopfzeile"/>
      <w:framePr w:hSpace="142" w:wrap="around" w:vAnchor="page" w:hAnchor="page" w:xAlign="right" w:yAlign="top"/>
    </w:pPr>
  </w:p>
  <w:p w:rsidR="00F1616B" w:rsidRDefault="00F1616B" w:rsidP="00D437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2" w:rsidRDefault="00EE41F1">
    <w:pPr>
      <w:pStyle w:val="Kopfzeile"/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4206240</wp:posOffset>
          </wp:positionH>
          <wp:positionV relativeFrom="paragraph">
            <wp:posOffset>208280</wp:posOffset>
          </wp:positionV>
          <wp:extent cx="1996440" cy="528320"/>
          <wp:effectExtent l="0" t="0" r="0" b="0"/>
          <wp:wrapSquare wrapText="bothSides"/>
          <wp:docPr id="2" name="Bild 1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5" t="32596" r="11803" b="14746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861"/>
    <w:multiLevelType w:val="hybridMultilevel"/>
    <w:tmpl w:val="AA9CD5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ovK3SdXOOG92J31EuUG0L7azZUKaPqNPMO7jh5Y5BpyqO4lbacyeg7MWO0zSP4qTxiVILQoQsAh5klosP6TnQ==" w:salt="D1jU3OAPttCBJpHtJTig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5"/>
    <w:rsid w:val="0003412A"/>
    <w:rsid w:val="00035CEA"/>
    <w:rsid w:val="00040DAB"/>
    <w:rsid w:val="000721E7"/>
    <w:rsid w:val="0007692E"/>
    <w:rsid w:val="000B44D2"/>
    <w:rsid w:val="000D0498"/>
    <w:rsid w:val="000D2166"/>
    <w:rsid w:val="000F0E67"/>
    <w:rsid w:val="000F768C"/>
    <w:rsid w:val="0011455B"/>
    <w:rsid w:val="00123FB2"/>
    <w:rsid w:val="00131EAB"/>
    <w:rsid w:val="001351FB"/>
    <w:rsid w:val="00136520"/>
    <w:rsid w:val="00146374"/>
    <w:rsid w:val="001954E3"/>
    <w:rsid w:val="001B3549"/>
    <w:rsid w:val="001B4FA8"/>
    <w:rsid w:val="001D3EA1"/>
    <w:rsid w:val="001E7C5D"/>
    <w:rsid w:val="0021339B"/>
    <w:rsid w:val="00224A69"/>
    <w:rsid w:val="002A6A7A"/>
    <w:rsid w:val="002F04A1"/>
    <w:rsid w:val="00331CDC"/>
    <w:rsid w:val="00352BD5"/>
    <w:rsid w:val="003966A3"/>
    <w:rsid w:val="003D05F3"/>
    <w:rsid w:val="004359C9"/>
    <w:rsid w:val="004409B7"/>
    <w:rsid w:val="00451C2E"/>
    <w:rsid w:val="0045355E"/>
    <w:rsid w:val="00476DDD"/>
    <w:rsid w:val="004B456E"/>
    <w:rsid w:val="004E3A21"/>
    <w:rsid w:val="00511FA0"/>
    <w:rsid w:val="00557073"/>
    <w:rsid w:val="005B5B35"/>
    <w:rsid w:val="005D6CB6"/>
    <w:rsid w:val="005F01EE"/>
    <w:rsid w:val="00605A93"/>
    <w:rsid w:val="00622044"/>
    <w:rsid w:val="0069466A"/>
    <w:rsid w:val="006F47AC"/>
    <w:rsid w:val="006F7506"/>
    <w:rsid w:val="0073667C"/>
    <w:rsid w:val="00757D5E"/>
    <w:rsid w:val="00763C37"/>
    <w:rsid w:val="00780C0F"/>
    <w:rsid w:val="00780F29"/>
    <w:rsid w:val="00794C84"/>
    <w:rsid w:val="00797EE0"/>
    <w:rsid w:val="007A0C34"/>
    <w:rsid w:val="007B2E94"/>
    <w:rsid w:val="007C4B62"/>
    <w:rsid w:val="007C5F68"/>
    <w:rsid w:val="007E0165"/>
    <w:rsid w:val="007E694E"/>
    <w:rsid w:val="007E7E88"/>
    <w:rsid w:val="007F20D9"/>
    <w:rsid w:val="00804EA2"/>
    <w:rsid w:val="0080657B"/>
    <w:rsid w:val="00812795"/>
    <w:rsid w:val="008244D9"/>
    <w:rsid w:val="00843BFF"/>
    <w:rsid w:val="00870748"/>
    <w:rsid w:val="00877A7C"/>
    <w:rsid w:val="008B2F12"/>
    <w:rsid w:val="008F27F2"/>
    <w:rsid w:val="009345BA"/>
    <w:rsid w:val="00955D42"/>
    <w:rsid w:val="0096220D"/>
    <w:rsid w:val="0098144C"/>
    <w:rsid w:val="00983CFA"/>
    <w:rsid w:val="00990EE1"/>
    <w:rsid w:val="009C1EAA"/>
    <w:rsid w:val="009D61AD"/>
    <w:rsid w:val="00A020EA"/>
    <w:rsid w:val="00A222CA"/>
    <w:rsid w:val="00A43D4F"/>
    <w:rsid w:val="00A67477"/>
    <w:rsid w:val="00A74703"/>
    <w:rsid w:val="00A77BA9"/>
    <w:rsid w:val="00AA169C"/>
    <w:rsid w:val="00AE7672"/>
    <w:rsid w:val="00B016EE"/>
    <w:rsid w:val="00B1160C"/>
    <w:rsid w:val="00B44F59"/>
    <w:rsid w:val="00B4598D"/>
    <w:rsid w:val="00B707E6"/>
    <w:rsid w:val="00B85877"/>
    <w:rsid w:val="00BA257E"/>
    <w:rsid w:val="00BD36FA"/>
    <w:rsid w:val="00BE300C"/>
    <w:rsid w:val="00BF1C23"/>
    <w:rsid w:val="00C00E44"/>
    <w:rsid w:val="00C05993"/>
    <w:rsid w:val="00C8027F"/>
    <w:rsid w:val="00CA4D8F"/>
    <w:rsid w:val="00CB66DE"/>
    <w:rsid w:val="00CC2DF7"/>
    <w:rsid w:val="00CD04FF"/>
    <w:rsid w:val="00CD4540"/>
    <w:rsid w:val="00CE4816"/>
    <w:rsid w:val="00D23020"/>
    <w:rsid w:val="00D314AF"/>
    <w:rsid w:val="00D43714"/>
    <w:rsid w:val="00D77A0E"/>
    <w:rsid w:val="00D90DB5"/>
    <w:rsid w:val="00DB1563"/>
    <w:rsid w:val="00DB387A"/>
    <w:rsid w:val="00E008E7"/>
    <w:rsid w:val="00E13DDA"/>
    <w:rsid w:val="00E145D3"/>
    <w:rsid w:val="00E227E7"/>
    <w:rsid w:val="00E56281"/>
    <w:rsid w:val="00E72D40"/>
    <w:rsid w:val="00E75F14"/>
    <w:rsid w:val="00E96E60"/>
    <w:rsid w:val="00EA3F4E"/>
    <w:rsid w:val="00EB0CD0"/>
    <w:rsid w:val="00EB34DB"/>
    <w:rsid w:val="00EC3A6B"/>
    <w:rsid w:val="00EC496D"/>
    <w:rsid w:val="00EE0442"/>
    <w:rsid w:val="00EE41F1"/>
    <w:rsid w:val="00EE79A0"/>
    <w:rsid w:val="00F14422"/>
    <w:rsid w:val="00F1616B"/>
    <w:rsid w:val="00F3129D"/>
    <w:rsid w:val="00F326FF"/>
    <w:rsid w:val="00F51D0A"/>
    <w:rsid w:val="00F51ED0"/>
    <w:rsid w:val="00F539DC"/>
    <w:rsid w:val="00F839BA"/>
    <w:rsid w:val="00F874E6"/>
    <w:rsid w:val="00FB0759"/>
    <w:rsid w:val="00FE35C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F5F85B-3236-49EA-A6A2-0977CD2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60C"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DatenundAngaben"/>
  </w:style>
  <w:style w:type="paragraph" w:customStyle="1" w:styleId="StandardohneLeerzeile">
    <w:name w:val="Standard ohne Leerzeile"/>
    <w:basedOn w:val="Standard"/>
  </w:style>
  <w:style w:type="paragraph" w:customStyle="1" w:styleId="DatenundAngaben">
    <w:name w:val="Daten und Angaben"/>
    <w:basedOn w:val="StandardohneLeerzeile"/>
    <w:pPr>
      <w:tabs>
        <w:tab w:val="left" w:pos="488"/>
      </w:tabs>
      <w:spacing w:line="190" w:lineRule="atLeast"/>
    </w:pPr>
    <w:rPr>
      <w:noProof/>
      <w:kern w:val="14"/>
      <w:sz w:val="14"/>
    </w:rPr>
  </w:style>
  <w:style w:type="character" w:styleId="Hervorhebung">
    <w:name w:val="Emphasis"/>
    <w:qFormat/>
    <w:rPr>
      <w:i/>
    </w:rPr>
  </w:style>
  <w:style w:type="paragraph" w:customStyle="1" w:styleId="Betreff">
    <w:name w:val="Betreff"/>
    <w:basedOn w:val="StandardohneLeerzeile"/>
    <w:rPr>
      <w:b/>
    </w:rPr>
  </w:style>
  <w:style w:type="paragraph" w:styleId="Fuzeile">
    <w:name w:val="footer"/>
    <w:basedOn w:val="DatenundAngaben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sid w:val="00B1160C"/>
    <w:pPr>
      <w:jc w:val="center"/>
    </w:pPr>
    <w:rPr>
      <w:rFonts w:ascii="Courier New" w:hAnsi="Courier New"/>
      <w:b/>
      <w:sz w:val="28"/>
    </w:rPr>
  </w:style>
  <w:style w:type="paragraph" w:customStyle="1" w:styleId="Adresse">
    <w:name w:val="Adresse"/>
    <w:basedOn w:val="StandardohneLeerzeile"/>
    <w:pPr>
      <w:spacing w:line="260" w:lineRule="atLeast"/>
    </w:pPr>
  </w:style>
  <w:style w:type="character" w:customStyle="1" w:styleId="Datumsreferenz">
    <w:name w:val="Datumsreferenz"/>
    <w:basedOn w:val="Absatz-Standardschriftart"/>
  </w:style>
  <w:style w:type="paragraph" w:customStyle="1" w:styleId="Zwischenberschrift">
    <w:name w:val="Zwischenüberschrift"/>
    <w:basedOn w:val="Standard"/>
    <w:next w:val="Standard"/>
    <w:pPr>
      <w:keepNext/>
      <w:keepLines/>
    </w:pPr>
    <w:rPr>
      <w:b/>
    </w:rPr>
  </w:style>
  <w:style w:type="paragraph" w:styleId="Textkrper2">
    <w:name w:val="Body Text 2"/>
    <w:basedOn w:val="Standard"/>
    <w:rsid w:val="00B1160C"/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sid w:val="003D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Fax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[Die für die Eingabe wichtigen Felder können Sie mit "F11" anspringen und überschreiben]</vt:lpstr>
    </vt:vector>
  </TitlesOfParts>
  <Company>indiesoft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[Die für die Eingabe wichtigen Felder können Sie mit "F11" anspringen und überschreiben]</dc:title>
  <dc:subject/>
  <dc:creator>Haushaelter, Olaf</dc:creator>
  <cp:keywords/>
  <cp:lastModifiedBy>Beneke, Skadi Marie</cp:lastModifiedBy>
  <cp:revision>3</cp:revision>
  <cp:lastPrinted>2018-04-04T08:55:00Z</cp:lastPrinted>
  <dcterms:created xsi:type="dcterms:W3CDTF">2018-05-14T05:43:00Z</dcterms:created>
  <dcterms:modified xsi:type="dcterms:W3CDTF">2018-05-14T05:46:00Z</dcterms:modified>
</cp:coreProperties>
</file>